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74C3F657" w:rsidR="00964AB2" w:rsidRPr="00211589" w:rsidRDefault="00964AB2" w:rsidP="00B00A68">
      <w:pPr>
        <w:pStyle w:val="Heading4"/>
      </w:pPr>
      <w:bookmarkStart w:id="0" w:name="_Hlk147405802"/>
    </w:p>
    <w:p w14:paraId="48E1B4A9" w14:textId="2B1F6B45" w:rsidR="00211589" w:rsidRPr="00211589" w:rsidRDefault="00E55191" w:rsidP="00211589">
      <w:r>
        <w:rPr>
          <w:noProof/>
        </w:rPr>
        <w:drawing>
          <wp:inline distT="0" distB="0" distL="0" distR="0" wp14:anchorId="6F630916" wp14:editId="1B835CF9">
            <wp:extent cx="6140219" cy="674300"/>
            <wp:effectExtent l="0" t="0" r="0" b="0"/>
            <wp:docPr id="1303945392" name="Picture 1303945392"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9654" cy="687416"/>
                    </a:xfrm>
                    <a:prstGeom prst="rect">
                      <a:avLst/>
                    </a:prstGeom>
                  </pic:spPr>
                </pic:pic>
              </a:graphicData>
            </a:graphic>
          </wp:inline>
        </w:drawing>
      </w:r>
    </w:p>
    <w:p w14:paraId="597F6509" w14:textId="77777777" w:rsidR="00AE6193" w:rsidRPr="00AE6193" w:rsidRDefault="00AE6193" w:rsidP="00AE6193"/>
    <w:p w14:paraId="016B970E" w14:textId="36885657" w:rsidR="001C2B15" w:rsidRPr="00E66C2C" w:rsidRDefault="00E55191" w:rsidP="00AE6193">
      <w:pPr>
        <w:pStyle w:val="BookTitle1"/>
      </w:pPr>
      <w:r w:rsidRPr="00A35718">
        <w:t>Issues consultation to run from 29 October to 22 Novembe</w:t>
      </w:r>
      <w:r>
        <w:t>r</w:t>
      </w:r>
    </w:p>
    <w:p w14:paraId="001417DD" w14:textId="01E4656F"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w:t>
      </w:r>
      <w:r w:rsidR="00E66C2C">
        <w:br/>
      </w:r>
      <w:r>
        <w:rPr>
          <w:szCs w:val="36"/>
        </w:rPr>
        <w:t xml:space="preserve">Blind Low Vision NZ, </w:t>
      </w:r>
      <w:r w:rsidRPr="00475E75">
        <w:t>Aucklan</w:t>
      </w:r>
      <w:r w:rsidR="00AE6193">
        <w:t>d</w:t>
      </w:r>
    </w:p>
    <w:p w14:paraId="471903D8" w14:textId="239EBB47" w:rsidR="00E66C2C" w:rsidRPr="00E66C2C" w:rsidRDefault="00E66C2C" w:rsidP="00E66C2C">
      <w:pPr>
        <w:pStyle w:val="imagecaption"/>
        <w:rPr>
          <w:lang w:val="mi-NZ"/>
        </w:rPr>
      </w:pPr>
      <w:bookmarkStart w:id="1" w:name="_Hlk133221549"/>
      <w:r w:rsidRPr="00707987">
        <w:rPr>
          <w:b/>
          <w:lang w:val="en-NZ"/>
        </w:rPr>
        <w:t>TN</w:t>
      </w:r>
      <w:r w:rsidRPr="00707987">
        <w:rPr>
          <w:lang w:val="en-NZ"/>
        </w:rPr>
        <w:t xml:space="preserve">: </w:t>
      </w:r>
      <w:r w:rsidR="00E55191">
        <w:rPr>
          <w:lang w:val="en-NZ"/>
        </w:rPr>
        <w:t xml:space="preserve">Two </w:t>
      </w:r>
      <w:r w:rsidR="008E58C3">
        <w:rPr>
          <w:lang w:val="en-NZ"/>
        </w:rPr>
        <w:t>l</w:t>
      </w:r>
      <w:r w:rsidR="008E58C3" w:rsidRPr="00707987">
        <w:rPr>
          <w:lang w:val="en-NZ"/>
        </w:rPr>
        <w:t>ogos</w:t>
      </w:r>
      <w:r w:rsidRPr="00707987">
        <w:rPr>
          <w:lang w:val="en-NZ"/>
        </w:rPr>
        <w:t xml:space="preserve"> </w:t>
      </w:r>
      <w:r>
        <w:rPr>
          <w:lang w:val="en-NZ"/>
        </w:rPr>
        <w:t>at</w:t>
      </w:r>
      <w:r w:rsidRPr="00707987">
        <w:rPr>
          <w:lang w:val="en-NZ"/>
        </w:rPr>
        <w:t xml:space="preserve"> the top of the page </w:t>
      </w:r>
      <w:r w:rsidR="00E55191">
        <w:rPr>
          <w:lang w:val="en-NZ"/>
        </w:rPr>
        <w:t>are</w:t>
      </w:r>
      <w:r w:rsidRPr="00707987">
        <w:rPr>
          <w:lang w:val="en-NZ"/>
        </w:rPr>
        <w:t xml:space="preserve">: </w:t>
      </w:r>
      <w:r w:rsidR="00E55191">
        <w:rPr>
          <w:lang w:val="en-NZ"/>
        </w:rPr>
        <w:t>Disability Support Services</w:t>
      </w:r>
      <w:bookmarkEnd w:id="1"/>
      <w:r w:rsidR="00E55191">
        <w:rPr>
          <w:lang w:val="mi-NZ"/>
        </w:rPr>
        <w:t xml:space="preserve"> and Ministry of Social Development–Manatū Whakahiato Ora.</w:t>
      </w:r>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732E4F6B" w14:textId="77777777" w:rsidR="002876AE" w:rsidRPr="00A35718" w:rsidRDefault="002876AE" w:rsidP="002876AE">
      <w:pPr>
        <w:pStyle w:val="Heading1"/>
      </w:pPr>
      <w:bookmarkStart w:id="2" w:name="_Introduction"/>
      <w:bookmarkEnd w:id="0"/>
      <w:bookmarkEnd w:id="2"/>
      <w:r w:rsidRPr="00A35718">
        <w:lastRenderedPageBreak/>
        <w:t>Issues consultation to run from 29 October to 22 November</w:t>
      </w:r>
    </w:p>
    <w:p w14:paraId="52A9BEC5" w14:textId="77777777" w:rsidR="002876AE" w:rsidRPr="00A35718" w:rsidRDefault="002876AE" w:rsidP="002876AE">
      <w:r w:rsidRPr="00A35718">
        <w:t xml:space="preserve">The Disability Support Services Taskforce is working on how disability support services should best be provided in the future. </w:t>
      </w:r>
    </w:p>
    <w:p w14:paraId="550871FE" w14:textId="77777777" w:rsidR="002876AE" w:rsidRPr="00A35718" w:rsidRDefault="002876AE" w:rsidP="002876AE">
      <w:r w:rsidRPr="00A35718">
        <w:t>We want to acknowledge many of you have given feedback throughout the year on disability support services, and we want to thank you for that.</w:t>
      </w:r>
    </w:p>
    <w:p w14:paraId="400A02BA" w14:textId="77777777" w:rsidR="002876AE" w:rsidRPr="00A35718" w:rsidRDefault="002876AE" w:rsidP="002876AE">
      <w:r w:rsidRPr="00A35718">
        <w:t xml:space="preserve">This next survey will build on what you have already told us. </w:t>
      </w:r>
    </w:p>
    <w:p w14:paraId="5B177129" w14:textId="77777777" w:rsidR="002876AE" w:rsidRPr="00A35718" w:rsidRDefault="002876AE" w:rsidP="002876AE">
      <w:r w:rsidRPr="00A35718">
        <w:t>We would really appreciate your feedback on some key questions to help us better understand and consider these very important supports and services.  Both in the short and longer term.</w:t>
      </w:r>
    </w:p>
    <w:p w14:paraId="2D5D18B3" w14:textId="77777777" w:rsidR="002876AE" w:rsidRPr="00A35718" w:rsidRDefault="002876AE" w:rsidP="002876AE">
      <w:r w:rsidRPr="00A35718">
        <w:t>The survey is anonymous, and we are not collecting personal information through it. We do not provide information about your survey responses to any other individual, company or government body, except as required by law. Any identifiable information provided by you will be treated in confidence.</w:t>
      </w:r>
    </w:p>
    <w:p w14:paraId="67894698" w14:textId="77777777" w:rsidR="002876AE" w:rsidRPr="00A35718" w:rsidRDefault="002876AE" w:rsidP="002876AE">
      <w:r w:rsidRPr="00A35718">
        <w:t>This survey is only the first round of input on this work. Further community engagement and consultation will be held in early 2025.</w:t>
      </w:r>
    </w:p>
    <w:p w14:paraId="18661E92" w14:textId="77777777" w:rsidR="002876AE" w:rsidRPr="00A35718" w:rsidRDefault="002876AE" w:rsidP="002876AE">
      <w:r w:rsidRPr="00A35718">
        <w:lastRenderedPageBreak/>
        <w:t>This initial survey will help us develop policy options to come back to you early next year. And after that, Cabinet will make decisions.</w:t>
      </w:r>
    </w:p>
    <w:p w14:paraId="20AF895A" w14:textId="77777777" w:rsidR="002876AE" w:rsidRPr="00A35718" w:rsidRDefault="002876AE" w:rsidP="002876AE">
      <w:r w:rsidRPr="00A35718">
        <w:t>The background to this work is that in August an Independent Review found there was unsustainable spending increases. And a lack of fairness and transparency around what support disabled people can access.</w:t>
      </w:r>
    </w:p>
    <w:p w14:paraId="09351206" w14:textId="77777777" w:rsidR="002876AE" w:rsidRPr="00A35718" w:rsidRDefault="002876AE" w:rsidP="002876AE">
      <w:r w:rsidRPr="00A35718">
        <w:t>The Government wants to put Disability Support Services on a sustainable basis longer-term.</w:t>
      </w:r>
    </w:p>
    <w:p w14:paraId="540118DD" w14:textId="77777777" w:rsidR="002876AE" w:rsidRPr="00A35718" w:rsidRDefault="002876AE" w:rsidP="002876AE">
      <w:r w:rsidRPr="00A35718">
        <w:t>The Government also wants to better manage cost pressures and improve consistency, fairness and transparency.</w:t>
      </w:r>
    </w:p>
    <w:p w14:paraId="4923C853" w14:textId="77777777" w:rsidR="002876AE" w:rsidRPr="00A35718" w:rsidRDefault="002876AE" w:rsidP="002876AE">
      <w:r w:rsidRPr="00A35718">
        <w:t>For this survey, we are seeking feedback on three main topics:</w:t>
      </w:r>
    </w:p>
    <w:p w14:paraId="7CC90385" w14:textId="77777777" w:rsidR="002876AE" w:rsidRPr="00A35718" w:rsidRDefault="002876AE" w:rsidP="002876AE">
      <w:pPr>
        <w:pStyle w:val="ListParagraph"/>
        <w:numPr>
          <w:ilvl w:val="0"/>
          <w:numId w:val="30"/>
        </w:numPr>
        <w:spacing w:after="120"/>
        <w:ind w:left="714" w:hanging="357"/>
      </w:pPr>
      <w:r w:rsidRPr="00A35718">
        <w:t xml:space="preserve">The first where we would value your input is on more general questions on future disability support services. </w:t>
      </w:r>
    </w:p>
    <w:p w14:paraId="469910AF" w14:textId="77777777" w:rsidR="002876AE" w:rsidRPr="00A35718" w:rsidRDefault="002876AE" w:rsidP="002876AE">
      <w:pPr>
        <w:pStyle w:val="ListParagraph"/>
        <w:numPr>
          <w:ilvl w:val="0"/>
          <w:numId w:val="30"/>
        </w:numPr>
        <w:spacing w:after="120"/>
        <w:ind w:left="714" w:hanging="357"/>
      </w:pPr>
      <w:r w:rsidRPr="00A35718">
        <w:t xml:space="preserve">The second is about flexible funding and eligibility and what funding can be used for (Recommendation Five) </w:t>
      </w:r>
    </w:p>
    <w:p w14:paraId="7921DDB7" w14:textId="77777777" w:rsidR="002876AE" w:rsidRPr="00A35718" w:rsidRDefault="002876AE" w:rsidP="002876AE">
      <w:pPr>
        <w:pStyle w:val="ListParagraph"/>
        <w:numPr>
          <w:ilvl w:val="0"/>
          <w:numId w:val="30"/>
        </w:numPr>
        <w:spacing w:after="120"/>
        <w:ind w:left="714" w:hanging="357"/>
      </w:pPr>
      <w:r w:rsidRPr="00A35718">
        <w:t>The third area is about needs assessments and the allocation of support (Recommendation Six).</w:t>
      </w:r>
    </w:p>
    <w:p w14:paraId="2343B503" w14:textId="77777777" w:rsidR="002876AE" w:rsidRPr="00A35718" w:rsidRDefault="002876AE" w:rsidP="002876AE">
      <w:r w:rsidRPr="00A35718">
        <w:t>These topics relate to Recommendations of the Independent Review, and to inform longer-term planning to improve disability services.</w:t>
      </w:r>
    </w:p>
    <w:p w14:paraId="7783ED8F" w14:textId="77777777" w:rsidR="002876AE" w:rsidRPr="00A35718" w:rsidRDefault="002876AE" w:rsidP="002876AE">
      <w:r w:rsidRPr="00A35718">
        <w:lastRenderedPageBreak/>
        <w:t>You can take part in the survey on the Disability Support Services website</w:t>
      </w:r>
      <w:r>
        <w:t xml:space="preserve"> (</w:t>
      </w:r>
      <w:hyperlink r:id="rId12" w:history="1">
        <w:r w:rsidRPr="00CE47FC">
          <w:rPr>
            <w:rStyle w:val="Hyperlink"/>
          </w:rPr>
          <w:t>https://www.disabilitysupport.govt.nz/</w:t>
        </w:r>
      </w:hyperlink>
      <w:r>
        <w:t>)</w:t>
      </w:r>
      <w:r w:rsidRPr="00A35718">
        <w:t>.</w:t>
      </w:r>
    </w:p>
    <w:p w14:paraId="1E8B8220" w14:textId="52F7F5E6" w:rsidR="002876AE" w:rsidRPr="00A35718" w:rsidRDefault="002876AE" w:rsidP="002876AE">
      <w:r w:rsidRPr="00A35718">
        <w:t xml:space="preserve">If you would like to email your responses, please send them to </w:t>
      </w:r>
      <w:hyperlink r:id="rId13" w:history="1">
        <w:r w:rsidRPr="00CE47FC">
          <w:rPr>
            <w:rStyle w:val="Hyperlink"/>
          </w:rPr>
          <w:t>dss_submissions@msd.govt.nz</w:t>
        </w:r>
      </w:hyperlink>
    </w:p>
    <w:p w14:paraId="690BD965" w14:textId="77777777" w:rsidR="002876AE" w:rsidRPr="00A35718" w:rsidRDefault="002876AE" w:rsidP="002876AE">
      <w:pPr>
        <w:pStyle w:val="Heading2"/>
      </w:pPr>
      <w:r w:rsidRPr="00A35718">
        <w:t xml:space="preserve">Survey Questions </w:t>
      </w:r>
    </w:p>
    <w:p w14:paraId="069FD462" w14:textId="77777777" w:rsidR="002876AE" w:rsidRPr="00CE47FC" w:rsidRDefault="002876AE" w:rsidP="002876AE">
      <w:pPr>
        <w:rPr>
          <w:rStyle w:val="Emphasis"/>
        </w:rPr>
      </w:pPr>
      <w:r w:rsidRPr="00CE47FC">
        <w:rPr>
          <w:rStyle w:val="Emphasis"/>
        </w:rPr>
        <w:t>Are you responding to this survey as a: (please select one)</w:t>
      </w:r>
    </w:p>
    <w:p w14:paraId="3CA35B2A" w14:textId="77777777" w:rsidR="002876AE" w:rsidRPr="00A35718" w:rsidRDefault="002876AE" w:rsidP="002876AE">
      <w:pPr>
        <w:pStyle w:val="ListParagraph"/>
        <w:numPr>
          <w:ilvl w:val="0"/>
          <w:numId w:val="33"/>
        </w:numPr>
        <w:spacing w:after="120"/>
        <w:ind w:left="714" w:hanging="357"/>
      </w:pPr>
      <w:r w:rsidRPr="00A35718">
        <w:t>disabled person</w:t>
      </w:r>
    </w:p>
    <w:p w14:paraId="61ED3080" w14:textId="77777777" w:rsidR="002876AE" w:rsidRPr="00A35718" w:rsidRDefault="002876AE" w:rsidP="002876AE">
      <w:pPr>
        <w:pStyle w:val="ListParagraph"/>
        <w:numPr>
          <w:ilvl w:val="0"/>
          <w:numId w:val="33"/>
        </w:numPr>
        <w:spacing w:after="120"/>
        <w:ind w:left="714" w:hanging="357"/>
      </w:pPr>
      <w:r w:rsidRPr="00A35718">
        <w:t>family/whānau member</w:t>
      </w:r>
    </w:p>
    <w:p w14:paraId="636A7AF6" w14:textId="77777777" w:rsidR="002876AE" w:rsidRPr="00A35718" w:rsidRDefault="002876AE" w:rsidP="002876AE">
      <w:pPr>
        <w:pStyle w:val="ListParagraph"/>
        <w:numPr>
          <w:ilvl w:val="0"/>
          <w:numId w:val="33"/>
        </w:numPr>
        <w:spacing w:after="120"/>
        <w:ind w:left="714" w:hanging="357"/>
      </w:pPr>
      <w:r w:rsidRPr="00A35718">
        <w:t>carer</w:t>
      </w:r>
    </w:p>
    <w:p w14:paraId="06FC0EC1" w14:textId="77777777" w:rsidR="002876AE" w:rsidRPr="00A35718" w:rsidRDefault="002876AE" w:rsidP="002876AE">
      <w:pPr>
        <w:pStyle w:val="ListParagraph"/>
        <w:numPr>
          <w:ilvl w:val="0"/>
          <w:numId w:val="33"/>
        </w:numPr>
        <w:spacing w:after="120"/>
        <w:ind w:left="714" w:hanging="357"/>
      </w:pPr>
      <w:r w:rsidRPr="00A35718">
        <w:t>service provider</w:t>
      </w:r>
    </w:p>
    <w:p w14:paraId="0ECEBE5C" w14:textId="77777777" w:rsidR="002876AE" w:rsidRPr="00A35718" w:rsidRDefault="002876AE" w:rsidP="002876AE">
      <w:pPr>
        <w:pStyle w:val="ListParagraph"/>
        <w:numPr>
          <w:ilvl w:val="0"/>
          <w:numId w:val="33"/>
        </w:numPr>
        <w:spacing w:after="120"/>
        <w:ind w:left="714" w:hanging="357"/>
      </w:pPr>
      <w:r w:rsidRPr="00A35718">
        <w:t>NASC</w:t>
      </w:r>
    </w:p>
    <w:p w14:paraId="2C698466" w14:textId="77777777" w:rsidR="002876AE" w:rsidRPr="00A35718" w:rsidRDefault="002876AE" w:rsidP="002876AE">
      <w:pPr>
        <w:pStyle w:val="ListParagraph"/>
        <w:numPr>
          <w:ilvl w:val="0"/>
          <w:numId w:val="33"/>
        </w:numPr>
        <w:spacing w:after="120"/>
        <w:ind w:left="714" w:hanging="357"/>
      </w:pPr>
      <w:r w:rsidRPr="00A35718">
        <w:t>EGL site</w:t>
      </w:r>
    </w:p>
    <w:p w14:paraId="670900A3" w14:textId="77777777" w:rsidR="002876AE" w:rsidRPr="00A35718" w:rsidRDefault="002876AE" w:rsidP="002876AE">
      <w:pPr>
        <w:pStyle w:val="ListParagraph"/>
        <w:numPr>
          <w:ilvl w:val="0"/>
          <w:numId w:val="33"/>
        </w:numPr>
        <w:spacing w:after="120"/>
        <w:ind w:left="714" w:hanging="357"/>
      </w:pPr>
      <w:r w:rsidRPr="00A35718">
        <w:t>community group</w:t>
      </w:r>
    </w:p>
    <w:p w14:paraId="23B2F44D" w14:textId="77777777" w:rsidR="002876AE" w:rsidRDefault="002876AE">
      <w:pPr>
        <w:spacing w:after="240"/>
        <w:rPr>
          <w:rStyle w:val="Emphasis"/>
        </w:rPr>
      </w:pPr>
      <w:r>
        <w:rPr>
          <w:rStyle w:val="Emphasis"/>
        </w:rPr>
        <w:br w:type="page"/>
      </w:r>
    </w:p>
    <w:p w14:paraId="5F6A6745" w14:textId="32AFF767" w:rsidR="002876AE" w:rsidRPr="00CE47FC" w:rsidRDefault="002876AE" w:rsidP="002876AE">
      <w:pPr>
        <w:rPr>
          <w:rStyle w:val="Emphasis"/>
        </w:rPr>
      </w:pPr>
      <w:r w:rsidRPr="00CE47FC">
        <w:rPr>
          <w:rStyle w:val="Emphasis"/>
        </w:rPr>
        <w:lastRenderedPageBreak/>
        <w:t>Which region do you live in most of the time? (please select one)</w:t>
      </w:r>
    </w:p>
    <w:p w14:paraId="1008BE27" w14:textId="77777777" w:rsidR="002876AE" w:rsidRPr="00A35718" w:rsidRDefault="002876AE" w:rsidP="002876AE">
      <w:pPr>
        <w:pStyle w:val="ListParagraph"/>
        <w:numPr>
          <w:ilvl w:val="0"/>
          <w:numId w:val="34"/>
        </w:numPr>
        <w:spacing w:after="120"/>
        <w:ind w:left="714" w:hanging="357"/>
      </w:pPr>
      <w:r w:rsidRPr="00A35718">
        <w:t>Northland</w:t>
      </w:r>
    </w:p>
    <w:p w14:paraId="3A7389DA" w14:textId="77777777" w:rsidR="002876AE" w:rsidRPr="00A35718" w:rsidRDefault="002876AE" w:rsidP="002876AE">
      <w:pPr>
        <w:pStyle w:val="ListParagraph"/>
        <w:numPr>
          <w:ilvl w:val="0"/>
          <w:numId w:val="34"/>
        </w:numPr>
        <w:spacing w:after="120"/>
        <w:ind w:left="714" w:hanging="357"/>
      </w:pPr>
      <w:r w:rsidRPr="00A35718">
        <w:t>Auckland</w:t>
      </w:r>
    </w:p>
    <w:p w14:paraId="7D7C460F" w14:textId="77777777" w:rsidR="002876AE" w:rsidRPr="00A35718" w:rsidRDefault="002876AE" w:rsidP="002876AE">
      <w:pPr>
        <w:pStyle w:val="ListParagraph"/>
        <w:numPr>
          <w:ilvl w:val="0"/>
          <w:numId w:val="34"/>
        </w:numPr>
        <w:spacing w:after="120"/>
        <w:ind w:left="714" w:hanging="357"/>
      </w:pPr>
      <w:r w:rsidRPr="00A35718">
        <w:t>Waikato</w:t>
      </w:r>
    </w:p>
    <w:p w14:paraId="2398B3CC" w14:textId="77777777" w:rsidR="002876AE" w:rsidRPr="00A35718" w:rsidRDefault="002876AE" w:rsidP="002876AE">
      <w:pPr>
        <w:pStyle w:val="ListParagraph"/>
        <w:numPr>
          <w:ilvl w:val="0"/>
          <w:numId w:val="34"/>
        </w:numPr>
        <w:spacing w:after="120"/>
        <w:ind w:left="714" w:hanging="357"/>
      </w:pPr>
      <w:r w:rsidRPr="00A35718">
        <w:t>Bay of Plenty</w:t>
      </w:r>
    </w:p>
    <w:p w14:paraId="343666D0" w14:textId="77777777" w:rsidR="002876AE" w:rsidRPr="00A35718" w:rsidRDefault="002876AE" w:rsidP="002876AE">
      <w:pPr>
        <w:pStyle w:val="ListParagraph"/>
        <w:numPr>
          <w:ilvl w:val="0"/>
          <w:numId w:val="34"/>
        </w:numPr>
        <w:spacing w:after="120"/>
        <w:ind w:left="714" w:hanging="357"/>
      </w:pPr>
      <w:r w:rsidRPr="00A35718">
        <w:t>Taranaki</w:t>
      </w:r>
    </w:p>
    <w:p w14:paraId="2612FAE7" w14:textId="77777777" w:rsidR="002876AE" w:rsidRPr="00A35718" w:rsidRDefault="002876AE" w:rsidP="002876AE">
      <w:pPr>
        <w:pStyle w:val="ListParagraph"/>
        <w:numPr>
          <w:ilvl w:val="0"/>
          <w:numId w:val="34"/>
        </w:numPr>
        <w:spacing w:after="120"/>
        <w:ind w:left="714" w:hanging="357"/>
      </w:pPr>
      <w:r w:rsidRPr="00A35718">
        <w:t>East Coast</w:t>
      </w:r>
    </w:p>
    <w:p w14:paraId="41303261" w14:textId="77777777" w:rsidR="002876AE" w:rsidRPr="00A35718" w:rsidRDefault="002876AE" w:rsidP="002876AE">
      <w:pPr>
        <w:pStyle w:val="ListParagraph"/>
        <w:numPr>
          <w:ilvl w:val="0"/>
          <w:numId w:val="34"/>
        </w:numPr>
        <w:spacing w:after="120"/>
        <w:ind w:left="714" w:hanging="357"/>
      </w:pPr>
      <w:r w:rsidRPr="00A35718">
        <w:t>Central</w:t>
      </w:r>
    </w:p>
    <w:p w14:paraId="7109917F" w14:textId="77777777" w:rsidR="002876AE" w:rsidRPr="00A35718" w:rsidRDefault="002876AE" w:rsidP="002876AE">
      <w:pPr>
        <w:pStyle w:val="ListParagraph"/>
        <w:numPr>
          <w:ilvl w:val="0"/>
          <w:numId w:val="34"/>
        </w:numPr>
        <w:spacing w:after="120"/>
        <w:ind w:left="714" w:hanging="357"/>
      </w:pPr>
      <w:r w:rsidRPr="00A35718">
        <w:t>Wellington</w:t>
      </w:r>
    </w:p>
    <w:p w14:paraId="171FA24F" w14:textId="77777777" w:rsidR="002876AE" w:rsidRPr="00A35718" w:rsidRDefault="002876AE" w:rsidP="002876AE">
      <w:pPr>
        <w:pStyle w:val="ListParagraph"/>
        <w:numPr>
          <w:ilvl w:val="0"/>
          <w:numId w:val="34"/>
        </w:numPr>
        <w:spacing w:after="120"/>
        <w:ind w:left="714" w:hanging="357"/>
      </w:pPr>
      <w:r w:rsidRPr="00A35718">
        <w:t>Nelson/Marlborough/West Coast</w:t>
      </w:r>
    </w:p>
    <w:p w14:paraId="33A27D34" w14:textId="77777777" w:rsidR="002876AE" w:rsidRPr="00A35718" w:rsidRDefault="002876AE" w:rsidP="002876AE">
      <w:pPr>
        <w:pStyle w:val="ListParagraph"/>
        <w:numPr>
          <w:ilvl w:val="0"/>
          <w:numId w:val="34"/>
        </w:numPr>
        <w:spacing w:after="120"/>
        <w:ind w:left="714" w:hanging="357"/>
      </w:pPr>
      <w:r w:rsidRPr="00A35718">
        <w:t>Canterbury (including Chatham Islands)</w:t>
      </w:r>
    </w:p>
    <w:p w14:paraId="7BA9F8D2" w14:textId="77777777" w:rsidR="002876AE" w:rsidRPr="00A35718" w:rsidRDefault="002876AE" w:rsidP="002876AE">
      <w:pPr>
        <w:pStyle w:val="ListParagraph"/>
        <w:numPr>
          <w:ilvl w:val="0"/>
          <w:numId w:val="34"/>
        </w:numPr>
        <w:spacing w:after="120"/>
        <w:ind w:left="714" w:hanging="357"/>
      </w:pPr>
      <w:r w:rsidRPr="00A35718">
        <w:t>Southern</w:t>
      </w:r>
    </w:p>
    <w:p w14:paraId="42BB94B0" w14:textId="77777777" w:rsidR="002876AE" w:rsidRPr="00CE47FC" w:rsidRDefault="002876AE" w:rsidP="002876AE">
      <w:pPr>
        <w:rPr>
          <w:rStyle w:val="Emphasis"/>
        </w:rPr>
      </w:pPr>
      <w:r w:rsidRPr="00CE47FC">
        <w:rPr>
          <w:rStyle w:val="Emphasis"/>
        </w:rPr>
        <w:t>What services and supports do you receive?</w:t>
      </w:r>
    </w:p>
    <w:p w14:paraId="3143FC47" w14:textId="23231AEC" w:rsidR="002876AE" w:rsidRPr="00A35718" w:rsidRDefault="002876AE" w:rsidP="002876AE">
      <w:r>
        <w:t>____________________________________________________________________________________________________________________________________________________________________________________________</w:t>
      </w:r>
    </w:p>
    <w:p w14:paraId="18320F8E" w14:textId="77777777" w:rsidR="002876AE" w:rsidRPr="00CE47FC" w:rsidRDefault="002876AE" w:rsidP="002876AE">
      <w:pPr>
        <w:rPr>
          <w:rStyle w:val="Emphasis"/>
        </w:rPr>
      </w:pPr>
      <w:r w:rsidRPr="00CE47FC">
        <w:rPr>
          <w:rStyle w:val="Emphasis"/>
        </w:rPr>
        <w:t>What services and supports do you provide?</w:t>
      </w:r>
    </w:p>
    <w:p w14:paraId="538B734E" w14:textId="06E64797" w:rsidR="002876AE" w:rsidRPr="00A35718" w:rsidRDefault="002876AE" w:rsidP="002876AE">
      <w:r>
        <w:t>____________________________________________________________________________________________________________________________________________________________________________________________</w:t>
      </w:r>
    </w:p>
    <w:p w14:paraId="27D3646F" w14:textId="77777777" w:rsidR="002876AE" w:rsidRPr="00A35718" w:rsidRDefault="002876AE" w:rsidP="002876AE">
      <w:pPr>
        <w:pStyle w:val="Heading2"/>
      </w:pPr>
      <w:r w:rsidRPr="00A35718">
        <w:lastRenderedPageBreak/>
        <w:t>Overall response to the Independent Revie</w:t>
      </w:r>
      <w:r>
        <w:t>w</w:t>
      </w:r>
    </w:p>
    <w:p w14:paraId="73C0BBC8" w14:textId="77777777" w:rsidR="002876AE" w:rsidRPr="00CE47FC" w:rsidRDefault="002876AE" w:rsidP="002876AE">
      <w:pPr>
        <w:rPr>
          <w:rStyle w:val="Emphasis"/>
        </w:rPr>
      </w:pPr>
      <w:r w:rsidRPr="00CE47FC">
        <w:rPr>
          <w:rStyle w:val="Emphasis"/>
        </w:rPr>
        <w:t>These questions are about the future state of the Disability Support Services system.</w:t>
      </w:r>
    </w:p>
    <w:p w14:paraId="43F0D01B" w14:textId="0AA50061" w:rsidR="002876AE" w:rsidRPr="00A35718" w:rsidRDefault="002876AE" w:rsidP="002876AE">
      <w:pPr>
        <w:pStyle w:val="ListParagraph"/>
        <w:numPr>
          <w:ilvl w:val="0"/>
          <w:numId w:val="31"/>
        </w:numPr>
        <w:spacing w:before="120" w:after="0"/>
        <w:ind w:left="357" w:hanging="357"/>
      </w:pPr>
      <w:r w:rsidRPr="00A35718">
        <w:t>What is the role and purpose of Disability Support Services in disabled people</w:t>
      </w:r>
      <w:r>
        <w:t>'</w:t>
      </w:r>
      <w:r w:rsidRPr="00A35718">
        <w:t>s and their whānau/families</w:t>
      </w:r>
      <w:r>
        <w:t>'</w:t>
      </w:r>
      <w:r w:rsidRPr="00A35718">
        <w:t>, aiga and carers lives?</w:t>
      </w:r>
    </w:p>
    <w:p w14:paraId="086C7DBE" w14:textId="42DFFB30" w:rsidR="002876AE" w:rsidRPr="00A35718" w:rsidRDefault="00D31C0A" w:rsidP="002876AE">
      <w:r>
        <w:t>____________________________________________________________________________________________________________________________________________________________________________________________</w:t>
      </w:r>
    </w:p>
    <w:p w14:paraId="10672668" w14:textId="25B445BE" w:rsidR="002876AE" w:rsidRPr="00A35718" w:rsidRDefault="002876AE" w:rsidP="00D31C0A">
      <w:pPr>
        <w:spacing w:after="0"/>
        <w:ind w:left="714" w:hanging="357"/>
      </w:pPr>
      <w:r w:rsidRPr="00A35718">
        <w:t>Prefer not to say/skip</w:t>
      </w:r>
    </w:p>
    <w:p w14:paraId="60390DBD" w14:textId="629BA959" w:rsidR="002876AE" w:rsidRPr="00A35718" w:rsidRDefault="002876AE" w:rsidP="002876AE">
      <w:pPr>
        <w:pStyle w:val="ListParagraph"/>
        <w:numPr>
          <w:ilvl w:val="0"/>
          <w:numId w:val="31"/>
        </w:numPr>
        <w:spacing w:before="120" w:after="0"/>
        <w:ind w:left="357" w:hanging="357"/>
      </w:pPr>
      <w:r w:rsidRPr="00A35718">
        <w:t>Is the role of government agencies in supporting disabled people clear?</w:t>
      </w:r>
    </w:p>
    <w:p w14:paraId="07D10114" w14:textId="77777777" w:rsidR="002876AE" w:rsidRPr="00A35718" w:rsidRDefault="002876AE" w:rsidP="002876AE">
      <w:pPr>
        <w:spacing w:after="0"/>
        <w:ind w:left="714" w:hanging="357"/>
      </w:pPr>
      <w:r w:rsidRPr="00A35718">
        <w:t>1= Yes</w:t>
      </w:r>
    </w:p>
    <w:p w14:paraId="78230194" w14:textId="77777777" w:rsidR="002876AE" w:rsidRPr="00A35718" w:rsidRDefault="002876AE" w:rsidP="002876AE">
      <w:pPr>
        <w:spacing w:after="0"/>
        <w:ind w:left="714" w:hanging="357"/>
      </w:pPr>
      <w:r w:rsidRPr="00A35718">
        <w:t>2 = No</w:t>
      </w:r>
    </w:p>
    <w:p w14:paraId="72007623" w14:textId="77777777" w:rsidR="002876AE" w:rsidRPr="00A35718" w:rsidRDefault="002876AE" w:rsidP="002876AE">
      <w:pPr>
        <w:spacing w:after="0"/>
        <w:ind w:left="714" w:hanging="357"/>
      </w:pPr>
      <w:r w:rsidRPr="00A35718">
        <w:t>Prefer not to say</w:t>
      </w:r>
    </w:p>
    <w:p w14:paraId="16C101CC" w14:textId="77777777" w:rsidR="002876AE" w:rsidRPr="00A35718" w:rsidRDefault="002876AE" w:rsidP="002876AE">
      <w:pPr>
        <w:spacing w:after="0"/>
        <w:ind w:left="714" w:hanging="357"/>
      </w:pPr>
    </w:p>
    <w:p w14:paraId="056EA3F0" w14:textId="77777777" w:rsidR="002876AE" w:rsidRPr="00A35718" w:rsidRDefault="002876AE" w:rsidP="002876AE">
      <w:pPr>
        <w:spacing w:after="0"/>
        <w:ind w:left="714" w:hanging="357"/>
      </w:pPr>
      <w:r w:rsidRPr="00A35718">
        <w:t xml:space="preserve">(If </w:t>
      </w:r>
      <w:r>
        <w:t>"</w:t>
      </w:r>
      <w:r w:rsidRPr="00A35718">
        <w:t>no</w:t>
      </w:r>
      <w:r>
        <w:t>"</w:t>
      </w:r>
      <w:r w:rsidRPr="00A35718">
        <w:t xml:space="preserve"> in Q2)</w:t>
      </w:r>
    </w:p>
    <w:p w14:paraId="0093E3D7" w14:textId="77777777" w:rsidR="002876AE" w:rsidRDefault="002876AE" w:rsidP="002876AE">
      <w:pPr>
        <w:pStyle w:val="ListParagraph"/>
        <w:numPr>
          <w:ilvl w:val="0"/>
          <w:numId w:val="31"/>
        </w:numPr>
        <w:spacing w:before="120" w:after="0"/>
        <w:ind w:left="357" w:hanging="357"/>
      </w:pPr>
      <w:r w:rsidRPr="00A35718">
        <w:t>If no, please provide examples.</w:t>
      </w:r>
    </w:p>
    <w:p w14:paraId="449864AE" w14:textId="55974FE5" w:rsidR="002876AE" w:rsidRPr="00A35718" w:rsidRDefault="00D31C0A" w:rsidP="00D31C0A">
      <w:pPr>
        <w:spacing w:after="0"/>
      </w:pPr>
      <w:r>
        <w:t>____________________________________________________________________________________________________________________________________________________________________________________________</w:t>
      </w:r>
    </w:p>
    <w:p w14:paraId="255B3C2F" w14:textId="77777777" w:rsidR="002876AE" w:rsidRPr="00A35718" w:rsidRDefault="002876AE" w:rsidP="002876AE">
      <w:pPr>
        <w:pStyle w:val="ListParagraph"/>
        <w:numPr>
          <w:ilvl w:val="0"/>
          <w:numId w:val="31"/>
        </w:numPr>
        <w:spacing w:before="120" w:after="0"/>
        <w:ind w:left="357" w:hanging="357"/>
      </w:pPr>
      <w:r w:rsidRPr="00A35718">
        <w:lastRenderedPageBreak/>
        <w:t xml:space="preserve">How do you find navigating between different parts of government? </w:t>
      </w:r>
    </w:p>
    <w:p w14:paraId="38209544" w14:textId="77777777" w:rsidR="002876AE" w:rsidRPr="00A35718" w:rsidRDefault="002876AE" w:rsidP="002876AE">
      <w:pPr>
        <w:spacing w:after="0"/>
        <w:ind w:left="714" w:hanging="357"/>
      </w:pPr>
      <w:r w:rsidRPr="00A35718">
        <w:t>1 = Very hard</w:t>
      </w:r>
    </w:p>
    <w:p w14:paraId="550B2266" w14:textId="77777777" w:rsidR="002876AE" w:rsidRPr="00A35718" w:rsidRDefault="002876AE" w:rsidP="002876AE">
      <w:pPr>
        <w:spacing w:after="0"/>
        <w:ind w:left="714" w:hanging="357"/>
      </w:pPr>
      <w:r w:rsidRPr="00A35718">
        <w:t>2 = Hard</w:t>
      </w:r>
    </w:p>
    <w:p w14:paraId="273394F3" w14:textId="77777777" w:rsidR="002876AE" w:rsidRPr="00A35718" w:rsidRDefault="002876AE" w:rsidP="002876AE">
      <w:pPr>
        <w:spacing w:after="0"/>
        <w:ind w:left="714" w:hanging="357"/>
      </w:pPr>
      <w:r w:rsidRPr="00A35718">
        <w:t>3 = Neutral – not hard, not easy</w:t>
      </w:r>
    </w:p>
    <w:p w14:paraId="00E5E55B" w14:textId="77777777" w:rsidR="002876AE" w:rsidRPr="00A35718" w:rsidRDefault="002876AE" w:rsidP="002876AE">
      <w:pPr>
        <w:spacing w:after="0"/>
        <w:ind w:left="714" w:hanging="357"/>
      </w:pPr>
      <w:r w:rsidRPr="00A35718">
        <w:t>4 = Easy</w:t>
      </w:r>
    </w:p>
    <w:p w14:paraId="0E9C7495" w14:textId="77777777" w:rsidR="002876AE" w:rsidRPr="00A35718" w:rsidRDefault="002876AE" w:rsidP="002876AE">
      <w:pPr>
        <w:spacing w:after="0"/>
        <w:ind w:left="714" w:hanging="357"/>
      </w:pPr>
      <w:r w:rsidRPr="00A35718">
        <w:t>5 = Very Easy</w:t>
      </w:r>
    </w:p>
    <w:p w14:paraId="2F6B819B" w14:textId="28E0DB69" w:rsidR="002876AE" w:rsidRDefault="002876AE" w:rsidP="00D31C0A">
      <w:pPr>
        <w:spacing w:after="0"/>
        <w:ind w:left="714" w:hanging="357"/>
      </w:pPr>
      <w:r w:rsidRPr="00A35718">
        <w:t>Not sure/Prefer not to say</w:t>
      </w:r>
    </w:p>
    <w:p w14:paraId="2EA64EFC" w14:textId="77777777" w:rsidR="00D31C0A" w:rsidRPr="00A35718" w:rsidRDefault="00D31C0A" w:rsidP="00D31C0A">
      <w:pPr>
        <w:spacing w:after="0"/>
        <w:ind w:left="714" w:hanging="357"/>
      </w:pPr>
    </w:p>
    <w:p w14:paraId="4A57E220" w14:textId="1A8A464B" w:rsidR="002876AE" w:rsidRPr="00A35718" w:rsidRDefault="002876AE" w:rsidP="002876AE">
      <w:pPr>
        <w:pStyle w:val="ListParagraph"/>
        <w:numPr>
          <w:ilvl w:val="0"/>
          <w:numId w:val="31"/>
        </w:numPr>
        <w:spacing w:before="120" w:after="0"/>
        <w:ind w:left="357" w:hanging="357"/>
      </w:pPr>
      <w:r w:rsidRPr="00A35718">
        <w:t>What supports would help make this easier?</w:t>
      </w:r>
    </w:p>
    <w:p w14:paraId="288ABA68" w14:textId="4F81FE41" w:rsidR="002876AE" w:rsidRPr="00A35718" w:rsidRDefault="00D31C0A" w:rsidP="002876AE">
      <w:r>
        <w:t>____________________________________________________________________________________________________________________________________________________________________________________________</w:t>
      </w:r>
    </w:p>
    <w:p w14:paraId="6D1E0298" w14:textId="337AADCB" w:rsidR="002876AE" w:rsidRPr="00A35718" w:rsidRDefault="002876AE" w:rsidP="002876AE">
      <w:pPr>
        <w:spacing w:after="0"/>
        <w:ind w:left="714" w:hanging="357"/>
      </w:pPr>
      <w:r w:rsidRPr="00A35718">
        <w:t>Not sure/Prefer not to say</w:t>
      </w:r>
    </w:p>
    <w:p w14:paraId="335660C1" w14:textId="77777777" w:rsidR="002876AE" w:rsidRPr="00A35718" w:rsidRDefault="002876AE" w:rsidP="002876AE"/>
    <w:p w14:paraId="13CA965F" w14:textId="6BAE1748" w:rsidR="002876AE" w:rsidRPr="00A35718" w:rsidRDefault="002876AE" w:rsidP="002876AE">
      <w:pPr>
        <w:pStyle w:val="ListParagraph"/>
        <w:numPr>
          <w:ilvl w:val="0"/>
          <w:numId w:val="31"/>
        </w:numPr>
        <w:spacing w:before="120" w:after="0"/>
        <w:ind w:left="357" w:hanging="357"/>
      </w:pPr>
      <w:r w:rsidRPr="00A35718">
        <w:t>What short-term actions, over the next one to two years, do you think would improve disability support services?</w:t>
      </w:r>
    </w:p>
    <w:p w14:paraId="5DF76E36" w14:textId="72A62A35" w:rsidR="002876AE" w:rsidRPr="00A35718" w:rsidRDefault="00D31C0A" w:rsidP="002876AE">
      <w:r>
        <w:t>____________________________________________________________________________________________________________________________________________________________________________________________</w:t>
      </w:r>
    </w:p>
    <w:p w14:paraId="784BF431" w14:textId="10C011E1" w:rsidR="002876AE" w:rsidRPr="00A35718" w:rsidRDefault="002876AE" w:rsidP="002876AE">
      <w:pPr>
        <w:spacing w:after="0"/>
        <w:ind w:left="714" w:hanging="357"/>
      </w:pPr>
      <w:r w:rsidRPr="00A35718">
        <w:t>Not sure/Prefer not to say</w:t>
      </w:r>
    </w:p>
    <w:p w14:paraId="14E3EF31" w14:textId="77777777" w:rsidR="002876AE" w:rsidRPr="00A35718" w:rsidRDefault="002876AE" w:rsidP="002876AE"/>
    <w:p w14:paraId="075BFA27" w14:textId="2720605E" w:rsidR="002876AE" w:rsidRPr="00A35718" w:rsidRDefault="002876AE" w:rsidP="002876AE">
      <w:pPr>
        <w:pStyle w:val="ListParagraph"/>
        <w:numPr>
          <w:ilvl w:val="0"/>
          <w:numId w:val="31"/>
        </w:numPr>
        <w:spacing w:before="120" w:after="0"/>
        <w:ind w:left="357" w:hanging="357"/>
      </w:pPr>
      <w:r w:rsidRPr="00A35718">
        <w:lastRenderedPageBreak/>
        <w:t>What short-term actions, over the next one to two years, do you think would help better manage the cost of disability support services to the Government?</w:t>
      </w:r>
    </w:p>
    <w:p w14:paraId="6E986B5A" w14:textId="40507D8C" w:rsidR="002876AE" w:rsidRPr="00A35718" w:rsidRDefault="00365384" w:rsidP="002876AE">
      <w:r>
        <w:t>____________________________________________________________________________________________________________________________________________________________________________________________</w:t>
      </w:r>
    </w:p>
    <w:p w14:paraId="685B5CF2" w14:textId="6AED2E09" w:rsidR="002876AE" w:rsidRPr="00A35718" w:rsidRDefault="002876AE" w:rsidP="002876AE">
      <w:pPr>
        <w:spacing w:after="0"/>
        <w:ind w:left="714" w:hanging="357"/>
      </w:pPr>
      <w:r w:rsidRPr="00A35718">
        <w:t>Not sure/Prefer not to say</w:t>
      </w:r>
    </w:p>
    <w:p w14:paraId="1409967E" w14:textId="77777777" w:rsidR="002876AE" w:rsidRPr="00A35718" w:rsidRDefault="002876AE" w:rsidP="002876AE"/>
    <w:p w14:paraId="4EDF2CCD" w14:textId="0A1DF7F6" w:rsidR="002876AE" w:rsidRPr="00A35718" w:rsidRDefault="002876AE" w:rsidP="002876AE">
      <w:pPr>
        <w:pStyle w:val="ListParagraph"/>
        <w:numPr>
          <w:ilvl w:val="0"/>
          <w:numId w:val="31"/>
        </w:numPr>
        <w:spacing w:before="120" w:after="0"/>
        <w:ind w:left="357" w:hanging="357"/>
      </w:pPr>
      <w:r w:rsidRPr="00A35718">
        <w:t>Longer term, what changes do you think would help improve disability support services?</w:t>
      </w:r>
    </w:p>
    <w:p w14:paraId="62C683D2" w14:textId="5DE08A14" w:rsidR="002876AE" w:rsidRPr="00A35718" w:rsidRDefault="00C50D26" w:rsidP="002876AE">
      <w:r>
        <w:t>____________________________________________________________________________________________________________________________________________________________________________________________</w:t>
      </w:r>
    </w:p>
    <w:p w14:paraId="74BBF6D6" w14:textId="77777777" w:rsidR="002876AE" w:rsidRPr="00A35718" w:rsidRDefault="002876AE" w:rsidP="002876AE">
      <w:pPr>
        <w:spacing w:after="0"/>
        <w:ind w:left="714" w:hanging="357"/>
      </w:pPr>
      <w:r w:rsidRPr="00A35718">
        <w:t>Not sure/ Prefer not to say</w:t>
      </w:r>
    </w:p>
    <w:p w14:paraId="69F970FE" w14:textId="77777777" w:rsidR="002876AE" w:rsidRPr="00A35718" w:rsidRDefault="002876AE" w:rsidP="002876AE"/>
    <w:p w14:paraId="2170A6DA" w14:textId="77777777" w:rsidR="002876AE" w:rsidRPr="00A35718" w:rsidRDefault="002876AE" w:rsidP="002876AE">
      <w:pPr>
        <w:pStyle w:val="ListParagraph"/>
        <w:numPr>
          <w:ilvl w:val="0"/>
          <w:numId w:val="31"/>
        </w:numPr>
        <w:spacing w:before="120" w:after="0"/>
        <w:ind w:left="357" w:hanging="357"/>
      </w:pPr>
      <w:r w:rsidRPr="00A35718">
        <w:t xml:space="preserve">What changes do you think would make disability support services fairer? </w:t>
      </w:r>
    </w:p>
    <w:p w14:paraId="79BDC638" w14:textId="1BB871B1" w:rsidR="002876AE" w:rsidRPr="00A35718" w:rsidRDefault="00C50D26" w:rsidP="002876AE">
      <w:r>
        <w:t>____________________________________________________________________________________________________________________________________________________________________________________________</w:t>
      </w:r>
    </w:p>
    <w:p w14:paraId="085B28B7" w14:textId="249E3CDC" w:rsidR="002876AE" w:rsidRPr="00A35718" w:rsidRDefault="002876AE" w:rsidP="00E51766">
      <w:pPr>
        <w:spacing w:after="0"/>
        <w:ind w:left="714" w:hanging="357"/>
      </w:pPr>
      <w:r w:rsidRPr="00A35718">
        <w:t>Not sure/ Prefer not to say</w:t>
      </w:r>
    </w:p>
    <w:p w14:paraId="2C35AFFA" w14:textId="77777777" w:rsidR="002876AE" w:rsidRPr="00A35718" w:rsidRDefault="002876AE" w:rsidP="002876AE">
      <w:pPr>
        <w:pStyle w:val="Heading2"/>
      </w:pPr>
      <w:r w:rsidRPr="00A35718">
        <w:lastRenderedPageBreak/>
        <w:t>Recommendation Five</w:t>
      </w:r>
    </w:p>
    <w:p w14:paraId="22ACD157" w14:textId="77777777" w:rsidR="002876AE" w:rsidRPr="0093022A" w:rsidRDefault="002876AE" w:rsidP="002876AE">
      <w:pPr>
        <w:rPr>
          <w:rStyle w:val="Emphasis"/>
        </w:rPr>
      </w:pPr>
      <w:r w:rsidRPr="0093022A">
        <w:rPr>
          <w:rStyle w:val="Emphasis"/>
        </w:rPr>
        <w:t>The following questions are about needs assessment and services coordinated at your NASC or EGL site for disability support services you receive. We are especially interested in the views of disabled people whānau / families', aiga and carers.</w:t>
      </w:r>
    </w:p>
    <w:p w14:paraId="5AE7CBAF" w14:textId="77777777" w:rsidR="002876AE" w:rsidRPr="00A35718" w:rsidRDefault="002876AE" w:rsidP="002876AE">
      <w:pPr>
        <w:pStyle w:val="ListParagraph"/>
        <w:numPr>
          <w:ilvl w:val="0"/>
          <w:numId w:val="35"/>
        </w:numPr>
        <w:spacing w:before="120" w:after="0"/>
        <w:ind w:left="357" w:hanging="357"/>
      </w:pPr>
      <w:r w:rsidRPr="00A35718">
        <w:t>When you had your needs assessment done (or for the person you support), did the assessment do a good job of establishing the support required?  (for example, identification of support or reasonable timeframes to determine those supports)</w:t>
      </w:r>
    </w:p>
    <w:p w14:paraId="097DEF4D" w14:textId="77777777" w:rsidR="002876AE" w:rsidRPr="00A35718" w:rsidRDefault="002876AE" w:rsidP="002876AE">
      <w:pPr>
        <w:spacing w:after="0"/>
        <w:ind w:left="714" w:hanging="357"/>
        <w:jc w:val="both"/>
      </w:pPr>
      <w:r w:rsidRPr="00A35718">
        <w:t>1 = Yes</w:t>
      </w:r>
    </w:p>
    <w:p w14:paraId="3F521C5D" w14:textId="77777777" w:rsidR="002876AE" w:rsidRPr="00A35718" w:rsidRDefault="002876AE" w:rsidP="002876AE">
      <w:pPr>
        <w:spacing w:after="0"/>
        <w:ind w:left="714" w:hanging="357"/>
        <w:jc w:val="both"/>
      </w:pPr>
      <w:r w:rsidRPr="00A35718">
        <w:t>2 = No</w:t>
      </w:r>
    </w:p>
    <w:p w14:paraId="25F122C9" w14:textId="297EC08B" w:rsidR="002876AE" w:rsidRPr="00A35718" w:rsidRDefault="002876AE" w:rsidP="00E51766">
      <w:pPr>
        <w:spacing w:after="0"/>
        <w:ind w:left="714" w:hanging="357"/>
        <w:jc w:val="both"/>
      </w:pPr>
      <w:r w:rsidRPr="00A35718">
        <w:t>Not sure/Prefer not to say</w:t>
      </w:r>
    </w:p>
    <w:p w14:paraId="2ED03616" w14:textId="401C2C39" w:rsidR="002876AE" w:rsidRPr="00A35718" w:rsidRDefault="002876AE" w:rsidP="002876AE">
      <w:pPr>
        <w:pStyle w:val="ListParagraph"/>
        <w:numPr>
          <w:ilvl w:val="0"/>
          <w:numId w:val="36"/>
        </w:numPr>
        <w:spacing w:before="120" w:after="0"/>
        <w:ind w:left="714" w:hanging="357"/>
        <w:jc w:val="both"/>
      </w:pPr>
      <w:r w:rsidRPr="00A35718">
        <w:t xml:space="preserve">If </w:t>
      </w:r>
      <w:r>
        <w:t>"</w:t>
      </w:r>
      <w:r w:rsidRPr="00A35718">
        <w:t>Yes</w:t>
      </w:r>
      <w:r>
        <w:t>"</w:t>
      </w:r>
      <w:r w:rsidRPr="00A35718">
        <w:t xml:space="preserve"> to Rec Five, Q1</w:t>
      </w:r>
      <w:r w:rsidR="0074497F">
        <w:t>.</w:t>
      </w:r>
    </w:p>
    <w:p w14:paraId="04B7C542" w14:textId="77777777" w:rsidR="002876AE" w:rsidRPr="00A35718" w:rsidRDefault="002876AE" w:rsidP="002876AE">
      <w:pPr>
        <w:ind w:left="714"/>
      </w:pPr>
      <w:r w:rsidRPr="00A35718">
        <w:t xml:space="preserve">How well did the services coordinated to you (or the person you support), match the needs identified? </w:t>
      </w:r>
    </w:p>
    <w:p w14:paraId="19173199" w14:textId="77777777" w:rsidR="002876AE" w:rsidRPr="00A35718" w:rsidRDefault="002876AE" w:rsidP="002876AE">
      <w:pPr>
        <w:ind w:left="714"/>
      </w:pPr>
      <w:r w:rsidRPr="00A35718">
        <w:t>1 = Very poorly</w:t>
      </w:r>
    </w:p>
    <w:p w14:paraId="29D66C09" w14:textId="77777777" w:rsidR="002876AE" w:rsidRPr="00A35718" w:rsidRDefault="002876AE" w:rsidP="002876AE">
      <w:pPr>
        <w:ind w:left="714"/>
      </w:pPr>
      <w:r w:rsidRPr="00A35718">
        <w:t>2 = Poorly</w:t>
      </w:r>
    </w:p>
    <w:p w14:paraId="21FB6A9D" w14:textId="77777777" w:rsidR="002876AE" w:rsidRPr="00A35718" w:rsidRDefault="002876AE" w:rsidP="002876AE">
      <w:pPr>
        <w:ind w:left="714"/>
      </w:pPr>
      <w:r w:rsidRPr="00A35718">
        <w:t>3 = Neutral (not poor, but not well either)</w:t>
      </w:r>
    </w:p>
    <w:p w14:paraId="4535DE9A" w14:textId="77777777" w:rsidR="002876AE" w:rsidRPr="00A35718" w:rsidRDefault="002876AE" w:rsidP="002876AE">
      <w:pPr>
        <w:ind w:left="714"/>
      </w:pPr>
      <w:r w:rsidRPr="00A35718">
        <w:t>4 = Well</w:t>
      </w:r>
    </w:p>
    <w:p w14:paraId="3EA9A46B" w14:textId="77777777" w:rsidR="002876AE" w:rsidRPr="00A35718" w:rsidRDefault="002876AE" w:rsidP="002876AE">
      <w:pPr>
        <w:ind w:left="714"/>
      </w:pPr>
      <w:r w:rsidRPr="00A35718">
        <w:t>5 = Very well</w:t>
      </w:r>
    </w:p>
    <w:p w14:paraId="0C1BCE6C" w14:textId="13236603" w:rsidR="002876AE" w:rsidRPr="00A35718" w:rsidRDefault="002876AE" w:rsidP="0074497F">
      <w:pPr>
        <w:ind w:left="714"/>
      </w:pPr>
      <w:r w:rsidRPr="00A35718">
        <w:t>Not Sure/Prefer not to say</w:t>
      </w:r>
    </w:p>
    <w:p w14:paraId="21CAB38B" w14:textId="2C810992" w:rsidR="002876AE" w:rsidRDefault="002876AE" w:rsidP="002876AE">
      <w:pPr>
        <w:ind w:left="714"/>
      </w:pPr>
      <w:r w:rsidRPr="00A35718">
        <w:lastRenderedPageBreak/>
        <w:t xml:space="preserve">If </w:t>
      </w:r>
      <w:r w:rsidR="0074497F">
        <w:t>"</w:t>
      </w:r>
      <w:r w:rsidRPr="00A35718">
        <w:t>no</w:t>
      </w:r>
      <w:r w:rsidR="0074497F">
        <w:t>"</w:t>
      </w:r>
      <w:r w:rsidRPr="00A35718">
        <w:t xml:space="preserve"> to Q 1. </w:t>
      </w:r>
      <w:r w:rsidR="00D23FF3">
        <w:t>(a)</w:t>
      </w:r>
    </w:p>
    <w:p w14:paraId="47B24D21" w14:textId="77777777" w:rsidR="00B972F4" w:rsidRPr="00A35718" w:rsidRDefault="00B972F4" w:rsidP="002876AE">
      <w:pPr>
        <w:ind w:left="714"/>
      </w:pPr>
    </w:p>
    <w:p w14:paraId="785698B6" w14:textId="32A14E50" w:rsidR="002876AE" w:rsidRPr="00A35718" w:rsidRDefault="002876AE" w:rsidP="00E51766">
      <w:pPr>
        <w:pStyle w:val="ListParagraph"/>
        <w:numPr>
          <w:ilvl w:val="0"/>
          <w:numId w:val="36"/>
        </w:numPr>
        <w:spacing w:before="120" w:after="0"/>
        <w:ind w:left="714" w:hanging="357"/>
      </w:pPr>
      <w:r w:rsidRPr="00A35718">
        <w:t>What could improve the coordination of services to match your identified needs?</w:t>
      </w:r>
    </w:p>
    <w:p w14:paraId="2D2D6751" w14:textId="74DF392C" w:rsidR="002876AE" w:rsidRPr="00A35718" w:rsidRDefault="00E51766" w:rsidP="002876AE">
      <w:r>
        <w:t>____________________________________________________________________________________________________________________________________________________________________________________________</w:t>
      </w:r>
    </w:p>
    <w:p w14:paraId="7F8C48D2" w14:textId="53DE424E" w:rsidR="002876AE" w:rsidRDefault="002876AE" w:rsidP="00B972F4">
      <w:pPr>
        <w:ind w:left="720"/>
      </w:pPr>
      <w:r w:rsidRPr="00A35718">
        <w:t>Not sure/Prefer not to say</w:t>
      </w:r>
    </w:p>
    <w:p w14:paraId="75776C5E" w14:textId="77777777" w:rsidR="00B972F4" w:rsidRPr="00A35718" w:rsidRDefault="00B972F4" w:rsidP="00B972F4">
      <w:pPr>
        <w:ind w:left="720"/>
      </w:pPr>
    </w:p>
    <w:p w14:paraId="43D294F4" w14:textId="77777777" w:rsidR="002876AE" w:rsidRPr="00A35718" w:rsidRDefault="002876AE" w:rsidP="002876AE">
      <w:pPr>
        <w:pStyle w:val="ListParagraph"/>
        <w:numPr>
          <w:ilvl w:val="0"/>
          <w:numId w:val="36"/>
        </w:numPr>
        <w:spacing w:after="160"/>
        <w:contextualSpacing/>
      </w:pPr>
      <w:r w:rsidRPr="00A35718">
        <w:t xml:space="preserve">What can be done to improve assessments to establish the support required? </w:t>
      </w:r>
    </w:p>
    <w:p w14:paraId="00A92771" w14:textId="2B6F0B40" w:rsidR="002876AE" w:rsidRPr="00A35718" w:rsidRDefault="00B972F4" w:rsidP="002876AE">
      <w:r>
        <w:t>____________________________________________________________________________________________________________________________________________________________________________________________</w:t>
      </w:r>
    </w:p>
    <w:p w14:paraId="745AC282" w14:textId="0AE509E1" w:rsidR="002876AE" w:rsidRPr="00A35718" w:rsidRDefault="002876AE" w:rsidP="002876AE">
      <w:pPr>
        <w:ind w:left="360"/>
      </w:pPr>
      <w:r w:rsidRPr="00A35718">
        <w:t>Not sure/Prefer not to say</w:t>
      </w:r>
    </w:p>
    <w:p w14:paraId="4C5C538D" w14:textId="638FFC3A" w:rsidR="002876AE" w:rsidRPr="00A35718" w:rsidRDefault="007B3565" w:rsidP="007B3565">
      <w:pPr>
        <w:spacing w:after="240"/>
      </w:pPr>
      <w:r>
        <w:br w:type="page"/>
      </w:r>
    </w:p>
    <w:p w14:paraId="6326D48E" w14:textId="77777777" w:rsidR="002876AE" w:rsidRPr="00A35718" w:rsidRDefault="002876AE" w:rsidP="002876AE">
      <w:pPr>
        <w:pStyle w:val="ListParagraph"/>
        <w:numPr>
          <w:ilvl w:val="0"/>
          <w:numId w:val="35"/>
        </w:numPr>
        <w:spacing w:before="120" w:after="0"/>
        <w:ind w:left="357" w:hanging="357"/>
      </w:pPr>
      <w:r w:rsidRPr="00A35718">
        <w:lastRenderedPageBreak/>
        <w:t xml:space="preserve">Is it clear what the process of reassessment of services and needs is, and how it works? </w:t>
      </w:r>
    </w:p>
    <w:p w14:paraId="63B53562" w14:textId="362375E0" w:rsidR="002876AE" w:rsidRPr="00A35718" w:rsidRDefault="002876AE" w:rsidP="007B3565">
      <w:pPr>
        <w:pStyle w:val="ListParagraph"/>
        <w:numPr>
          <w:ilvl w:val="0"/>
          <w:numId w:val="40"/>
        </w:numPr>
        <w:spacing w:after="160"/>
        <w:contextualSpacing/>
      </w:pPr>
      <w:r w:rsidRPr="00A35718">
        <w:t>= Yes</w:t>
      </w:r>
    </w:p>
    <w:p w14:paraId="39CDDCB9" w14:textId="77777777" w:rsidR="002876AE" w:rsidRPr="00A35718" w:rsidRDefault="002876AE" w:rsidP="007B3565">
      <w:pPr>
        <w:pStyle w:val="ListParagraph"/>
        <w:numPr>
          <w:ilvl w:val="0"/>
          <w:numId w:val="40"/>
        </w:numPr>
        <w:spacing w:after="160"/>
        <w:contextualSpacing/>
      </w:pPr>
      <w:r w:rsidRPr="00A35718">
        <w:t>= No</w:t>
      </w:r>
    </w:p>
    <w:p w14:paraId="2999832B" w14:textId="77777777" w:rsidR="002876AE" w:rsidRPr="00A35718" w:rsidRDefault="002876AE" w:rsidP="002876AE">
      <w:pPr>
        <w:ind w:left="360"/>
      </w:pPr>
      <w:r w:rsidRPr="00A35718">
        <w:t>Not sure/ prefer not to say</w:t>
      </w:r>
    </w:p>
    <w:p w14:paraId="0149D9EC" w14:textId="77777777" w:rsidR="002876AE" w:rsidRPr="00A35718" w:rsidRDefault="002876AE" w:rsidP="002876AE"/>
    <w:p w14:paraId="0939E949" w14:textId="77777777" w:rsidR="002876AE" w:rsidRPr="00A35718" w:rsidRDefault="002876AE" w:rsidP="002876AE">
      <w:pPr>
        <w:pStyle w:val="ListParagraph"/>
        <w:numPr>
          <w:ilvl w:val="0"/>
          <w:numId w:val="37"/>
        </w:numPr>
        <w:spacing w:after="160"/>
        <w:contextualSpacing/>
      </w:pPr>
      <w:r w:rsidRPr="00A35718">
        <w:t xml:space="preserve">If </w:t>
      </w:r>
      <w:r>
        <w:t>"</w:t>
      </w:r>
      <w:r w:rsidRPr="00A35718">
        <w:t>no</w:t>
      </w:r>
      <w:r>
        <w:t>"</w:t>
      </w:r>
      <w:r w:rsidRPr="00A35718">
        <w:t xml:space="preserve"> to Q2</w:t>
      </w:r>
    </w:p>
    <w:p w14:paraId="0DB751FE" w14:textId="2D48B343" w:rsidR="002876AE" w:rsidRPr="00A35718" w:rsidRDefault="002876AE" w:rsidP="002876AE">
      <w:pPr>
        <w:ind w:left="360"/>
      </w:pPr>
      <w:r w:rsidRPr="00A35718">
        <w:t>What could be done to make it easier to understand?</w:t>
      </w:r>
    </w:p>
    <w:p w14:paraId="4CD12C4A" w14:textId="314E8B74" w:rsidR="002876AE" w:rsidRPr="00A35718" w:rsidRDefault="00FE009B" w:rsidP="002876AE">
      <w:r>
        <w:t>____________________________________________________________________________________________________________________________________________________________________________________________</w:t>
      </w:r>
    </w:p>
    <w:p w14:paraId="0F9CFF1F" w14:textId="0D9164DB" w:rsidR="002876AE" w:rsidRPr="00A35718" w:rsidRDefault="002876AE" w:rsidP="002876AE">
      <w:pPr>
        <w:ind w:left="720"/>
      </w:pPr>
      <w:r w:rsidRPr="00A35718">
        <w:t>Not sure/Prefer not to say</w:t>
      </w:r>
    </w:p>
    <w:p w14:paraId="14F3F72B" w14:textId="77777777" w:rsidR="002876AE" w:rsidRPr="00A35718" w:rsidRDefault="002876AE" w:rsidP="002876AE">
      <w:pPr>
        <w:pStyle w:val="Heading2"/>
      </w:pPr>
      <w:r w:rsidRPr="00A35718">
        <w:t xml:space="preserve">Recommendation Six </w:t>
      </w:r>
    </w:p>
    <w:p w14:paraId="6E5DFB38" w14:textId="77777777" w:rsidR="002876AE" w:rsidRPr="00C06B92" w:rsidRDefault="002876AE" w:rsidP="002876AE">
      <w:pPr>
        <w:rPr>
          <w:rStyle w:val="Emphasis"/>
        </w:rPr>
      </w:pPr>
      <w:r w:rsidRPr="00C06B92">
        <w:rPr>
          <w:rStyle w:val="Emphasis"/>
        </w:rPr>
        <w:t xml:space="preserve">The following questions are about criteria and flexible funding of Disability Support Services.  </w:t>
      </w:r>
    </w:p>
    <w:p w14:paraId="267B81F1" w14:textId="1FEB1036" w:rsidR="002876AE" w:rsidRPr="00A35718" w:rsidRDefault="002876AE" w:rsidP="002876AE">
      <w:pPr>
        <w:pStyle w:val="ListParagraph"/>
        <w:numPr>
          <w:ilvl w:val="0"/>
          <w:numId w:val="32"/>
        </w:numPr>
        <w:spacing w:before="120" w:after="0"/>
        <w:ind w:left="357" w:hanging="357"/>
      </w:pPr>
      <w:r w:rsidRPr="00A35718">
        <w:t>What things need to be worked through in setting eligibility for flexible funding?</w:t>
      </w:r>
    </w:p>
    <w:p w14:paraId="6B34B1EC" w14:textId="52580ACE" w:rsidR="002876AE" w:rsidRPr="00A35718" w:rsidRDefault="00FE009B" w:rsidP="002876AE">
      <w:r>
        <w:t>____________________________________________________________________________________________________________________________________________________________________________________________</w:t>
      </w:r>
    </w:p>
    <w:p w14:paraId="4732DDD6" w14:textId="7754DC39" w:rsidR="002876AE" w:rsidRPr="00A35718" w:rsidRDefault="002876AE" w:rsidP="00FE009B">
      <w:pPr>
        <w:spacing w:after="0"/>
        <w:ind w:left="714" w:hanging="357"/>
      </w:pPr>
      <w:r w:rsidRPr="00A35718">
        <w:t>Not sure/Prefer not to say</w:t>
      </w:r>
    </w:p>
    <w:p w14:paraId="05752407" w14:textId="77777777" w:rsidR="002876AE" w:rsidRPr="00A35718" w:rsidRDefault="002876AE" w:rsidP="002876AE">
      <w:pPr>
        <w:spacing w:after="120"/>
        <w:ind w:left="357" w:hanging="357"/>
      </w:pPr>
      <w:r w:rsidRPr="00A35718">
        <w:lastRenderedPageBreak/>
        <w:t xml:space="preserve">2. Are there situations where you can only access what you need through flexible funding, support that would otherwise be unavailable? </w:t>
      </w:r>
    </w:p>
    <w:p w14:paraId="79F3C661" w14:textId="77777777" w:rsidR="002876AE" w:rsidRPr="00A35718" w:rsidRDefault="002876AE" w:rsidP="002876AE">
      <w:pPr>
        <w:spacing w:after="0"/>
        <w:ind w:left="714" w:hanging="357"/>
      </w:pPr>
      <w:r w:rsidRPr="00A35718">
        <w:t>1 = Yes</w:t>
      </w:r>
    </w:p>
    <w:p w14:paraId="180E6D07" w14:textId="77777777" w:rsidR="002876AE" w:rsidRPr="00A35718" w:rsidRDefault="002876AE" w:rsidP="002876AE">
      <w:pPr>
        <w:spacing w:after="0"/>
        <w:ind w:left="714" w:hanging="357"/>
      </w:pPr>
      <w:r w:rsidRPr="00A35718">
        <w:t>2 = No</w:t>
      </w:r>
    </w:p>
    <w:p w14:paraId="7C796DB2" w14:textId="12959F23" w:rsidR="002876AE" w:rsidRDefault="002876AE" w:rsidP="002876AE">
      <w:pPr>
        <w:spacing w:after="0"/>
        <w:ind w:left="714" w:hanging="357"/>
      </w:pPr>
      <w:r w:rsidRPr="00A35718">
        <w:t>Not sure/prefer not to say</w:t>
      </w:r>
    </w:p>
    <w:p w14:paraId="597242CB" w14:textId="77777777" w:rsidR="002876AE" w:rsidRPr="00A35718" w:rsidRDefault="002876AE" w:rsidP="002876AE">
      <w:pPr>
        <w:spacing w:after="0"/>
        <w:ind w:left="714" w:hanging="357"/>
      </w:pPr>
    </w:p>
    <w:p w14:paraId="0F794CC7" w14:textId="77777777" w:rsidR="002876AE" w:rsidRPr="00A35718" w:rsidRDefault="002876AE" w:rsidP="002876AE">
      <w:pPr>
        <w:pStyle w:val="ListParagraph"/>
        <w:numPr>
          <w:ilvl w:val="0"/>
          <w:numId w:val="38"/>
        </w:numPr>
        <w:spacing w:after="160"/>
        <w:contextualSpacing/>
      </w:pPr>
      <w:r w:rsidRPr="00A35718">
        <w:t xml:space="preserve">If </w:t>
      </w:r>
      <w:r>
        <w:t>"</w:t>
      </w:r>
      <w:r w:rsidRPr="00A35718">
        <w:t>yes</w:t>
      </w:r>
      <w:r>
        <w:t>"</w:t>
      </w:r>
      <w:r w:rsidRPr="00A35718">
        <w:t xml:space="preserve"> to Q. 2 </w:t>
      </w:r>
    </w:p>
    <w:p w14:paraId="3B831867" w14:textId="77777777" w:rsidR="002876AE" w:rsidRPr="00A35718" w:rsidRDefault="002876AE" w:rsidP="002876AE">
      <w:pPr>
        <w:ind w:left="360"/>
      </w:pPr>
      <w:r w:rsidRPr="00A35718">
        <w:t xml:space="preserve">What are some examples? </w:t>
      </w:r>
    </w:p>
    <w:p w14:paraId="1251CD38" w14:textId="475B70F5" w:rsidR="002876AE" w:rsidRPr="00A35718" w:rsidRDefault="00FE009B" w:rsidP="00FE009B">
      <w:r>
        <w:t>____________________________________________________________________________________________________________________________________________________________________________________________</w:t>
      </w:r>
    </w:p>
    <w:p w14:paraId="673AA31A" w14:textId="77777777" w:rsidR="002876AE" w:rsidRDefault="002876AE" w:rsidP="002876AE">
      <w:pPr>
        <w:spacing w:after="0"/>
        <w:ind w:left="714" w:hanging="357"/>
      </w:pPr>
      <w:r w:rsidRPr="00A35718">
        <w:t>Not sure/ prefer not to say</w:t>
      </w:r>
    </w:p>
    <w:p w14:paraId="727EF3D1" w14:textId="77777777" w:rsidR="00FE009B" w:rsidRPr="00A35718" w:rsidRDefault="00FE009B" w:rsidP="002876AE">
      <w:pPr>
        <w:spacing w:after="0"/>
        <w:ind w:left="714" w:hanging="357"/>
      </w:pPr>
    </w:p>
    <w:p w14:paraId="4F8FFA68" w14:textId="77777777" w:rsidR="002876AE" w:rsidRPr="00A35718" w:rsidRDefault="002876AE" w:rsidP="002876AE">
      <w:pPr>
        <w:spacing w:after="0"/>
        <w:ind w:left="357" w:hanging="357"/>
      </w:pPr>
      <w:r w:rsidRPr="00A35718">
        <w:t>3. Is it clear what flexible funding can be used for? </w:t>
      </w:r>
    </w:p>
    <w:p w14:paraId="61863914" w14:textId="77777777" w:rsidR="002876AE" w:rsidRPr="00A35718" w:rsidRDefault="002876AE" w:rsidP="002876AE">
      <w:pPr>
        <w:spacing w:after="0"/>
        <w:ind w:left="714" w:hanging="357"/>
      </w:pPr>
      <w:r w:rsidRPr="00A35718">
        <w:t>1 = Yes</w:t>
      </w:r>
    </w:p>
    <w:p w14:paraId="7548912C" w14:textId="77777777" w:rsidR="002876AE" w:rsidRPr="00A35718" w:rsidRDefault="002876AE" w:rsidP="002876AE">
      <w:pPr>
        <w:spacing w:after="0"/>
        <w:ind w:left="714" w:hanging="357"/>
      </w:pPr>
      <w:r w:rsidRPr="00A35718">
        <w:t>2 = No</w:t>
      </w:r>
    </w:p>
    <w:p w14:paraId="7BF64E2D" w14:textId="77777777" w:rsidR="002876AE" w:rsidRPr="00A35718" w:rsidRDefault="002876AE" w:rsidP="002876AE">
      <w:pPr>
        <w:spacing w:after="0"/>
        <w:ind w:left="714" w:hanging="357"/>
      </w:pPr>
      <w:r w:rsidRPr="00A35718">
        <w:t>Not sure / prefer not to say</w:t>
      </w:r>
    </w:p>
    <w:p w14:paraId="7D2A439E" w14:textId="5970F29E" w:rsidR="002876AE" w:rsidRPr="00A35718" w:rsidRDefault="00FE009B" w:rsidP="00FE009B">
      <w:pPr>
        <w:spacing w:after="240"/>
      </w:pPr>
      <w:r>
        <w:br w:type="page"/>
      </w:r>
    </w:p>
    <w:p w14:paraId="3B19D263" w14:textId="77777777" w:rsidR="002876AE" w:rsidRPr="00A35718" w:rsidRDefault="002876AE" w:rsidP="002876AE">
      <w:pPr>
        <w:spacing w:after="0"/>
        <w:ind w:left="357" w:hanging="357"/>
      </w:pPr>
      <w:r w:rsidRPr="00A35718">
        <w:lastRenderedPageBreak/>
        <w:t xml:space="preserve">4. What suggestions do you have to make flexible funding simpler? </w:t>
      </w:r>
    </w:p>
    <w:p w14:paraId="68A8F7A1" w14:textId="11F41E0E" w:rsidR="002876AE" w:rsidRPr="00A35718" w:rsidRDefault="00FE009B" w:rsidP="002876AE">
      <w:r>
        <w:t>____________________________________________________________________________________________________________________________________________________________________________________________</w:t>
      </w:r>
    </w:p>
    <w:p w14:paraId="3530C942" w14:textId="5509A217" w:rsidR="002876AE" w:rsidRPr="00A35718" w:rsidRDefault="002876AE" w:rsidP="002876AE">
      <w:pPr>
        <w:spacing w:after="0"/>
        <w:ind w:left="714" w:hanging="357"/>
      </w:pPr>
      <w:r w:rsidRPr="00A35718">
        <w:t>Not sure/Prefer not to say</w:t>
      </w:r>
    </w:p>
    <w:p w14:paraId="2BA5C6CA" w14:textId="77777777" w:rsidR="002876AE" w:rsidRPr="00A35718" w:rsidRDefault="002876AE" w:rsidP="002876AE"/>
    <w:p w14:paraId="11C7F6BF" w14:textId="77777777" w:rsidR="002876AE" w:rsidRPr="00A35718" w:rsidRDefault="002876AE" w:rsidP="002876AE">
      <w:r w:rsidRPr="00A35718">
        <w:t xml:space="preserve">5. Are the purchasing rules and guidelines clear and easy to understand? </w:t>
      </w:r>
    </w:p>
    <w:p w14:paraId="3F51BC2D" w14:textId="6D9C273E" w:rsidR="002876AE" w:rsidRPr="00A35718" w:rsidRDefault="002876AE" w:rsidP="002876AE">
      <w:pPr>
        <w:spacing w:after="0"/>
        <w:ind w:left="714" w:hanging="357"/>
      </w:pPr>
      <w:r w:rsidRPr="00A35718">
        <w:t>1 = Yes</w:t>
      </w:r>
    </w:p>
    <w:p w14:paraId="3DACEC6E" w14:textId="77777777" w:rsidR="002876AE" w:rsidRPr="00A35718" w:rsidRDefault="002876AE" w:rsidP="002876AE">
      <w:pPr>
        <w:spacing w:after="0"/>
        <w:ind w:left="714" w:hanging="357"/>
      </w:pPr>
      <w:r w:rsidRPr="00A35718">
        <w:t>2 = No</w:t>
      </w:r>
    </w:p>
    <w:p w14:paraId="2DF708E3" w14:textId="1A9A5C07" w:rsidR="002876AE" w:rsidRPr="00A35718" w:rsidRDefault="002876AE" w:rsidP="002876AE">
      <w:pPr>
        <w:spacing w:after="0"/>
        <w:ind w:left="714" w:hanging="357"/>
      </w:pPr>
      <w:r w:rsidRPr="00A35718">
        <w:t>Not Sure/Prefer not to say</w:t>
      </w:r>
    </w:p>
    <w:p w14:paraId="791CA688" w14:textId="77777777" w:rsidR="002876AE" w:rsidRPr="00A35718" w:rsidRDefault="002876AE" w:rsidP="002876AE"/>
    <w:p w14:paraId="5B2DA6D7" w14:textId="77777777" w:rsidR="002876AE" w:rsidRPr="00A35718" w:rsidRDefault="002876AE" w:rsidP="002876AE">
      <w:pPr>
        <w:pStyle w:val="ListParagraph"/>
        <w:numPr>
          <w:ilvl w:val="0"/>
          <w:numId w:val="39"/>
        </w:numPr>
        <w:spacing w:after="160"/>
        <w:contextualSpacing/>
      </w:pPr>
      <w:r w:rsidRPr="00A35718">
        <w:t xml:space="preserve">If </w:t>
      </w:r>
      <w:r>
        <w:t>"</w:t>
      </w:r>
      <w:r w:rsidRPr="00A35718">
        <w:t>no</w:t>
      </w:r>
      <w:r>
        <w:t>"</w:t>
      </w:r>
      <w:r w:rsidRPr="00A35718">
        <w:t xml:space="preserve"> to Q 5</w:t>
      </w:r>
    </w:p>
    <w:p w14:paraId="016674A1" w14:textId="77777777" w:rsidR="002876AE" w:rsidRPr="00A35718" w:rsidRDefault="002876AE" w:rsidP="002876AE">
      <w:pPr>
        <w:ind w:left="360"/>
      </w:pPr>
      <w:r w:rsidRPr="00A35718">
        <w:t xml:space="preserve">What suggestions do you have to make the purchasing rules or guidelines easier to understand? </w:t>
      </w:r>
    </w:p>
    <w:p w14:paraId="5294F4E4" w14:textId="58C637E7" w:rsidR="002876AE" w:rsidRPr="00A35718" w:rsidRDefault="00FE009B" w:rsidP="002876AE">
      <w:r>
        <w:t>_____________________________________________________________________________________________________________________________________________</w:t>
      </w:r>
    </w:p>
    <w:p w14:paraId="2ADCEAD4" w14:textId="26FB4237" w:rsidR="00E66C2C" w:rsidRPr="00FE009B" w:rsidRDefault="002876AE" w:rsidP="00FE009B">
      <w:pPr>
        <w:ind w:left="720"/>
      </w:pPr>
      <w:r w:rsidRPr="00A35718">
        <w:t>Not sure/ prefer not to say</w:t>
      </w:r>
    </w:p>
    <w:p w14:paraId="77FBCEB6" w14:textId="0366A30F" w:rsidR="00E66C2C" w:rsidRPr="00FE009B" w:rsidRDefault="008B77D2" w:rsidP="005748B3">
      <w:pPr>
        <w:rPr>
          <w:rStyle w:val="Emphasis"/>
        </w:rPr>
      </w:pPr>
      <w:r>
        <w:rPr>
          <w:rStyle w:val="Emphasis"/>
        </w:rPr>
        <w:t xml:space="preserve">End of </w:t>
      </w:r>
      <w:r w:rsidR="00FE009B" w:rsidRPr="00FE009B">
        <w:rPr>
          <w:rStyle w:val="Emphasis"/>
        </w:rPr>
        <w:t>Issues consultation to run from 29 October to 22 November</w:t>
      </w:r>
    </w:p>
    <w:sectPr w:rsidR="00E66C2C" w:rsidRPr="00FE009B" w:rsidSect="00AF1240">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195EFB"/>
    <w:multiLevelType w:val="hybridMultilevel"/>
    <w:tmpl w:val="DFECFF88"/>
    <w:lvl w:ilvl="0" w:tplc="C8224FC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015DC5"/>
    <w:multiLevelType w:val="hybridMultilevel"/>
    <w:tmpl w:val="DC40FB88"/>
    <w:lvl w:ilvl="0" w:tplc="BC5EE52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E7939FA"/>
    <w:multiLevelType w:val="hybridMultilevel"/>
    <w:tmpl w:val="9D1A90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815EB2"/>
    <w:multiLevelType w:val="hybridMultilevel"/>
    <w:tmpl w:val="24A64A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941D37"/>
    <w:multiLevelType w:val="hybridMultilevel"/>
    <w:tmpl w:val="EAAEA5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1C6EF4"/>
    <w:multiLevelType w:val="hybridMultilevel"/>
    <w:tmpl w:val="BBF88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463195"/>
    <w:multiLevelType w:val="hybridMultilevel"/>
    <w:tmpl w:val="67860A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4920763"/>
    <w:multiLevelType w:val="hybridMultilevel"/>
    <w:tmpl w:val="D77E959C"/>
    <w:lvl w:ilvl="0" w:tplc="04E2BB6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7149BA"/>
    <w:multiLevelType w:val="hybridMultilevel"/>
    <w:tmpl w:val="46D25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21" w15:restartNumberingAfterBreak="0">
    <w:nsid w:val="3CFA73C7"/>
    <w:multiLevelType w:val="hybridMultilevel"/>
    <w:tmpl w:val="B29A6C5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FA7385"/>
    <w:multiLevelType w:val="singleLevel"/>
    <w:tmpl w:val="1409000F"/>
    <w:lvl w:ilvl="0">
      <w:start w:val="1"/>
      <w:numFmt w:val="decimal"/>
      <w:lvlText w:val="%1."/>
      <w:lvlJc w:val="left"/>
      <w:pPr>
        <w:ind w:left="720" w:hanging="360"/>
      </w:pPr>
    </w:lvl>
  </w:abstractNum>
  <w:abstractNum w:abstractNumId="23"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CE3670"/>
    <w:multiLevelType w:val="singleLevel"/>
    <w:tmpl w:val="1409000F"/>
    <w:lvl w:ilvl="0">
      <w:start w:val="1"/>
      <w:numFmt w:val="decimal"/>
      <w:lvlText w:val="%1."/>
      <w:lvlJc w:val="left"/>
      <w:pPr>
        <w:ind w:left="720" w:hanging="360"/>
      </w:pPr>
    </w:lvl>
  </w:abstractNum>
  <w:abstractNum w:abstractNumId="26"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D3B68"/>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A25030"/>
    <w:multiLevelType w:val="hybridMultilevel"/>
    <w:tmpl w:val="51885986"/>
    <w:lvl w:ilvl="0" w:tplc="6AC46C4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30"/>
  </w:num>
  <w:num w:numId="2" w16cid:durableId="1291740853">
    <w:abstractNumId w:val="32"/>
  </w:num>
  <w:num w:numId="3" w16cid:durableId="1710229415">
    <w:abstractNumId w:val="18"/>
  </w:num>
  <w:num w:numId="4" w16cid:durableId="1765611467">
    <w:abstractNumId w:val="1"/>
  </w:num>
  <w:num w:numId="5" w16cid:durableId="709184165">
    <w:abstractNumId w:val="24"/>
  </w:num>
  <w:num w:numId="6" w16cid:durableId="2097818128">
    <w:abstractNumId w:val="29"/>
  </w:num>
  <w:num w:numId="7" w16cid:durableId="1039471846">
    <w:abstractNumId w:val="37"/>
  </w:num>
  <w:num w:numId="8" w16cid:durableId="310524188">
    <w:abstractNumId w:val="7"/>
  </w:num>
  <w:num w:numId="9" w16cid:durableId="658532725">
    <w:abstractNumId w:val="33"/>
  </w:num>
  <w:num w:numId="10" w16cid:durableId="83455820">
    <w:abstractNumId w:val="38"/>
  </w:num>
  <w:num w:numId="11" w16cid:durableId="1473205954">
    <w:abstractNumId w:val="12"/>
  </w:num>
  <w:num w:numId="12" w16cid:durableId="1317537363">
    <w:abstractNumId w:val="23"/>
  </w:num>
  <w:num w:numId="13" w16cid:durableId="983630914">
    <w:abstractNumId w:val="36"/>
  </w:num>
  <w:num w:numId="14" w16cid:durableId="1685397028">
    <w:abstractNumId w:val="2"/>
  </w:num>
  <w:num w:numId="15" w16cid:durableId="83650604">
    <w:abstractNumId w:val="8"/>
  </w:num>
  <w:num w:numId="16" w16cid:durableId="786433138">
    <w:abstractNumId w:val="11"/>
  </w:num>
  <w:num w:numId="17" w16cid:durableId="1841776689">
    <w:abstractNumId w:val="17"/>
  </w:num>
  <w:num w:numId="18" w16cid:durableId="493496661">
    <w:abstractNumId w:val="27"/>
  </w:num>
  <w:num w:numId="19" w16cid:durableId="1746763574">
    <w:abstractNumId w:val="4"/>
  </w:num>
  <w:num w:numId="20" w16cid:durableId="78412794">
    <w:abstractNumId w:val="0"/>
  </w:num>
  <w:num w:numId="21" w16cid:durableId="1664236260">
    <w:abstractNumId w:val="39"/>
  </w:num>
  <w:num w:numId="22" w16cid:durableId="352078786">
    <w:abstractNumId w:val="10"/>
  </w:num>
  <w:num w:numId="23" w16cid:durableId="668413383">
    <w:abstractNumId w:val="28"/>
  </w:num>
  <w:num w:numId="24" w16cid:durableId="402794691">
    <w:abstractNumId w:val="20"/>
  </w:num>
  <w:num w:numId="25" w16cid:durableId="1295020198">
    <w:abstractNumId w:val="26"/>
  </w:num>
  <w:num w:numId="26" w16cid:durableId="262030276">
    <w:abstractNumId w:val="34"/>
  </w:num>
  <w:num w:numId="27" w16cid:durableId="1469201682">
    <w:abstractNumId w:val="9"/>
  </w:num>
  <w:num w:numId="28" w16cid:durableId="1577203593">
    <w:abstractNumId w:val="21"/>
  </w:num>
  <w:num w:numId="29" w16cid:durableId="995843946">
    <w:abstractNumId w:val="13"/>
  </w:num>
  <w:num w:numId="30" w16cid:durableId="1050230950">
    <w:abstractNumId w:val="31"/>
  </w:num>
  <w:num w:numId="31" w16cid:durableId="1476869395">
    <w:abstractNumId w:val="22"/>
  </w:num>
  <w:num w:numId="32" w16cid:durableId="995185644">
    <w:abstractNumId w:val="25"/>
  </w:num>
  <w:num w:numId="33" w16cid:durableId="516886763">
    <w:abstractNumId w:val="14"/>
  </w:num>
  <w:num w:numId="34" w16cid:durableId="1380477069">
    <w:abstractNumId w:val="19"/>
  </w:num>
  <w:num w:numId="35" w16cid:durableId="1391922821">
    <w:abstractNumId w:val="15"/>
  </w:num>
  <w:num w:numId="36" w16cid:durableId="1255286838">
    <w:abstractNumId w:val="5"/>
  </w:num>
  <w:num w:numId="37" w16cid:durableId="62680350">
    <w:abstractNumId w:val="3"/>
  </w:num>
  <w:num w:numId="38" w16cid:durableId="849029517">
    <w:abstractNumId w:val="35"/>
  </w:num>
  <w:num w:numId="39" w16cid:durableId="864636035">
    <w:abstractNumId w:val="16"/>
  </w:num>
  <w:num w:numId="40" w16cid:durableId="111085628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08B3"/>
    <w:rsid w:val="000C42F4"/>
    <w:rsid w:val="000C4FD0"/>
    <w:rsid w:val="000D0038"/>
    <w:rsid w:val="000D2224"/>
    <w:rsid w:val="000D2CC9"/>
    <w:rsid w:val="000D3D3D"/>
    <w:rsid w:val="000D416D"/>
    <w:rsid w:val="000D4395"/>
    <w:rsid w:val="000D5AFB"/>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6AE"/>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5384"/>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8B3"/>
    <w:rsid w:val="00574D4E"/>
    <w:rsid w:val="005823D9"/>
    <w:rsid w:val="005823E9"/>
    <w:rsid w:val="00583E9B"/>
    <w:rsid w:val="00591B53"/>
    <w:rsid w:val="00595899"/>
    <w:rsid w:val="00595E50"/>
    <w:rsid w:val="005A00EC"/>
    <w:rsid w:val="005A56D3"/>
    <w:rsid w:val="005A5B7B"/>
    <w:rsid w:val="005B283E"/>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497F"/>
    <w:rsid w:val="00747294"/>
    <w:rsid w:val="00751D58"/>
    <w:rsid w:val="00754054"/>
    <w:rsid w:val="00757651"/>
    <w:rsid w:val="00770AE1"/>
    <w:rsid w:val="00772447"/>
    <w:rsid w:val="00772840"/>
    <w:rsid w:val="0079240D"/>
    <w:rsid w:val="007B1104"/>
    <w:rsid w:val="007B1201"/>
    <w:rsid w:val="007B3565"/>
    <w:rsid w:val="007B3699"/>
    <w:rsid w:val="007C21E8"/>
    <w:rsid w:val="007C2898"/>
    <w:rsid w:val="007C6ADA"/>
    <w:rsid w:val="007C7F44"/>
    <w:rsid w:val="007E6A23"/>
    <w:rsid w:val="007F14BA"/>
    <w:rsid w:val="00800826"/>
    <w:rsid w:val="00806508"/>
    <w:rsid w:val="00814E01"/>
    <w:rsid w:val="00821A3E"/>
    <w:rsid w:val="00827D5A"/>
    <w:rsid w:val="00830DDB"/>
    <w:rsid w:val="008314B7"/>
    <w:rsid w:val="00833DBF"/>
    <w:rsid w:val="00841B0E"/>
    <w:rsid w:val="008543AA"/>
    <w:rsid w:val="00855DDB"/>
    <w:rsid w:val="00864750"/>
    <w:rsid w:val="00865040"/>
    <w:rsid w:val="0087231E"/>
    <w:rsid w:val="00874795"/>
    <w:rsid w:val="00874D27"/>
    <w:rsid w:val="008752D5"/>
    <w:rsid w:val="0087735A"/>
    <w:rsid w:val="00880535"/>
    <w:rsid w:val="008A1F03"/>
    <w:rsid w:val="008A3C02"/>
    <w:rsid w:val="008A746A"/>
    <w:rsid w:val="008A79B3"/>
    <w:rsid w:val="008B4B80"/>
    <w:rsid w:val="008B77D2"/>
    <w:rsid w:val="008C154D"/>
    <w:rsid w:val="008C54E0"/>
    <w:rsid w:val="008D0182"/>
    <w:rsid w:val="008D040E"/>
    <w:rsid w:val="008D5750"/>
    <w:rsid w:val="008E3334"/>
    <w:rsid w:val="008E3CBB"/>
    <w:rsid w:val="008E58C3"/>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972F4"/>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45B0C"/>
    <w:rsid w:val="00C50A52"/>
    <w:rsid w:val="00C50B59"/>
    <w:rsid w:val="00C50D26"/>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3FF3"/>
    <w:rsid w:val="00D26D21"/>
    <w:rsid w:val="00D305CC"/>
    <w:rsid w:val="00D31C0A"/>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E0140"/>
    <w:rsid w:val="00DE327F"/>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1766"/>
    <w:rsid w:val="00E53D67"/>
    <w:rsid w:val="00E545F7"/>
    <w:rsid w:val="00E55191"/>
    <w:rsid w:val="00E56917"/>
    <w:rsid w:val="00E57B7C"/>
    <w:rsid w:val="00E628DE"/>
    <w:rsid w:val="00E66C2C"/>
    <w:rsid w:val="00E71FC8"/>
    <w:rsid w:val="00E755B9"/>
    <w:rsid w:val="00E7611A"/>
    <w:rsid w:val="00E8075C"/>
    <w:rsid w:val="00E850CE"/>
    <w:rsid w:val="00E861B1"/>
    <w:rsid w:val="00E90201"/>
    <w:rsid w:val="00E9262D"/>
    <w:rsid w:val="00E95DD4"/>
    <w:rsid w:val="00E965DD"/>
    <w:rsid w:val="00EA2D0A"/>
    <w:rsid w:val="00EA5E16"/>
    <w:rsid w:val="00EB286A"/>
    <w:rsid w:val="00EB4D66"/>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009B"/>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s_submissions@msd.govt.nz"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sabilitysupport.govt.nz/"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55826E6036C84DAA2D7C16BD0D9BF6" ma:contentTypeVersion="15" ma:contentTypeDescription="Create a new document." ma:contentTypeScope="" ma:versionID="e66b0048f8fa785c5675f491d75b6979">
  <xsd:schema xmlns:xsd="http://www.w3.org/2001/XMLSchema" xmlns:xs="http://www.w3.org/2001/XMLSchema" xmlns:p="http://schemas.microsoft.com/office/2006/metadata/properties" xmlns:ns1="http://schemas.microsoft.com/sharepoint/v3" xmlns:ns2="f5655c14-143d-4812-9d48-85cb4e9489a4" xmlns:ns3="ea7f3347-cc1f-4827-9798-b3543c6f111f" targetNamespace="http://schemas.microsoft.com/office/2006/metadata/properties" ma:root="true" ma:fieldsID="9edd87369f0f1d2d7282f1e7d3a6038d" ns1:_="" ns2:_="" ns3:_="">
    <xsd:import namespace="http://schemas.microsoft.com/sharepoint/v3"/>
    <xsd:import namespace="f5655c14-143d-4812-9d48-85cb4e9489a4"/>
    <xsd:import namespace="ea7f3347-cc1f-4827-9798-b3543c6f111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55c14-143d-4812-9d48-85cb4e9489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76d7867-0f03-4f3c-a3a7-5fc9fb7c8240}" ma:internalName="TaxCatchAll" ma:showField="CatchAllData" ma:web="f5655c14-143d-4812-9d48-85cb4e9489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f3347-cc1f-4827-9798-b3543c6f111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7f3347-cc1f-4827-9798-b3543c6f111f">
      <Terms xmlns="http://schemas.microsoft.com/office/infopath/2007/PartnerControls"/>
    </lcf76f155ced4ddcb4097134ff3c332f>
    <_ip_UnifiedCompliancePolicyProperties xmlns="http://schemas.microsoft.com/sharepoint/v3" xsi:nil="true"/>
    <TaxCatchAll xmlns="f5655c14-143d-4812-9d48-85cb4e9489a4" xsi:nil="true"/>
    <_dlc_DocId xmlns="f5655c14-143d-4812-9d48-85cb4e9489a4">INFO-98201929-1325</_dlc_DocId>
    <_dlc_DocIdUrl xmlns="f5655c14-143d-4812-9d48-85cb4e9489a4">
      <Url>https://msdgovtnz.sharepoint.com/sites/PRJ-DSS-Taskforce-project-work/_layouts/15/DocIdRedir.aspx?ID=INFO-98201929-1325</Url>
      <Description>INFO-98201929-1325</Description>
    </_dlc_DocIdUrl>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1CD935D9-CB6B-4989-8725-D77576969507}"/>
</file>

<file path=customXml/itemProps3.xml><?xml version="1.0" encoding="utf-8"?>
<ds:datastoreItem xmlns:ds="http://schemas.openxmlformats.org/officeDocument/2006/customXml" ds:itemID="{8C02BA38-CB26-4086-8233-A002F352853D}"/>
</file>

<file path=customXml/itemProps4.xml><?xml version="1.0" encoding="utf-8"?>
<ds:datastoreItem xmlns:ds="http://schemas.openxmlformats.org/officeDocument/2006/customXml" ds:itemID="{7186C0B2-FA63-482D-B7C2-2303C2D91EEF}"/>
</file>

<file path=customXml/itemProps5.xml><?xml version="1.0" encoding="utf-8"?>
<ds:datastoreItem xmlns:ds="http://schemas.openxmlformats.org/officeDocument/2006/customXml" ds:itemID="{3CDDE90A-470A-4024-9C5A-3AF7B593162D}"/>
</file>

<file path=docProps/app.xml><?xml version="1.0" encoding="utf-8"?>
<Properties xmlns="http://schemas.openxmlformats.org/officeDocument/2006/extended-properties" xmlns:vt="http://schemas.openxmlformats.org/officeDocument/2006/docPropsVTypes">
  <Template>LP 18pt A4.dotx</Template>
  <TotalTime>59</TotalTime>
  <Pages>13</Pages>
  <Words>1119</Words>
  <Characters>8451</Characters>
  <Application>Microsoft Office Word</Application>
  <DocSecurity>0</DocSecurity>
  <Lines>281</Lines>
  <Paragraphs>156</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24</cp:revision>
  <cp:lastPrinted>1900-12-31T12:00:00Z</cp:lastPrinted>
  <dcterms:created xsi:type="dcterms:W3CDTF">2024-06-09T23:30:00Z</dcterms:created>
  <dcterms:modified xsi:type="dcterms:W3CDTF">2024-10-28T00:11:00Z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0x010100D255826E6036C84DAA2D7C16BD0D9BF6</vt:lpwstr>
  </property>
  <property fmtid="{D5CDD505-2E9C-101B-9397-08002B2CF9AE}" pid="3" name="_dlc_DocIdItemGuid">
    <vt:lpwstr>622415ee-a28a-4e05-9aef-1de8cf0c91c0</vt:lpwstr>
  </property>
</Properties>
</file>