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301D8" w14:textId="16BC187F" w:rsidR="006136D4" w:rsidRDefault="00347993" w:rsidP="006136D4">
      <w:pPr>
        <w:pStyle w:val="BookTitle1"/>
      </w:pPr>
      <w:r>
        <w:rPr>
          <w:noProof/>
        </w:rPr>
        <w:drawing>
          <wp:inline distT="0" distB="0" distL="0" distR="0" wp14:anchorId="490481EC" wp14:editId="34ECBBA4">
            <wp:extent cx="3838754" cy="2249666"/>
            <wp:effectExtent l="0" t="0" r="0" b="0"/>
            <wp:docPr id="35748332" name="Picture 1" descr="A qr cod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8332" name="Picture 1" descr="A qr code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7551" cy="2278263"/>
                    </a:xfrm>
                    <a:prstGeom prst="rect">
                      <a:avLst/>
                    </a:prstGeom>
                    <a:noFill/>
                    <a:ln>
                      <a:noFill/>
                    </a:ln>
                  </pic:spPr>
                </pic:pic>
              </a:graphicData>
            </a:graphic>
          </wp:inline>
        </w:drawing>
      </w:r>
    </w:p>
    <w:p w14:paraId="1D418CD9" w14:textId="77777777" w:rsidR="0073384B" w:rsidRDefault="0073384B" w:rsidP="008A3C02">
      <w:pPr>
        <w:rPr>
          <w:b/>
          <w:sz w:val="96"/>
        </w:rPr>
      </w:pPr>
      <w:r w:rsidRPr="0073384B">
        <w:rPr>
          <w:b/>
          <w:sz w:val="96"/>
        </w:rPr>
        <w:t>What People Can Buy with Disability Funding: Purchasing Rules</w:t>
      </w:r>
    </w:p>
    <w:p w14:paraId="51402078" w14:textId="77777777" w:rsidR="0073384B" w:rsidRDefault="0073384B" w:rsidP="008A3C02"/>
    <w:p w14:paraId="14DA7999" w14:textId="65AF27A5" w:rsidR="008A3C02" w:rsidRDefault="00AF43E6" w:rsidP="008A3C02">
      <w:r>
        <w:t>Adapted in</w:t>
      </w:r>
      <w:r w:rsidRPr="00475E75">
        <w:t xml:space="preserve"> </w:t>
      </w:r>
      <w:r w:rsidR="006136D4">
        <w:t>2024</w:t>
      </w:r>
      <w:r w:rsidRPr="00475E75">
        <w:t xml:space="preserve"> by Accessible Formats Service, </w:t>
      </w:r>
      <w:r w:rsidR="009F65CB">
        <w:br/>
      </w:r>
      <w:r>
        <w:rPr>
          <w:szCs w:val="36"/>
        </w:rPr>
        <w:t>Blind</w:t>
      </w:r>
      <w:r w:rsidR="00347993">
        <w:rPr>
          <w:szCs w:val="36"/>
        </w:rPr>
        <w:t xml:space="preserve"> </w:t>
      </w:r>
      <w:r>
        <w:rPr>
          <w:szCs w:val="36"/>
        </w:rPr>
        <w:t xml:space="preserve">Low Vision NZ, </w:t>
      </w:r>
      <w:r w:rsidRPr="00475E75">
        <w:t>Auckland</w:t>
      </w:r>
    </w:p>
    <w:p w14:paraId="1A87F636" w14:textId="77777777" w:rsidR="00347993" w:rsidRDefault="00347993" w:rsidP="000677F5">
      <w:pPr>
        <w:spacing w:before="120" w:after="280"/>
      </w:pPr>
    </w:p>
    <w:p w14:paraId="1BF94BC0" w14:textId="77777777" w:rsidR="00347993" w:rsidRPr="007E0ABB" w:rsidRDefault="00347993" w:rsidP="000677F5">
      <w:pPr>
        <w:pStyle w:val="imagecaption"/>
        <w:spacing w:before="120" w:after="280"/>
        <w:sectPr w:rsidR="00347993" w:rsidRPr="007E0ABB" w:rsidSect="00347993">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r w:rsidRPr="00E72D0E">
        <w:rPr>
          <w:b/>
          <w:bCs/>
        </w:rPr>
        <w:t>TN</w:t>
      </w:r>
      <w:r>
        <w:t xml:space="preserve">: The logo on the top of the page is </w:t>
      </w:r>
      <w:proofErr w:type="spellStart"/>
      <w:r w:rsidRPr="007E0ABB">
        <w:rPr>
          <w:rStyle w:val="Emphasis"/>
          <w:b w:val="0"/>
          <w:bCs/>
        </w:rPr>
        <w:t>Whaikaha</w:t>
      </w:r>
      <w:proofErr w:type="spellEnd"/>
      <w:r w:rsidRPr="007E0ABB">
        <w:rPr>
          <w:rStyle w:val="Emphasis"/>
          <w:b w:val="0"/>
          <w:bCs/>
        </w:rPr>
        <w:t xml:space="preserve"> Ministry of Disabled People</w:t>
      </w:r>
      <w:r>
        <w:t xml:space="preserve">. </w:t>
      </w:r>
    </w:p>
    <w:p w14:paraId="0F813BE8" w14:textId="35E01AC6" w:rsidR="006136D4" w:rsidRPr="0062061F" w:rsidRDefault="0073384B" w:rsidP="006F4F49">
      <w:pPr>
        <w:pStyle w:val="Heading1"/>
      </w:pPr>
      <w:r w:rsidRPr="0073384B">
        <w:lastRenderedPageBreak/>
        <w:t xml:space="preserve">What People Can Buy with Disability Funding: </w:t>
      </w:r>
      <w:r>
        <w:br/>
      </w:r>
      <w:r w:rsidRPr="0073384B">
        <w:t xml:space="preserve">Purchasing </w:t>
      </w:r>
      <w:proofErr w:type="gramStart"/>
      <w:r w:rsidRPr="0073384B">
        <w:t>Rules</w:t>
      </w:r>
      <w:proofErr w:type="gramEnd"/>
    </w:p>
    <w:p w14:paraId="2893FC93" w14:textId="77777777" w:rsidR="00CF3BEE" w:rsidRDefault="00CF3BEE" w:rsidP="00CF3BEE">
      <w:r>
        <w:t>24 April 2024</w:t>
      </w:r>
    </w:p>
    <w:p w14:paraId="351922C5" w14:textId="0630E913" w:rsidR="00681C3A" w:rsidRPr="00CF3BEE" w:rsidRDefault="00CF3BEE" w:rsidP="00CF3BEE">
      <w:r>
        <w:t>This document describes what government disability support funding (funding) can be used to buy. It is for people using:</w:t>
      </w:r>
      <w:r w:rsidR="00681C3A" w:rsidRPr="00CF3BEE">
        <w:t xml:space="preserve"> </w:t>
      </w:r>
    </w:p>
    <w:p w14:paraId="6BC1E137" w14:textId="1198B083" w:rsidR="00CF3BEE" w:rsidRDefault="00CF3BEE" w:rsidP="001B4F01">
      <w:pPr>
        <w:pStyle w:val="ListParagraph"/>
        <w:numPr>
          <w:ilvl w:val="0"/>
          <w:numId w:val="2"/>
        </w:numPr>
        <w:ind w:left="714" w:hanging="357"/>
      </w:pPr>
      <w:r>
        <w:t>Carer Support</w:t>
      </w:r>
    </w:p>
    <w:p w14:paraId="07E9EAED" w14:textId="77777777" w:rsidR="00CF3BEE" w:rsidRDefault="00CF3BEE" w:rsidP="001B4F01">
      <w:pPr>
        <w:pStyle w:val="ListParagraph"/>
        <w:numPr>
          <w:ilvl w:val="0"/>
          <w:numId w:val="2"/>
        </w:numPr>
        <w:ind w:left="714" w:hanging="357"/>
      </w:pPr>
      <w:r>
        <w:t>Individualised Funding</w:t>
      </w:r>
    </w:p>
    <w:p w14:paraId="33E647F6" w14:textId="77777777" w:rsidR="00CF3BEE" w:rsidRDefault="00CF3BEE" w:rsidP="001B4F01">
      <w:pPr>
        <w:pStyle w:val="ListParagraph"/>
        <w:numPr>
          <w:ilvl w:val="0"/>
          <w:numId w:val="2"/>
        </w:numPr>
        <w:ind w:left="714" w:hanging="357"/>
      </w:pPr>
      <w:r>
        <w:t>Enhanced Individualised Funding (EIF)</w:t>
      </w:r>
    </w:p>
    <w:p w14:paraId="2463753F" w14:textId="77777777" w:rsidR="00CF3BEE" w:rsidRDefault="00CF3BEE" w:rsidP="001B4F01">
      <w:pPr>
        <w:pStyle w:val="ListParagraph"/>
        <w:numPr>
          <w:ilvl w:val="0"/>
          <w:numId w:val="2"/>
        </w:numPr>
        <w:ind w:left="714" w:hanging="357"/>
      </w:pPr>
      <w:r>
        <w:t>Choices in Community Living</w:t>
      </w:r>
    </w:p>
    <w:p w14:paraId="1695B34D" w14:textId="77777777" w:rsidR="00CF3BEE" w:rsidRDefault="00CF3BEE" w:rsidP="001B4F01">
      <w:pPr>
        <w:pStyle w:val="ListParagraph"/>
        <w:numPr>
          <w:ilvl w:val="0"/>
          <w:numId w:val="2"/>
        </w:numPr>
        <w:ind w:left="714" w:hanging="357"/>
      </w:pPr>
      <w:r>
        <w:t>Enabling Good Lives (EGL) personal budgets</w:t>
      </w:r>
    </w:p>
    <w:p w14:paraId="39156B31" w14:textId="37A8017A" w:rsidR="00CF3BEE" w:rsidRDefault="00CF3BEE" w:rsidP="00CF3BEE">
      <w:pPr>
        <w:spacing w:before="120" w:after="280"/>
      </w:pPr>
      <w:r>
        <w:t xml:space="preserve">Disabled people who can make choices about how they use their funding are more likely to buy goods and services that make their lives easier and/or better. These purchasing rules aim to give disabled people as much flexibility as reasonably possible over the disability </w:t>
      </w:r>
      <w:proofErr w:type="gramStart"/>
      <w:r>
        <w:t>support</w:t>
      </w:r>
      <w:proofErr w:type="gramEnd"/>
      <w:r>
        <w:t xml:space="preserve"> they receive.</w:t>
      </w:r>
    </w:p>
    <w:p w14:paraId="421E2F68" w14:textId="05BDFFDC" w:rsidR="006136D4" w:rsidRPr="0062061F" w:rsidRDefault="00CF3BEE" w:rsidP="00CF3BEE">
      <w:pPr>
        <w:spacing w:before="120" w:after="280"/>
      </w:pPr>
      <w:r>
        <w:t>A disability support (support) is a good or service that helps a person overcome barriers that come with having an impairment within a disabling society.</w:t>
      </w:r>
    </w:p>
    <w:p w14:paraId="1B0D9308" w14:textId="0A126686" w:rsidR="006136D4" w:rsidRPr="0062061F" w:rsidRDefault="00CF3BEE" w:rsidP="006F4F49">
      <w:pPr>
        <w:pStyle w:val="Heading2"/>
      </w:pPr>
      <w:r>
        <w:lastRenderedPageBreak/>
        <w:t>Criteria</w:t>
      </w:r>
    </w:p>
    <w:p w14:paraId="08C50DFA" w14:textId="4C428CE5" w:rsidR="00086D7E" w:rsidRDefault="00086D7E" w:rsidP="0035122F">
      <w:pPr>
        <w:spacing w:before="120" w:after="280"/>
        <w:rPr>
          <w:b/>
          <w:bCs/>
          <w:iCs/>
        </w:rPr>
      </w:pPr>
      <w:r w:rsidRPr="00086D7E">
        <w:t>There are four criteria that must be met to be able to use funding to help buy a disability support</w:t>
      </w:r>
      <w:r>
        <w:t>.</w:t>
      </w:r>
    </w:p>
    <w:p w14:paraId="5B285973" w14:textId="77777777" w:rsidR="00086D7E" w:rsidRDefault="00086D7E" w:rsidP="00086D7E">
      <w:pPr>
        <w:pStyle w:val="Heading3"/>
      </w:pPr>
      <w:r>
        <w:t>One: It helps people live their life or makes their life better</w:t>
      </w:r>
    </w:p>
    <w:p w14:paraId="35FC8597" w14:textId="77777777" w:rsidR="00086D7E" w:rsidRDefault="00086D7E" w:rsidP="00B23881">
      <w:pPr>
        <w:spacing w:before="120" w:after="280"/>
      </w:pPr>
      <w:r>
        <w:t>The support should help people live a good life.</w:t>
      </w:r>
    </w:p>
    <w:p w14:paraId="339DD284" w14:textId="77777777" w:rsidR="00086D7E" w:rsidRDefault="00086D7E" w:rsidP="00B23881">
      <w:pPr>
        <w:spacing w:before="120" w:after="280"/>
      </w:pPr>
      <w:r>
        <w:t>Each person has a different idea about what a good life is. The person’s goals and aspirations for a good life should be written out in a personal plan. This can be done with help from their Needs Assessment and Service Coordination (NASC) organisation or Independent Facilitator. Personal plans could include goals such as:</w:t>
      </w:r>
    </w:p>
    <w:p w14:paraId="48A1D191" w14:textId="589F026D" w:rsidR="00086D7E" w:rsidRDefault="00086D7E" w:rsidP="001B4F01">
      <w:pPr>
        <w:pStyle w:val="ListParagraph"/>
        <w:numPr>
          <w:ilvl w:val="0"/>
          <w:numId w:val="3"/>
        </w:numPr>
        <w:ind w:left="714" w:hanging="357"/>
      </w:pPr>
      <w:r>
        <w:t>having good relationships</w:t>
      </w:r>
    </w:p>
    <w:p w14:paraId="02F189B0" w14:textId="1F8B56BD" w:rsidR="00086D7E" w:rsidRDefault="00086D7E" w:rsidP="001B4F01">
      <w:pPr>
        <w:pStyle w:val="ListParagraph"/>
        <w:numPr>
          <w:ilvl w:val="0"/>
          <w:numId w:val="3"/>
        </w:numPr>
        <w:ind w:left="714" w:hanging="357"/>
      </w:pPr>
      <w:r>
        <w:t>maintaining or improving skills</w:t>
      </w:r>
    </w:p>
    <w:p w14:paraId="073BC888" w14:textId="2CC4988E" w:rsidR="00086D7E" w:rsidRDefault="00086D7E" w:rsidP="001B4F01">
      <w:pPr>
        <w:pStyle w:val="ListParagraph"/>
        <w:numPr>
          <w:ilvl w:val="0"/>
          <w:numId w:val="3"/>
        </w:numPr>
        <w:ind w:left="714" w:hanging="357"/>
      </w:pPr>
      <w:r>
        <w:t xml:space="preserve">being able to do everyday activities at home or in the </w:t>
      </w:r>
      <w:proofErr w:type="gramStart"/>
      <w:r>
        <w:t>community</w:t>
      </w:r>
      <w:proofErr w:type="gramEnd"/>
    </w:p>
    <w:p w14:paraId="1B88C79A" w14:textId="16B4F7BA" w:rsidR="00086D7E" w:rsidRDefault="00086D7E" w:rsidP="001B4F01">
      <w:pPr>
        <w:pStyle w:val="ListParagraph"/>
        <w:numPr>
          <w:ilvl w:val="0"/>
          <w:numId w:val="3"/>
        </w:numPr>
        <w:ind w:left="714" w:hanging="357"/>
      </w:pPr>
      <w:r>
        <w:t xml:space="preserve">the person’s family/whānau being supported to continue their caring </w:t>
      </w:r>
      <w:proofErr w:type="gramStart"/>
      <w:r>
        <w:t>roles</w:t>
      </w:r>
      <w:proofErr w:type="gramEnd"/>
    </w:p>
    <w:p w14:paraId="714E2E27" w14:textId="34F4C477" w:rsidR="00086D7E" w:rsidRDefault="00086D7E" w:rsidP="001B4F01">
      <w:pPr>
        <w:pStyle w:val="ListParagraph"/>
        <w:numPr>
          <w:ilvl w:val="0"/>
          <w:numId w:val="3"/>
        </w:numPr>
        <w:ind w:left="714" w:hanging="357"/>
      </w:pPr>
      <w:r>
        <w:t xml:space="preserve">being able to live in a home of the person’s own </w:t>
      </w:r>
      <w:proofErr w:type="gramStart"/>
      <w:r>
        <w:t>choice</w:t>
      </w:r>
      <w:proofErr w:type="gramEnd"/>
    </w:p>
    <w:p w14:paraId="152B021D" w14:textId="77777777" w:rsidR="00B23881" w:rsidRDefault="00B23881" w:rsidP="00B23881">
      <w:pPr>
        <w:spacing w:before="120" w:after="280"/>
      </w:pPr>
      <w:r>
        <w:t>The purpose funding is used for must be within the scope of the service specification it was allocated under.</w:t>
      </w:r>
    </w:p>
    <w:p w14:paraId="3C3F10FD" w14:textId="519EC421" w:rsidR="00086D7E" w:rsidRPr="00B23881" w:rsidRDefault="00B23881" w:rsidP="00B23881">
      <w:pPr>
        <w:spacing w:before="120" w:after="280"/>
      </w:pPr>
      <w:r>
        <w:lastRenderedPageBreak/>
        <w:t>Allocations can only be used in line with the scope inclusions and exclusions set out in the section below ‘Scope of Supports by Allocation</w:t>
      </w:r>
      <w:r w:rsidR="00235308" w:rsidRPr="00235308">
        <w:t>’</w:t>
      </w:r>
      <w:r>
        <w:t>.</w:t>
      </w:r>
    </w:p>
    <w:p w14:paraId="5CE22964" w14:textId="54AF0657" w:rsidR="006136D4" w:rsidRPr="0062061F" w:rsidRDefault="00390A94" w:rsidP="00390A94">
      <w:pPr>
        <w:pStyle w:val="Heading3"/>
      </w:pPr>
      <w:r w:rsidRPr="00390A94">
        <w:t>Two: It is a disability support</w:t>
      </w:r>
    </w:p>
    <w:p w14:paraId="3586B18D" w14:textId="77777777" w:rsidR="00623903" w:rsidRPr="00623903" w:rsidRDefault="00623903" w:rsidP="0035122F">
      <w:pPr>
        <w:spacing w:before="120" w:after="280"/>
        <w:rPr>
          <w:b/>
          <w:bCs/>
          <w:iCs/>
        </w:rPr>
      </w:pPr>
      <w:bookmarkStart w:id="0" w:name="_Hlk165821828"/>
      <w:r w:rsidRPr="00623903">
        <w:t>The support:</w:t>
      </w:r>
    </w:p>
    <w:p w14:paraId="0B562E97" w14:textId="17AE88B3" w:rsidR="00623903" w:rsidRPr="008316BB" w:rsidRDefault="00623903" w:rsidP="001B4F01">
      <w:pPr>
        <w:pStyle w:val="ListParagraph"/>
        <w:numPr>
          <w:ilvl w:val="0"/>
          <w:numId w:val="23"/>
        </w:numPr>
        <w:ind w:left="714" w:hanging="357"/>
      </w:pPr>
      <w:r w:rsidRPr="008316BB">
        <w:t>is only needed because the person is disabled and/or</w:t>
      </w:r>
    </w:p>
    <w:p w14:paraId="04460B76" w14:textId="63ADFA39" w:rsidR="00623903" w:rsidRPr="008316BB" w:rsidRDefault="00623903" w:rsidP="001B4F01">
      <w:pPr>
        <w:pStyle w:val="ListParagraph"/>
        <w:numPr>
          <w:ilvl w:val="0"/>
          <w:numId w:val="23"/>
        </w:numPr>
        <w:ind w:left="714" w:hanging="357"/>
      </w:pPr>
      <w:r w:rsidRPr="008316BB">
        <w:t>costs more than would be the case if the person were not disabled and/or</w:t>
      </w:r>
    </w:p>
    <w:p w14:paraId="58967FC6" w14:textId="77777777" w:rsidR="00623903" w:rsidRDefault="00623903" w:rsidP="001B4F01">
      <w:pPr>
        <w:pStyle w:val="ListParagraph"/>
        <w:numPr>
          <w:ilvl w:val="0"/>
          <w:numId w:val="23"/>
        </w:numPr>
        <w:ind w:left="714" w:hanging="357"/>
      </w:pPr>
      <w:r w:rsidRPr="008316BB">
        <w:t xml:space="preserve">is in addition to, or complements, the goods and/or services the person would need if they did not experience </w:t>
      </w:r>
      <w:proofErr w:type="gramStart"/>
      <w:r w:rsidRPr="008316BB">
        <w:t>disability</w:t>
      </w:r>
      <w:proofErr w:type="gramEnd"/>
    </w:p>
    <w:p w14:paraId="470F21E4" w14:textId="77777777" w:rsidR="001E1476" w:rsidRPr="001E1476" w:rsidRDefault="001E1476" w:rsidP="0035122F">
      <w:pPr>
        <w:pStyle w:val="Heading3"/>
      </w:pPr>
      <w:r w:rsidRPr="001E1476">
        <w:t>Three: It is reasonable and cost-effective</w:t>
      </w:r>
    </w:p>
    <w:p w14:paraId="53D916AE" w14:textId="77777777" w:rsidR="00C8099B" w:rsidRDefault="00C8099B" w:rsidP="0085678F">
      <w:pPr>
        <w:spacing w:before="120" w:after="280"/>
      </w:pPr>
      <w:r>
        <w:t>Generally, the support should be ‘reasonable’. Here it means that the support should cost about the same as (or less than) the market price for comparable things.</w:t>
      </w:r>
    </w:p>
    <w:p w14:paraId="4A47E1AF" w14:textId="77777777" w:rsidR="00C8099B" w:rsidRDefault="00C8099B" w:rsidP="0085678F">
      <w:pPr>
        <w:spacing w:before="120" w:after="280"/>
      </w:pPr>
      <w:r>
        <w:t>‘Cost-effective’ here means the best available outcome for the money spent.</w:t>
      </w:r>
    </w:p>
    <w:p w14:paraId="54D4C749" w14:textId="12D9C90B" w:rsidR="0085678F" w:rsidRDefault="00C8099B" w:rsidP="001B4F01">
      <w:pPr>
        <w:spacing w:before="120" w:after="280"/>
      </w:pPr>
      <w:r>
        <w:t>It might cost more than another type of support but will help the person more, it will last longer or mean that less is spent on some other support now or in the future.</w:t>
      </w:r>
    </w:p>
    <w:p w14:paraId="7940D138" w14:textId="0B8B848F" w:rsidR="0085678F" w:rsidRDefault="0085678F" w:rsidP="0085678F">
      <w:pPr>
        <w:pStyle w:val="Heading3"/>
      </w:pPr>
      <w:r w:rsidRPr="0085678F">
        <w:t>Four: It is not subject to a limit or exclusion</w:t>
      </w:r>
    </w:p>
    <w:p w14:paraId="623A8AF7" w14:textId="77777777" w:rsidR="0085678F" w:rsidRDefault="0085678F" w:rsidP="0085678F">
      <w:pPr>
        <w:spacing w:before="120" w:after="280"/>
      </w:pPr>
      <w:r>
        <w:t>People are not able to buy a support when funding for that support has been turned down by (or on behalf of) the responsible government agency, or if waiting times are too long.</w:t>
      </w:r>
    </w:p>
    <w:p w14:paraId="3833BD1F" w14:textId="7AF21BD0" w:rsidR="0085678F" w:rsidRDefault="0085678F" w:rsidP="0085678F">
      <w:pPr>
        <w:spacing w:before="120" w:after="280"/>
      </w:pPr>
      <w:r>
        <w:t>A person should explore other funding options to help get support. Examples of other options include:</w:t>
      </w:r>
    </w:p>
    <w:p w14:paraId="1005FE47" w14:textId="5C533F29" w:rsidR="00A8589B" w:rsidRDefault="00A8589B" w:rsidP="008D1409">
      <w:pPr>
        <w:pStyle w:val="ListParagraph"/>
        <w:numPr>
          <w:ilvl w:val="0"/>
          <w:numId w:val="5"/>
        </w:numPr>
        <w:ind w:left="714" w:hanging="357"/>
      </w:pPr>
      <w:r>
        <w:t>the Disability Allowance (from Work and Income)</w:t>
      </w:r>
    </w:p>
    <w:p w14:paraId="50F89CAB" w14:textId="722B496A" w:rsidR="00A8589B" w:rsidRDefault="00A8589B" w:rsidP="008D1409">
      <w:pPr>
        <w:pStyle w:val="ListParagraph"/>
        <w:numPr>
          <w:ilvl w:val="0"/>
          <w:numId w:val="5"/>
        </w:numPr>
        <w:ind w:left="714" w:hanging="357"/>
      </w:pPr>
      <w:r>
        <w:t>grants, charitable donations</w:t>
      </w:r>
    </w:p>
    <w:p w14:paraId="6C9F32C5" w14:textId="01F7D7E7" w:rsidR="00A8589B" w:rsidRDefault="00A8589B" w:rsidP="008D1409">
      <w:pPr>
        <w:pStyle w:val="ListParagraph"/>
        <w:numPr>
          <w:ilvl w:val="0"/>
          <w:numId w:val="5"/>
        </w:numPr>
        <w:ind w:left="714" w:hanging="357"/>
      </w:pPr>
      <w:r>
        <w:t xml:space="preserve">equipment funding (either by the Ministry of Education, the Ministry of Health or </w:t>
      </w:r>
      <w:proofErr w:type="spellStart"/>
      <w:r>
        <w:t>Whaikaha</w:t>
      </w:r>
      <w:proofErr w:type="spellEnd"/>
      <w:r>
        <w:t>)</w:t>
      </w:r>
    </w:p>
    <w:p w14:paraId="326BA9ED" w14:textId="6F7B05BE" w:rsidR="00A8589B" w:rsidRDefault="00A8589B" w:rsidP="008D1409">
      <w:pPr>
        <w:pStyle w:val="ListParagraph"/>
        <w:numPr>
          <w:ilvl w:val="0"/>
          <w:numId w:val="5"/>
        </w:numPr>
        <w:ind w:left="714" w:hanging="357"/>
      </w:pPr>
      <w:r>
        <w:t xml:space="preserve">specialist services (e.g. Behaviour Support Services, Child Development Services and Early Intervention Services either by the Ministry of Education, the Ministry of Health or </w:t>
      </w:r>
      <w:proofErr w:type="spellStart"/>
      <w:r>
        <w:t>Whaikaha</w:t>
      </w:r>
      <w:proofErr w:type="spellEnd"/>
      <w:r>
        <w:t>)</w:t>
      </w:r>
    </w:p>
    <w:p w14:paraId="6762B466" w14:textId="7F062BBD" w:rsidR="00A8589B" w:rsidRDefault="00A8589B" w:rsidP="008D1409">
      <w:pPr>
        <w:pStyle w:val="ListParagraph"/>
        <w:numPr>
          <w:ilvl w:val="0"/>
          <w:numId w:val="5"/>
        </w:numPr>
        <w:ind w:left="714" w:hanging="357"/>
      </w:pPr>
      <w:r>
        <w:t xml:space="preserve">allied health and/or therapy managed and prioritised through the health </w:t>
      </w:r>
      <w:proofErr w:type="gramStart"/>
      <w:r>
        <w:t>system</w:t>
      </w:r>
      <w:proofErr w:type="gramEnd"/>
    </w:p>
    <w:p w14:paraId="50AF9BF3" w14:textId="2AB49ECB" w:rsidR="00A8589B" w:rsidRDefault="00A8589B" w:rsidP="008D1409">
      <w:pPr>
        <w:pStyle w:val="ListParagraph"/>
        <w:numPr>
          <w:ilvl w:val="0"/>
          <w:numId w:val="5"/>
        </w:numPr>
        <w:ind w:left="714" w:hanging="357"/>
      </w:pPr>
      <w:r>
        <w:t>transport allowances (e.g. the Total Mobility transport scheme)</w:t>
      </w:r>
    </w:p>
    <w:p w14:paraId="0B478003" w14:textId="2A76E026" w:rsidR="00186FE8" w:rsidRDefault="00A8589B" w:rsidP="008D1409">
      <w:pPr>
        <w:pStyle w:val="ListParagraph"/>
        <w:numPr>
          <w:ilvl w:val="0"/>
          <w:numId w:val="5"/>
        </w:numPr>
        <w:ind w:left="714" w:hanging="357"/>
      </w:pPr>
      <w:r>
        <w:lastRenderedPageBreak/>
        <w:t>Community participation (Ministry of Social Development)</w:t>
      </w:r>
    </w:p>
    <w:p w14:paraId="2F597BD7" w14:textId="77777777" w:rsidR="00A8589B" w:rsidRDefault="00A8589B" w:rsidP="0018454F">
      <w:pPr>
        <w:spacing w:before="120" w:after="280"/>
      </w:pPr>
      <w:r>
        <w:t>The funding cannot be used for:</w:t>
      </w:r>
    </w:p>
    <w:p w14:paraId="6D686A2E" w14:textId="16F0C2AC" w:rsidR="00C8099B" w:rsidRDefault="00A8589B" w:rsidP="0018454F">
      <w:pPr>
        <w:spacing w:before="120" w:after="280"/>
      </w:pPr>
      <w:r>
        <w:t>Anything illegal, alcohol, tobacco (or related products) or personal income, gambling, anything that is not a cost related to disability and would be considered something that every citizen has to pay for.</w:t>
      </w:r>
    </w:p>
    <w:p w14:paraId="25AA895A" w14:textId="77777777" w:rsidR="00912337" w:rsidRDefault="00912337" w:rsidP="00912337">
      <w:pPr>
        <w:pStyle w:val="Heading2"/>
      </w:pPr>
      <w:r>
        <w:t>Scope of Supports by Allocation</w:t>
      </w:r>
    </w:p>
    <w:p w14:paraId="7F9C4FE3" w14:textId="1A64147E" w:rsidR="00A8589B" w:rsidRDefault="00912337" w:rsidP="00912337">
      <w:pPr>
        <w:spacing w:before="120" w:after="280"/>
      </w:pPr>
      <w:proofErr w:type="spellStart"/>
      <w:r>
        <w:t>Whaikaha</w:t>
      </w:r>
      <w:proofErr w:type="spellEnd"/>
      <w:r>
        <w:t xml:space="preserve"> is clarifying and limiting the scope of support available under each support option where these flexible purchase rules are used. The text below sets out what is included in the scope of support available, and what is exclude.</w:t>
      </w:r>
    </w:p>
    <w:p w14:paraId="79F856E1" w14:textId="77777777" w:rsidR="00F55A72" w:rsidRDefault="00F55A72" w:rsidP="00F55A72">
      <w:pPr>
        <w:pStyle w:val="Heading2"/>
      </w:pPr>
      <w:r>
        <w:t>Scope inclusions and exclusions by service line, for use interpreting rule one – Revised 23 April 2024</w:t>
      </w:r>
    </w:p>
    <w:p w14:paraId="4729DC64" w14:textId="77777777" w:rsidR="00F55A72" w:rsidRDefault="00F55A72" w:rsidP="00F55A72">
      <w:pPr>
        <w:pStyle w:val="Heading3"/>
      </w:pPr>
      <w:r>
        <w:t>Carer Support</w:t>
      </w:r>
    </w:p>
    <w:p w14:paraId="082F6D7F" w14:textId="2BF8BC79" w:rsidR="00F55A72" w:rsidRDefault="00F55A72" w:rsidP="00AF3894">
      <w:pPr>
        <w:pStyle w:val="Heading4"/>
      </w:pPr>
      <w:r>
        <w:t>Includes:</w:t>
      </w:r>
    </w:p>
    <w:p w14:paraId="6CC2C59E" w14:textId="7F7EE321" w:rsidR="00F55A72" w:rsidRDefault="00F55A72" w:rsidP="008D1409">
      <w:pPr>
        <w:pStyle w:val="ListParagraph"/>
        <w:numPr>
          <w:ilvl w:val="0"/>
          <w:numId w:val="6"/>
        </w:numPr>
        <w:spacing w:before="120" w:after="0"/>
        <w:ind w:left="357" w:hanging="357"/>
      </w:pPr>
      <w:r>
        <w:t xml:space="preserve">Contribution to the costs of substitute caring whilst the full-time </w:t>
      </w:r>
      <w:proofErr w:type="spellStart"/>
      <w:r>
        <w:t>carer</w:t>
      </w:r>
      <w:proofErr w:type="spellEnd"/>
      <w:r>
        <w:t xml:space="preserve"> takes a </w:t>
      </w:r>
      <w:proofErr w:type="gramStart"/>
      <w:r>
        <w:t>break</w:t>
      </w:r>
      <w:proofErr w:type="gramEnd"/>
      <w:r>
        <w:t xml:space="preserve"> </w:t>
      </w:r>
    </w:p>
    <w:p w14:paraId="07241FA9" w14:textId="5B31CBBA" w:rsidR="00F55A72" w:rsidRDefault="00F55A72" w:rsidP="008D1409">
      <w:pPr>
        <w:pStyle w:val="ListParagraph"/>
        <w:numPr>
          <w:ilvl w:val="0"/>
          <w:numId w:val="6"/>
        </w:numPr>
        <w:spacing w:before="120" w:after="0"/>
        <w:ind w:left="357" w:hanging="357"/>
      </w:pPr>
      <w:r>
        <w:lastRenderedPageBreak/>
        <w:t xml:space="preserve">Expenses that are a necessary part of supporting the disabled person while the full-time </w:t>
      </w:r>
      <w:proofErr w:type="spellStart"/>
      <w:r>
        <w:t>carer</w:t>
      </w:r>
      <w:proofErr w:type="spellEnd"/>
      <w:r>
        <w:t xml:space="preserve"> takes a </w:t>
      </w:r>
      <w:proofErr w:type="gramStart"/>
      <w:r>
        <w:t>break</w:t>
      </w:r>
      <w:proofErr w:type="gramEnd"/>
      <w:r>
        <w:t xml:space="preserve"> </w:t>
      </w:r>
    </w:p>
    <w:p w14:paraId="0FDF412F" w14:textId="733D2500" w:rsidR="00F55A72" w:rsidRDefault="00F55A72" w:rsidP="008D1409">
      <w:pPr>
        <w:pStyle w:val="ListParagraph"/>
        <w:numPr>
          <w:ilvl w:val="0"/>
          <w:numId w:val="6"/>
        </w:numPr>
        <w:spacing w:before="120" w:after="0"/>
        <w:ind w:left="357" w:hanging="357"/>
      </w:pPr>
      <w:r>
        <w:t>One-off purchases of:</w:t>
      </w:r>
    </w:p>
    <w:p w14:paraId="02D450B0" w14:textId="7CB17B6C" w:rsidR="00F55A72" w:rsidRDefault="00F55A72" w:rsidP="008D1409">
      <w:pPr>
        <w:pStyle w:val="ListParagraph"/>
        <w:numPr>
          <w:ilvl w:val="0"/>
          <w:numId w:val="24"/>
        </w:numPr>
        <w:spacing w:before="120" w:after="0"/>
        <w:ind w:left="714" w:hanging="357"/>
      </w:pPr>
      <w:r>
        <w:t xml:space="preserve">tablet </w:t>
      </w:r>
      <w:proofErr w:type="gramStart"/>
      <w:r>
        <w:t>devices;</w:t>
      </w:r>
      <w:proofErr w:type="gramEnd"/>
    </w:p>
    <w:p w14:paraId="262834A6" w14:textId="50594CA9" w:rsidR="00F55A72" w:rsidRDefault="00F55A72" w:rsidP="008D1409">
      <w:pPr>
        <w:pStyle w:val="ListParagraph"/>
        <w:numPr>
          <w:ilvl w:val="0"/>
          <w:numId w:val="24"/>
        </w:numPr>
        <w:spacing w:before="120" w:after="0"/>
        <w:ind w:left="714" w:hanging="357"/>
      </w:pPr>
      <w:r>
        <w:t xml:space="preserve">noise-cancelling </w:t>
      </w:r>
      <w:proofErr w:type="gramStart"/>
      <w:r>
        <w:t>headphones;</w:t>
      </w:r>
      <w:proofErr w:type="gramEnd"/>
    </w:p>
    <w:p w14:paraId="6F788D6F" w14:textId="017DC0C7" w:rsidR="00F55A72" w:rsidRDefault="00F55A72" w:rsidP="008D1409">
      <w:pPr>
        <w:pStyle w:val="ListParagraph"/>
        <w:numPr>
          <w:ilvl w:val="0"/>
          <w:numId w:val="24"/>
        </w:numPr>
        <w:spacing w:before="120" w:after="0"/>
        <w:ind w:left="714" w:hanging="357"/>
      </w:pPr>
      <w:r>
        <w:t>sensory items (such as fidget spinners etc.); and</w:t>
      </w:r>
    </w:p>
    <w:p w14:paraId="2F1A428C" w14:textId="5CA14BD2" w:rsidR="00F55A72" w:rsidRDefault="00F55A72" w:rsidP="008D1409">
      <w:pPr>
        <w:pStyle w:val="ListParagraph"/>
        <w:numPr>
          <w:ilvl w:val="0"/>
          <w:numId w:val="24"/>
        </w:numPr>
        <w:spacing w:before="120" w:after="0"/>
        <w:ind w:left="714" w:hanging="357"/>
      </w:pPr>
      <w:r>
        <w:t>weighted blankets</w:t>
      </w:r>
    </w:p>
    <w:p w14:paraId="32634FFA" w14:textId="77777777" w:rsidR="006E1E9D" w:rsidRDefault="006E1E9D" w:rsidP="00AF3894">
      <w:pPr>
        <w:pStyle w:val="Heading4"/>
      </w:pPr>
      <w:r>
        <w:t>Excludes:</w:t>
      </w:r>
    </w:p>
    <w:p w14:paraId="26FFFDD1" w14:textId="56DABD1B" w:rsidR="006E1E9D" w:rsidRDefault="006E1E9D" w:rsidP="008D1409">
      <w:pPr>
        <w:pStyle w:val="ListParagraph"/>
        <w:numPr>
          <w:ilvl w:val="0"/>
          <w:numId w:val="8"/>
        </w:numPr>
        <w:spacing w:before="120" w:after="0"/>
        <w:ind w:left="357" w:hanging="357"/>
      </w:pPr>
      <w:r>
        <w:t xml:space="preserve">All purchases of items as a form of delivering respite, except those listed </w:t>
      </w:r>
      <w:proofErr w:type="gramStart"/>
      <w:r>
        <w:t>above</w:t>
      </w:r>
      <w:proofErr w:type="gramEnd"/>
    </w:p>
    <w:p w14:paraId="45B90627" w14:textId="6468995E" w:rsidR="006E1E9D" w:rsidRDefault="006E1E9D" w:rsidP="008D1409">
      <w:pPr>
        <w:pStyle w:val="ListParagraph"/>
        <w:numPr>
          <w:ilvl w:val="0"/>
          <w:numId w:val="8"/>
        </w:numPr>
        <w:spacing w:before="120" w:after="0"/>
        <w:ind w:left="357" w:hanging="357"/>
      </w:pPr>
      <w:r>
        <w:t>All self-care services such as massages, pedicures and other appearance or therapeutic care that are not for the direct benefit of the disabled person.</w:t>
      </w:r>
    </w:p>
    <w:p w14:paraId="662DEE17" w14:textId="20321407" w:rsidR="006E1E9D" w:rsidRDefault="006E1E9D" w:rsidP="008D1409">
      <w:pPr>
        <w:pStyle w:val="ListParagraph"/>
        <w:numPr>
          <w:ilvl w:val="0"/>
          <w:numId w:val="8"/>
        </w:numPr>
        <w:spacing w:before="120" w:after="0"/>
        <w:ind w:left="357" w:hanging="357"/>
      </w:pPr>
      <w:r>
        <w:t xml:space="preserve">All expenses that are not a necessary part of supporting the disabled person while the full-time </w:t>
      </w:r>
      <w:proofErr w:type="spellStart"/>
      <w:r>
        <w:t>carer</w:t>
      </w:r>
      <w:proofErr w:type="spellEnd"/>
      <w:r>
        <w:t xml:space="preserve"> is taking a break.</w:t>
      </w:r>
    </w:p>
    <w:p w14:paraId="0B13E617" w14:textId="4597ED63" w:rsidR="006E1E9D" w:rsidRDefault="006E1E9D" w:rsidP="008D1409">
      <w:pPr>
        <w:pStyle w:val="ListParagraph"/>
        <w:numPr>
          <w:ilvl w:val="0"/>
          <w:numId w:val="8"/>
        </w:numPr>
        <w:spacing w:before="120" w:after="0"/>
        <w:ind w:left="357" w:hanging="357"/>
      </w:pPr>
      <w:r>
        <w:t>Gifts and other forms of recognition for support provided voluntarily.</w:t>
      </w:r>
    </w:p>
    <w:p w14:paraId="156EABE4" w14:textId="2EEEA937" w:rsidR="006E1E9D" w:rsidRDefault="006E1E9D" w:rsidP="008D1409">
      <w:pPr>
        <w:pStyle w:val="ListParagraph"/>
        <w:numPr>
          <w:ilvl w:val="0"/>
          <w:numId w:val="8"/>
        </w:numPr>
        <w:spacing w:before="120" w:after="0"/>
        <w:ind w:left="357" w:hanging="357"/>
      </w:pPr>
      <w:r>
        <w:t>Travel-related costs for disabled people, whānau, and/or persons providing support, including:</w:t>
      </w:r>
    </w:p>
    <w:p w14:paraId="51C511C2" w14:textId="3EE2B802" w:rsidR="006E1E9D" w:rsidRDefault="006E1E9D" w:rsidP="008D1409">
      <w:pPr>
        <w:pStyle w:val="ListParagraph"/>
        <w:numPr>
          <w:ilvl w:val="1"/>
          <w:numId w:val="26"/>
        </w:numPr>
        <w:spacing w:before="120" w:after="0"/>
        <w:ind w:left="714" w:hanging="357"/>
      </w:pPr>
      <w:r>
        <w:t>Accommodation</w:t>
      </w:r>
    </w:p>
    <w:p w14:paraId="104727B4" w14:textId="18A421F1" w:rsidR="006E1E9D" w:rsidRDefault="006E1E9D" w:rsidP="008D1409">
      <w:pPr>
        <w:pStyle w:val="ListParagraph"/>
        <w:numPr>
          <w:ilvl w:val="1"/>
          <w:numId w:val="26"/>
        </w:numPr>
        <w:spacing w:before="120" w:after="0"/>
        <w:ind w:left="714" w:hanging="357"/>
      </w:pPr>
      <w:r>
        <w:t>Overseas and domestic travel</w:t>
      </w:r>
    </w:p>
    <w:p w14:paraId="783AD1C1" w14:textId="5A86BA2E" w:rsidR="006E1E9D" w:rsidRDefault="006E1E9D" w:rsidP="008D1409">
      <w:pPr>
        <w:pStyle w:val="ListParagraph"/>
        <w:numPr>
          <w:ilvl w:val="1"/>
          <w:numId w:val="26"/>
        </w:numPr>
        <w:spacing w:before="120" w:after="0"/>
        <w:ind w:left="714" w:hanging="357"/>
      </w:pPr>
      <w:r>
        <w:lastRenderedPageBreak/>
        <w:t>Food</w:t>
      </w:r>
    </w:p>
    <w:p w14:paraId="0BD2F2D9" w14:textId="77777777" w:rsidR="006E1E9D" w:rsidRDefault="006E1E9D" w:rsidP="00DA60A2">
      <w:pPr>
        <w:pStyle w:val="Heading3"/>
      </w:pPr>
      <w:r>
        <w:t>Individualised Funding</w:t>
      </w:r>
    </w:p>
    <w:p w14:paraId="36BB25D5" w14:textId="77777777" w:rsidR="006E1E9D" w:rsidRPr="006E1E9D" w:rsidRDefault="006E1E9D" w:rsidP="00AF3894">
      <w:pPr>
        <w:pStyle w:val="Heading4"/>
      </w:pPr>
      <w:r w:rsidRPr="006E1E9D">
        <w:t>Includes:</w:t>
      </w:r>
    </w:p>
    <w:p w14:paraId="44A71C4B" w14:textId="24E6F8EC" w:rsidR="006E1E9D" w:rsidRDefault="006E1E9D" w:rsidP="00DA60A2">
      <w:pPr>
        <w:pStyle w:val="ListParagraph"/>
        <w:numPr>
          <w:ilvl w:val="0"/>
          <w:numId w:val="10"/>
        </w:numPr>
        <w:spacing w:before="120" w:after="0"/>
        <w:ind w:left="357" w:hanging="357"/>
      </w:pPr>
      <w:r>
        <w:t xml:space="preserve">Contribution to the costs of substitute caring whilst the full-time </w:t>
      </w:r>
      <w:proofErr w:type="spellStart"/>
      <w:r>
        <w:t>carer</w:t>
      </w:r>
      <w:proofErr w:type="spellEnd"/>
      <w:r>
        <w:t xml:space="preserve"> takes a break (including wages etc)</w:t>
      </w:r>
    </w:p>
    <w:p w14:paraId="59F540C3" w14:textId="078D98E0" w:rsidR="006E1E9D" w:rsidRDefault="006E1E9D" w:rsidP="00DA60A2">
      <w:pPr>
        <w:pStyle w:val="ListParagraph"/>
        <w:numPr>
          <w:ilvl w:val="0"/>
          <w:numId w:val="10"/>
        </w:numPr>
        <w:spacing w:before="120" w:after="0"/>
        <w:ind w:left="357" w:hanging="357"/>
      </w:pPr>
      <w:r>
        <w:t xml:space="preserve">Expenses that are a necessary part of supporting the disabled person while the full-time </w:t>
      </w:r>
      <w:proofErr w:type="spellStart"/>
      <w:r>
        <w:t>carer</w:t>
      </w:r>
      <w:proofErr w:type="spellEnd"/>
      <w:r>
        <w:t xml:space="preserve"> takes a </w:t>
      </w:r>
      <w:proofErr w:type="gramStart"/>
      <w:r>
        <w:t>break</w:t>
      </w:r>
      <w:proofErr w:type="gramEnd"/>
    </w:p>
    <w:p w14:paraId="30C258AD" w14:textId="4AD8AA81" w:rsidR="006E1E9D" w:rsidRDefault="006E1E9D" w:rsidP="00DA60A2">
      <w:pPr>
        <w:pStyle w:val="ListParagraph"/>
        <w:numPr>
          <w:ilvl w:val="0"/>
          <w:numId w:val="10"/>
        </w:numPr>
        <w:spacing w:before="120" w:after="0"/>
        <w:ind w:left="357" w:hanging="357"/>
      </w:pPr>
      <w:r>
        <w:t>One-off purchases of:</w:t>
      </w:r>
    </w:p>
    <w:p w14:paraId="2AD0A48A" w14:textId="0B183893" w:rsidR="006E1E9D" w:rsidRDefault="006E1E9D" w:rsidP="00DA60A2">
      <w:pPr>
        <w:pStyle w:val="ListParagraph"/>
        <w:numPr>
          <w:ilvl w:val="1"/>
          <w:numId w:val="27"/>
        </w:numPr>
        <w:spacing w:before="120" w:after="0"/>
        <w:ind w:left="714" w:hanging="357"/>
      </w:pPr>
      <w:r>
        <w:t xml:space="preserve">tablet </w:t>
      </w:r>
      <w:proofErr w:type="gramStart"/>
      <w:r>
        <w:t>devices;</w:t>
      </w:r>
      <w:proofErr w:type="gramEnd"/>
    </w:p>
    <w:p w14:paraId="214504BF" w14:textId="748A1A74" w:rsidR="006E1E9D" w:rsidRDefault="006E1E9D" w:rsidP="00DA60A2">
      <w:pPr>
        <w:pStyle w:val="ListParagraph"/>
        <w:numPr>
          <w:ilvl w:val="1"/>
          <w:numId w:val="27"/>
        </w:numPr>
        <w:spacing w:before="120" w:after="0"/>
        <w:ind w:left="714" w:hanging="357"/>
      </w:pPr>
      <w:r>
        <w:t xml:space="preserve">noise cancelling </w:t>
      </w:r>
      <w:proofErr w:type="gramStart"/>
      <w:r>
        <w:t>headphones;</w:t>
      </w:r>
      <w:proofErr w:type="gramEnd"/>
      <w:r>
        <w:t xml:space="preserve"> </w:t>
      </w:r>
    </w:p>
    <w:p w14:paraId="6FD3D938" w14:textId="645C50E5" w:rsidR="006E1E9D" w:rsidRDefault="006E1E9D" w:rsidP="00DA60A2">
      <w:pPr>
        <w:pStyle w:val="ListParagraph"/>
        <w:numPr>
          <w:ilvl w:val="1"/>
          <w:numId w:val="27"/>
        </w:numPr>
        <w:spacing w:before="120" w:after="0"/>
        <w:ind w:left="714" w:hanging="357"/>
      </w:pPr>
      <w:r>
        <w:t xml:space="preserve">sensory items (such as fidget spinners etc.); and </w:t>
      </w:r>
    </w:p>
    <w:p w14:paraId="04037135" w14:textId="69D0599D" w:rsidR="006E1E9D" w:rsidRPr="006E1E9D" w:rsidRDefault="006E1E9D" w:rsidP="00DA60A2">
      <w:pPr>
        <w:pStyle w:val="ListParagraph"/>
        <w:numPr>
          <w:ilvl w:val="1"/>
          <w:numId w:val="27"/>
        </w:numPr>
        <w:spacing w:before="120" w:after="0"/>
        <w:ind w:left="714" w:hanging="357"/>
      </w:pPr>
      <w:r>
        <w:t>weighted blankets</w:t>
      </w:r>
    </w:p>
    <w:p w14:paraId="708264B8" w14:textId="77777777" w:rsidR="00345AB2" w:rsidRDefault="00345AB2" w:rsidP="00AF3894">
      <w:pPr>
        <w:pStyle w:val="Heading4"/>
      </w:pPr>
      <w:r>
        <w:t>Excludes:</w:t>
      </w:r>
    </w:p>
    <w:p w14:paraId="555ED5BD" w14:textId="21B19997" w:rsidR="00345AB2" w:rsidRPr="00E76E4D" w:rsidRDefault="00345AB2" w:rsidP="00DA60A2">
      <w:pPr>
        <w:pStyle w:val="ListParagraph"/>
        <w:numPr>
          <w:ilvl w:val="0"/>
          <w:numId w:val="13"/>
        </w:numPr>
        <w:spacing w:before="120" w:after="0"/>
        <w:ind w:left="357" w:hanging="357"/>
      </w:pPr>
      <w:r w:rsidRPr="00E76E4D">
        <w:t xml:space="preserve">All purchases of items as a form of delivering respite, except those listed </w:t>
      </w:r>
      <w:proofErr w:type="gramStart"/>
      <w:r w:rsidRPr="00E76E4D">
        <w:t>above</w:t>
      </w:r>
      <w:proofErr w:type="gramEnd"/>
    </w:p>
    <w:p w14:paraId="323A86E8" w14:textId="355E09ED" w:rsidR="00345AB2" w:rsidRPr="00E76E4D" w:rsidRDefault="00345AB2" w:rsidP="00DA60A2">
      <w:pPr>
        <w:pStyle w:val="ListParagraph"/>
        <w:numPr>
          <w:ilvl w:val="0"/>
          <w:numId w:val="13"/>
        </w:numPr>
        <w:spacing w:before="120" w:after="0"/>
        <w:ind w:left="357" w:hanging="357"/>
      </w:pPr>
      <w:r w:rsidRPr="00E76E4D">
        <w:t>All self-care services such as massages, pedicures and other appearance or therapeutic care that are not for the direct benefit of the disabled person.</w:t>
      </w:r>
    </w:p>
    <w:p w14:paraId="0A56448E" w14:textId="73AF9B4B" w:rsidR="00345AB2" w:rsidRPr="00E76E4D" w:rsidRDefault="00345AB2" w:rsidP="00DA60A2">
      <w:pPr>
        <w:pStyle w:val="ListParagraph"/>
        <w:numPr>
          <w:ilvl w:val="0"/>
          <w:numId w:val="13"/>
        </w:numPr>
        <w:spacing w:before="120" w:after="0"/>
        <w:ind w:left="357" w:hanging="357"/>
      </w:pPr>
      <w:r w:rsidRPr="00E76E4D">
        <w:t xml:space="preserve">All expenses that are not a necessary part of supporting the disabled person while the </w:t>
      </w:r>
      <w:proofErr w:type="gramStart"/>
      <w:r w:rsidRPr="00E76E4D">
        <w:t>full-carer</w:t>
      </w:r>
      <w:proofErr w:type="gramEnd"/>
      <w:r w:rsidRPr="00E76E4D">
        <w:t xml:space="preserve"> is taking a break.</w:t>
      </w:r>
    </w:p>
    <w:p w14:paraId="2A90BFFF" w14:textId="32E5700D" w:rsidR="00345AB2" w:rsidRPr="00E76E4D" w:rsidRDefault="00345AB2" w:rsidP="00DA60A2">
      <w:pPr>
        <w:pStyle w:val="ListParagraph"/>
        <w:numPr>
          <w:ilvl w:val="0"/>
          <w:numId w:val="13"/>
        </w:numPr>
        <w:spacing w:before="120" w:after="0"/>
        <w:ind w:left="357" w:hanging="357"/>
      </w:pPr>
      <w:r w:rsidRPr="00E76E4D">
        <w:lastRenderedPageBreak/>
        <w:t>Gifts and other forms of recognition for support provided voluntarily.</w:t>
      </w:r>
    </w:p>
    <w:p w14:paraId="0E226D43" w14:textId="27087A77" w:rsidR="00345AB2" w:rsidRPr="00E76E4D" w:rsidRDefault="00345AB2" w:rsidP="00DA60A2">
      <w:pPr>
        <w:pStyle w:val="ListParagraph"/>
        <w:numPr>
          <w:ilvl w:val="0"/>
          <w:numId w:val="13"/>
        </w:numPr>
        <w:spacing w:before="120" w:after="0"/>
        <w:ind w:left="357" w:hanging="357"/>
      </w:pPr>
      <w:r w:rsidRPr="00E76E4D">
        <w:t>Travel related costs for disabled people, whānau, and/or persons providing support, including:</w:t>
      </w:r>
    </w:p>
    <w:p w14:paraId="59C64BBA" w14:textId="0B4EF59C" w:rsidR="00345AB2" w:rsidRPr="00E76E4D" w:rsidRDefault="00345AB2" w:rsidP="00DA60A2">
      <w:pPr>
        <w:pStyle w:val="ListParagraph"/>
        <w:numPr>
          <w:ilvl w:val="0"/>
          <w:numId w:val="28"/>
        </w:numPr>
        <w:spacing w:before="120" w:after="0"/>
        <w:ind w:left="714" w:hanging="357"/>
      </w:pPr>
      <w:r w:rsidRPr="00E76E4D">
        <w:t>Accommodation</w:t>
      </w:r>
    </w:p>
    <w:p w14:paraId="2753F4BD" w14:textId="6F3114FF" w:rsidR="00345AB2" w:rsidRPr="00E76E4D" w:rsidRDefault="00345AB2" w:rsidP="00DA60A2">
      <w:pPr>
        <w:pStyle w:val="ListParagraph"/>
        <w:numPr>
          <w:ilvl w:val="0"/>
          <w:numId w:val="28"/>
        </w:numPr>
        <w:spacing w:before="120" w:after="0"/>
        <w:ind w:left="714" w:hanging="357"/>
      </w:pPr>
      <w:r w:rsidRPr="00E76E4D">
        <w:t>Overseas and domestic travel</w:t>
      </w:r>
    </w:p>
    <w:p w14:paraId="52E506D6" w14:textId="48FF64BC" w:rsidR="00345AB2" w:rsidRPr="00E76E4D" w:rsidRDefault="00345AB2" w:rsidP="00DA60A2">
      <w:pPr>
        <w:pStyle w:val="ListParagraph"/>
        <w:numPr>
          <w:ilvl w:val="0"/>
          <w:numId w:val="28"/>
        </w:numPr>
        <w:spacing w:before="120" w:after="0"/>
        <w:ind w:left="714" w:hanging="357"/>
      </w:pPr>
      <w:r w:rsidRPr="00E76E4D">
        <w:t>Food</w:t>
      </w:r>
    </w:p>
    <w:p w14:paraId="0FF64CC3" w14:textId="77777777" w:rsidR="00562E8C" w:rsidRDefault="00562E8C" w:rsidP="00DA60A2">
      <w:pPr>
        <w:pStyle w:val="Heading3"/>
      </w:pPr>
      <w:r>
        <w:t>Individualised Funding Household Management and Personal Cares</w:t>
      </w:r>
    </w:p>
    <w:p w14:paraId="76EBA05D" w14:textId="77777777" w:rsidR="00562E8C" w:rsidRDefault="00562E8C" w:rsidP="00AF3894">
      <w:pPr>
        <w:pStyle w:val="Heading4"/>
      </w:pPr>
      <w:r>
        <w:t>Includes:</w:t>
      </w:r>
    </w:p>
    <w:p w14:paraId="48741395" w14:textId="3E0D42E7" w:rsidR="00562E8C" w:rsidRDefault="00562E8C" w:rsidP="00DA60A2">
      <w:pPr>
        <w:pStyle w:val="ListParagraph"/>
        <w:numPr>
          <w:ilvl w:val="0"/>
          <w:numId w:val="14"/>
        </w:numPr>
        <w:ind w:left="714" w:hanging="357"/>
      </w:pPr>
      <w:r>
        <w:t>Contribution to the costs of delivering HM and PC care (including wages etc. and intermittent care)</w:t>
      </w:r>
    </w:p>
    <w:p w14:paraId="28202873" w14:textId="1DCC714F" w:rsidR="00562E8C" w:rsidRDefault="00562E8C" w:rsidP="00DA60A2">
      <w:pPr>
        <w:pStyle w:val="ListParagraph"/>
        <w:numPr>
          <w:ilvl w:val="0"/>
          <w:numId w:val="14"/>
        </w:numPr>
        <w:ind w:left="714" w:hanging="357"/>
      </w:pPr>
      <w:r>
        <w:t>Expenses that are a necessary part of supporting the disabled person</w:t>
      </w:r>
    </w:p>
    <w:p w14:paraId="74BC9E23" w14:textId="4723B1ED" w:rsidR="00562E8C" w:rsidRDefault="00562E8C" w:rsidP="00DA60A2">
      <w:pPr>
        <w:pStyle w:val="ListParagraph"/>
        <w:numPr>
          <w:ilvl w:val="0"/>
          <w:numId w:val="14"/>
        </w:numPr>
        <w:ind w:left="714" w:hanging="357"/>
      </w:pPr>
      <w:r>
        <w:t xml:space="preserve">Items that support the disabled person to carry out tasks more independently (except where those items are part of what is provided for or managed under EMS) and there is a corresponding reduction in ongoing funded </w:t>
      </w:r>
      <w:proofErr w:type="gramStart"/>
      <w:r>
        <w:t>support</w:t>
      </w:r>
      <w:proofErr w:type="gramEnd"/>
    </w:p>
    <w:p w14:paraId="030BA72B" w14:textId="0FB372DA" w:rsidR="00562E8C" w:rsidRDefault="00562E8C" w:rsidP="00DA60A2">
      <w:pPr>
        <w:pStyle w:val="ListParagraph"/>
        <w:numPr>
          <w:ilvl w:val="0"/>
          <w:numId w:val="14"/>
        </w:numPr>
        <w:ind w:left="714" w:hanging="357"/>
      </w:pPr>
      <w:r>
        <w:t xml:space="preserve">Ready-made food where it offsets the cost of funded </w:t>
      </w:r>
      <w:proofErr w:type="gramStart"/>
      <w:r>
        <w:t>support</w:t>
      </w:r>
      <w:proofErr w:type="gramEnd"/>
    </w:p>
    <w:p w14:paraId="7118D93C" w14:textId="52749710" w:rsidR="00562E8C" w:rsidRDefault="00562E8C" w:rsidP="00AF3894">
      <w:pPr>
        <w:pStyle w:val="Heading4"/>
      </w:pPr>
      <w:r>
        <w:t>Excludes:</w:t>
      </w:r>
    </w:p>
    <w:p w14:paraId="6152D0FA" w14:textId="6B27232C" w:rsidR="00562E8C" w:rsidRDefault="00562E8C" w:rsidP="00327E0D">
      <w:pPr>
        <w:pStyle w:val="ListParagraph"/>
        <w:numPr>
          <w:ilvl w:val="0"/>
          <w:numId w:val="14"/>
        </w:numPr>
        <w:spacing w:before="120" w:after="0"/>
        <w:ind w:left="357" w:hanging="357"/>
      </w:pPr>
      <w:r>
        <w:t>All self-care services such as massages, pedicures and other appearance or therapeutic care that are not for the direct benefit of the disabled person.</w:t>
      </w:r>
    </w:p>
    <w:p w14:paraId="4127F33E" w14:textId="577D2FDE" w:rsidR="00562E8C" w:rsidRDefault="00562E8C" w:rsidP="00327E0D">
      <w:pPr>
        <w:pStyle w:val="ListParagraph"/>
        <w:numPr>
          <w:ilvl w:val="0"/>
          <w:numId w:val="14"/>
        </w:numPr>
        <w:spacing w:before="120" w:after="0"/>
        <w:ind w:left="357" w:hanging="357"/>
      </w:pPr>
      <w:r>
        <w:t>Gifts and other forms of recognition for support provided voluntarily.</w:t>
      </w:r>
    </w:p>
    <w:p w14:paraId="34AB64FF" w14:textId="78A22C3D" w:rsidR="00562E8C" w:rsidRDefault="00562E8C" w:rsidP="00327E0D">
      <w:pPr>
        <w:pStyle w:val="ListParagraph"/>
        <w:numPr>
          <w:ilvl w:val="0"/>
          <w:numId w:val="14"/>
        </w:numPr>
        <w:spacing w:before="120" w:after="0"/>
        <w:ind w:left="357" w:hanging="357"/>
      </w:pPr>
      <w:r>
        <w:t>Travel related costs for disabled people, whānau or support worker/s, including:</w:t>
      </w:r>
    </w:p>
    <w:p w14:paraId="2E4E4B73" w14:textId="00882324" w:rsidR="00562E8C" w:rsidRDefault="00562E8C" w:rsidP="00327E0D">
      <w:pPr>
        <w:pStyle w:val="ListParagraph"/>
        <w:numPr>
          <w:ilvl w:val="0"/>
          <w:numId w:val="34"/>
        </w:numPr>
        <w:spacing w:before="120" w:after="0"/>
        <w:ind w:left="714" w:hanging="357"/>
      </w:pPr>
      <w:r>
        <w:t>Accommodation</w:t>
      </w:r>
    </w:p>
    <w:p w14:paraId="0CB15931" w14:textId="01B8BCAD" w:rsidR="00562E8C" w:rsidRDefault="00562E8C" w:rsidP="00327E0D">
      <w:pPr>
        <w:pStyle w:val="ListParagraph"/>
        <w:numPr>
          <w:ilvl w:val="0"/>
          <w:numId w:val="34"/>
        </w:numPr>
        <w:spacing w:before="120" w:after="0"/>
        <w:ind w:left="714" w:hanging="357"/>
      </w:pPr>
      <w:r>
        <w:t xml:space="preserve">Overseas and domestic travel </w:t>
      </w:r>
    </w:p>
    <w:p w14:paraId="7BF6D60B" w14:textId="272AECDA" w:rsidR="00E92504" w:rsidRDefault="00562E8C" w:rsidP="00327E0D">
      <w:pPr>
        <w:pStyle w:val="ListParagraph"/>
        <w:numPr>
          <w:ilvl w:val="0"/>
          <w:numId w:val="34"/>
        </w:numPr>
        <w:spacing w:before="120" w:after="0"/>
        <w:ind w:left="714" w:hanging="357"/>
      </w:pPr>
      <w:r>
        <w:t>Food.</w:t>
      </w:r>
    </w:p>
    <w:p w14:paraId="4E4EA684" w14:textId="77777777" w:rsidR="00562E8C" w:rsidRDefault="00562E8C" w:rsidP="00DA60A2">
      <w:pPr>
        <w:pStyle w:val="Heading3"/>
      </w:pPr>
      <w:r>
        <w:t>Enhanced Individualised Funding and Choices and Community Living</w:t>
      </w:r>
    </w:p>
    <w:p w14:paraId="3A56EF7E" w14:textId="77777777" w:rsidR="00562E8C" w:rsidRDefault="00562E8C" w:rsidP="00AF3894">
      <w:pPr>
        <w:pStyle w:val="Heading4"/>
      </w:pPr>
      <w:r>
        <w:t>Includes:</w:t>
      </w:r>
    </w:p>
    <w:p w14:paraId="342E90F0" w14:textId="4DA0775C" w:rsidR="00562E8C" w:rsidRDefault="00562E8C" w:rsidP="00DA60A2">
      <w:pPr>
        <w:pStyle w:val="ListParagraph"/>
        <w:numPr>
          <w:ilvl w:val="0"/>
          <w:numId w:val="15"/>
        </w:numPr>
        <w:spacing w:before="120" w:after="0"/>
        <w:ind w:left="357" w:hanging="357"/>
      </w:pPr>
      <w:r>
        <w:t>Contribution to the costs of delivering support work (including wages etc. and intermittent care)</w:t>
      </w:r>
    </w:p>
    <w:p w14:paraId="797B0AB2" w14:textId="7AAA1D57" w:rsidR="00562E8C" w:rsidRDefault="00562E8C" w:rsidP="00DA60A2">
      <w:pPr>
        <w:pStyle w:val="ListParagraph"/>
        <w:numPr>
          <w:ilvl w:val="0"/>
          <w:numId w:val="15"/>
        </w:numPr>
        <w:spacing w:before="120" w:after="0"/>
        <w:ind w:left="357" w:hanging="357"/>
      </w:pPr>
      <w:r>
        <w:t>Expenses that are a necessary part of supporting the disabled person</w:t>
      </w:r>
    </w:p>
    <w:p w14:paraId="005641C2" w14:textId="3BEC15E5" w:rsidR="00562E8C" w:rsidRDefault="00562E8C" w:rsidP="00DA60A2">
      <w:pPr>
        <w:pStyle w:val="ListParagraph"/>
        <w:numPr>
          <w:ilvl w:val="0"/>
          <w:numId w:val="15"/>
        </w:numPr>
        <w:spacing w:before="120" w:after="0"/>
        <w:ind w:left="357" w:hanging="357"/>
      </w:pPr>
      <w:r>
        <w:t xml:space="preserve">Items that support the disabled person to carry out tasks more independently (except where those items are part of what is provided for or managed under EMS) and there is a corresponding reduction in ongoing funded </w:t>
      </w:r>
      <w:proofErr w:type="gramStart"/>
      <w:r>
        <w:t>support</w:t>
      </w:r>
      <w:proofErr w:type="gramEnd"/>
    </w:p>
    <w:p w14:paraId="082562F5" w14:textId="6529EA73" w:rsidR="00562E8C" w:rsidRDefault="00562E8C" w:rsidP="00DA60A2">
      <w:pPr>
        <w:pStyle w:val="ListParagraph"/>
        <w:numPr>
          <w:ilvl w:val="0"/>
          <w:numId w:val="15"/>
        </w:numPr>
        <w:spacing w:before="120" w:after="0"/>
        <w:ind w:left="357" w:hanging="357"/>
      </w:pPr>
      <w:r>
        <w:lastRenderedPageBreak/>
        <w:t xml:space="preserve">Ready-made food where it offsets the cost of funded </w:t>
      </w:r>
      <w:proofErr w:type="gramStart"/>
      <w:r>
        <w:t>support</w:t>
      </w:r>
      <w:proofErr w:type="gramEnd"/>
    </w:p>
    <w:p w14:paraId="1D51FC51" w14:textId="7B3F4BFD" w:rsidR="00562E8C" w:rsidRDefault="00562E8C" w:rsidP="00DA60A2">
      <w:pPr>
        <w:pStyle w:val="ListParagraph"/>
        <w:numPr>
          <w:ilvl w:val="0"/>
          <w:numId w:val="15"/>
        </w:numPr>
        <w:spacing w:before="120" w:after="0"/>
        <w:ind w:left="357" w:hanging="357"/>
      </w:pPr>
      <w:r>
        <w:t>One-off purchases of:</w:t>
      </w:r>
    </w:p>
    <w:p w14:paraId="6D4970D4" w14:textId="5FF3DC74" w:rsidR="00562E8C" w:rsidRDefault="00562E8C" w:rsidP="00DA60A2">
      <w:pPr>
        <w:pStyle w:val="ListParagraph"/>
        <w:numPr>
          <w:ilvl w:val="1"/>
          <w:numId w:val="29"/>
        </w:numPr>
        <w:spacing w:before="120" w:after="0"/>
        <w:ind w:left="714" w:hanging="357"/>
      </w:pPr>
      <w:r>
        <w:t xml:space="preserve">tablet </w:t>
      </w:r>
      <w:proofErr w:type="gramStart"/>
      <w:r>
        <w:t>devices;</w:t>
      </w:r>
      <w:proofErr w:type="gramEnd"/>
    </w:p>
    <w:p w14:paraId="357A5590" w14:textId="788241E0" w:rsidR="00562E8C" w:rsidRDefault="00562E8C" w:rsidP="00DA60A2">
      <w:pPr>
        <w:pStyle w:val="ListParagraph"/>
        <w:numPr>
          <w:ilvl w:val="1"/>
          <w:numId w:val="29"/>
        </w:numPr>
        <w:spacing w:before="120" w:after="0"/>
        <w:ind w:left="714" w:hanging="357"/>
      </w:pPr>
      <w:r>
        <w:t xml:space="preserve">noise cancelling </w:t>
      </w:r>
      <w:proofErr w:type="gramStart"/>
      <w:r>
        <w:t>headphones;</w:t>
      </w:r>
      <w:proofErr w:type="gramEnd"/>
      <w:r>
        <w:t xml:space="preserve"> </w:t>
      </w:r>
    </w:p>
    <w:p w14:paraId="31313DC5" w14:textId="4284EA86" w:rsidR="00562E8C" w:rsidRDefault="00562E8C" w:rsidP="00DA60A2">
      <w:pPr>
        <w:pStyle w:val="ListParagraph"/>
        <w:numPr>
          <w:ilvl w:val="1"/>
          <w:numId w:val="29"/>
        </w:numPr>
        <w:spacing w:before="120" w:after="0"/>
        <w:ind w:left="714" w:hanging="357"/>
      </w:pPr>
      <w:r>
        <w:t xml:space="preserve">sensory items (such as fidget spinners etc.); and </w:t>
      </w:r>
    </w:p>
    <w:p w14:paraId="491B7AD8" w14:textId="5E8CBC5E" w:rsidR="00562E8C" w:rsidRDefault="00562E8C" w:rsidP="00DA60A2">
      <w:pPr>
        <w:pStyle w:val="ListParagraph"/>
        <w:numPr>
          <w:ilvl w:val="1"/>
          <w:numId w:val="29"/>
        </w:numPr>
        <w:spacing w:before="120" w:after="0"/>
        <w:ind w:left="714" w:hanging="357"/>
      </w:pPr>
      <w:r>
        <w:t>weighted blankets</w:t>
      </w:r>
    </w:p>
    <w:p w14:paraId="3E4486DD" w14:textId="77777777" w:rsidR="00562E8C" w:rsidRDefault="00562E8C" w:rsidP="00AF3894">
      <w:pPr>
        <w:pStyle w:val="Heading4"/>
      </w:pPr>
      <w:r>
        <w:t>Excludes:</w:t>
      </w:r>
    </w:p>
    <w:p w14:paraId="65F69051" w14:textId="2B0BD78D" w:rsidR="00562E8C" w:rsidRPr="00F44090" w:rsidRDefault="00562E8C" w:rsidP="00F44090">
      <w:pPr>
        <w:pStyle w:val="ListParagraph"/>
        <w:numPr>
          <w:ilvl w:val="0"/>
          <w:numId w:val="31"/>
        </w:numPr>
        <w:spacing w:before="120" w:after="0"/>
        <w:ind w:left="357" w:hanging="357"/>
      </w:pPr>
      <w:r w:rsidRPr="00F44090">
        <w:t xml:space="preserve">All purchases of items as a form of delivering respite, except those listed </w:t>
      </w:r>
      <w:proofErr w:type="gramStart"/>
      <w:r w:rsidRPr="00F44090">
        <w:t>above</w:t>
      </w:r>
      <w:proofErr w:type="gramEnd"/>
    </w:p>
    <w:p w14:paraId="3F0B70EE" w14:textId="0059086E" w:rsidR="00562E8C" w:rsidRPr="00F44090" w:rsidRDefault="00562E8C" w:rsidP="00F44090">
      <w:pPr>
        <w:pStyle w:val="ListParagraph"/>
        <w:numPr>
          <w:ilvl w:val="0"/>
          <w:numId w:val="31"/>
        </w:numPr>
        <w:spacing w:before="120" w:after="0"/>
        <w:ind w:left="357" w:hanging="357"/>
      </w:pPr>
      <w:r w:rsidRPr="00F44090">
        <w:t>All self-care services such as massages, pedicures and other appearance or therapeutic care that are not for the direct benefit of the disabled person.</w:t>
      </w:r>
    </w:p>
    <w:p w14:paraId="34F83DD1" w14:textId="72A50D05" w:rsidR="00562E8C" w:rsidRPr="00F44090" w:rsidRDefault="00562E8C" w:rsidP="00F44090">
      <w:pPr>
        <w:pStyle w:val="ListParagraph"/>
        <w:numPr>
          <w:ilvl w:val="0"/>
          <w:numId w:val="31"/>
        </w:numPr>
        <w:spacing w:before="120" w:after="0"/>
        <w:ind w:left="357" w:hanging="357"/>
      </w:pPr>
      <w:r w:rsidRPr="00F44090">
        <w:t>Gifts and other forms of recognition for support provided voluntarily.</w:t>
      </w:r>
    </w:p>
    <w:p w14:paraId="32684F39" w14:textId="40F16756" w:rsidR="00562E8C" w:rsidRPr="00F44090" w:rsidRDefault="00562E8C" w:rsidP="00F44090">
      <w:pPr>
        <w:pStyle w:val="ListParagraph"/>
        <w:numPr>
          <w:ilvl w:val="0"/>
          <w:numId w:val="31"/>
        </w:numPr>
        <w:spacing w:before="120" w:after="0"/>
        <w:ind w:left="357" w:hanging="357"/>
      </w:pPr>
      <w:r w:rsidRPr="00F44090">
        <w:t>All expenses, that are not a necessary part of supporting the disabled person, where those expenses are intended to be part of providing respite.</w:t>
      </w:r>
    </w:p>
    <w:p w14:paraId="66B3FE71" w14:textId="08163379" w:rsidR="00562E8C" w:rsidRPr="00F44090" w:rsidRDefault="00562E8C" w:rsidP="00F44090">
      <w:pPr>
        <w:pStyle w:val="ListParagraph"/>
        <w:numPr>
          <w:ilvl w:val="0"/>
          <w:numId w:val="31"/>
        </w:numPr>
        <w:spacing w:before="120" w:after="0"/>
        <w:ind w:left="357" w:hanging="357"/>
      </w:pPr>
      <w:r w:rsidRPr="00F44090">
        <w:t>Travel related costs for disabled people, whānau or support worker/s, including:</w:t>
      </w:r>
    </w:p>
    <w:p w14:paraId="223532DC" w14:textId="56C16BA4" w:rsidR="00562E8C" w:rsidRDefault="00562E8C" w:rsidP="00F44090">
      <w:pPr>
        <w:pStyle w:val="ListParagraph"/>
        <w:numPr>
          <w:ilvl w:val="1"/>
          <w:numId w:val="30"/>
        </w:numPr>
        <w:spacing w:before="120" w:after="0"/>
        <w:ind w:left="714" w:hanging="357"/>
      </w:pPr>
      <w:r>
        <w:t>Accommodation</w:t>
      </w:r>
    </w:p>
    <w:p w14:paraId="6DECD46C" w14:textId="554B65BE" w:rsidR="00562E8C" w:rsidRDefault="00562E8C" w:rsidP="00F44090">
      <w:pPr>
        <w:pStyle w:val="ListParagraph"/>
        <w:numPr>
          <w:ilvl w:val="1"/>
          <w:numId w:val="30"/>
        </w:numPr>
        <w:spacing w:before="120" w:after="0"/>
        <w:ind w:left="714" w:hanging="357"/>
      </w:pPr>
      <w:r>
        <w:t>Overseas and domestic travel</w:t>
      </w:r>
    </w:p>
    <w:p w14:paraId="162E962C" w14:textId="77777777" w:rsidR="00562E8C" w:rsidRDefault="00562E8C" w:rsidP="00F44090">
      <w:pPr>
        <w:pStyle w:val="ListParagraph"/>
        <w:numPr>
          <w:ilvl w:val="1"/>
          <w:numId w:val="30"/>
        </w:numPr>
        <w:spacing w:before="120" w:after="0"/>
        <w:ind w:left="714" w:hanging="357"/>
      </w:pPr>
      <w:r>
        <w:t>Food</w:t>
      </w:r>
    </w:p>
    <w:p w14:paraId="72A23A48" w14:textId="77777777" w:rsidR="00562E8C" w:rsidRPr="00433907" w:rsidRDefault="00562E8C" w:rsidP="00433907">
      <w:pPr>
        <w:pStyle w:val="Heading3"/>
      </w:pPr>
      <w:r w:rsidRPr="00433907">
        <w:lastRenderedPageBreak/>
        <w:t>Enabling Good Lives Personal Budgets</w:t>
      </w:r>
    </w:p>
    <w:p w14:paraId="54A2C5CE" w14:textId="77777777" w:rsidR="00562E8C" w:rsidRDefault="00562E8C" w:rsidP="00AF3894">
      <w:pPr>
        <w:pStyle w:val="Heading4"/>
      </w:pPr>
      <w:r>
        <w:t>Includes:</w:t>
      </w:r>
    </w:p>
    <w:p w14:paraId="038B4E2D" w14:textId="2576767B" w:rsidR="00562E8C" w:rsidRDefault="00562E8C" w:rsidP="00433907">
      <w:pPr>
        <w:pStyle w:val="ListParagraph"/>
        <w:numPr>
          <w:ilvl w:val="0"/>
          <w:numId w:val="19"/>
        </w:numPr>
        <w:spacing w:before="120" w:after="0"/>
        <w:ind w:left="357" w:hanging="357"/>
      </w:pPr>
      <w:r>
        <w:t>Contribution to the costs of delivering support work (including wages etc. and intermittent care)</w:t>
      </w:r>
    </w:p>
    <w:p w14:paraId="1242BBC3" w14:textId="5F4AC704" w:rsidR="00562E8C" w:rsidRDefault="00562E8C" w:rsidP="00433907">
      <w:pPr>
        <w:pStyle w:val="ListParagraph"/>
        <w:numPr>
          <w:ilvl w:val="0"/>
          <w:numId w:val="19"/>
        </w:numPr>
        <w:spacing w:before="120" w:after="0"/>
        <w:ind w:left="357" w:hanging="357"/>
      </w:pPr>
      <w:r>
        <w:t>Expenses that are a necessary part of supporting the disabled person</w:t>
      </w:r>
    </w:p>
    <w:p w14:paraId="2529F026" w14:textId="33D39EF4" w:rsidR="00562E8C" w:rsidRDefault="00562E8C" w:rsidP="00433907">
      <w:pPr>
        <w:pStyle w:val="ListParagraph"/>
        <w:numPr>
          <w:ilvl w:val="0"/>
          <w:numId w:val="19"/>
        </w:numPr>
        <w:spacing w:before="120" w:after="0"/>
        <w:ind w:left="357" w:hanging="357"/>
      </w:pPr>
      <w:r>
        <w:t xml:space="preserve">Items that support the disabled person to carry out tasks more independently care (except where those items are part of what is provided for or managed under EMS) and there is a corresponding reduction in ongoing funded </w:t>
      </w:r>
      <w:proofErr w:type="gramStart"/>
      <w:r>
        <w:t>support</w:t>
      </w:r>
      <w:proofErr w:type="gramEnd"/>
    </w:p>
    <w:p w14:paraId="54EEA025" w14:textId="196D5A70" w:rsidR="00562E8C" w:rsidRDefault="00562E8C" w:rsidP="00433907">
      <w:pPr>
        <w:pStyle w:val="ListParagraph"/>
        <w:numPr>
          <w:ilvl w:val="0"/>
          <w:numId w:val="19"/>
        </w:numPr>
        <w:spacing w:before="120" w:after="0"/>
        <w:ind w:left="357" w:hanging="357"/>
      </w:pPr>
      <w:r>
        <w:t xml:space="preserve">Ready-made food where it offsets the cost of funded </w:t>
      </w:r>
      <w:proofErr w:type="gramStart"/>
      <w:r>
        <w:t>support</w:t>
      </w:r>
      <w:proofErr w:type="gramEnd"/>
    </w:p>
    <w:p w14:paraId="61828A13" w14:textId="24FB920B" w:rsidR="00562E8C" w:rsidRDefault="00562E8C" w:rsidP="00433907">
      <w:pPr>
        <w:pStyle w:val="ListParagraph"/>
        <w:numPr>
          <w:ilvl w:val="0"/>
          <w:numId w:val="19"/>
        </w:numPr>
        <w:spacing w:before="120" w:after="0"/>
        <w:ind w:left="357" w:hanging="357"/>
      </w:pPr>
      <w:r>
        <w:t>One-off purchases of:</w:t>
      </w:r>
    </w:p>
    <w:p w14:paraId="67F7E48D" w14:textId="211656E2" w:rsidR="00562E8C" w:rsidRDefault="00562E8C" w:rsidP="00433907">
      <w:pPr>
        <w:pStyle w:val="ListParagraph"/>
        <w:numPr>
          <w:ilvl w:val="1"/>
          <w:numId w:val="32"/>
        </w:numPr>
        <w:spacing w:before="120" w:after="0"/>
        <w:ind w:left="714" w:hanging="357"/>
      </w:pPr>
      <w:r>
        <w:t xml:space="preserve">tablet </w:t>
      </w:r>
      <w:proofErr w:type="gramStart"/>
      <w:r>
        <w:t>devices;</w:t>
      </w:r>
      <w:proofErr w:type="gramEnd"/>
    </w:p>
    <w:p w14:paraId="2C07D369" w14:textId="5929B94D" w:rsidR="00562E8C" w:rsidRDefault="00562E8C" w:rsidP="00433907">
      <w:pPr>
        <w:pStyle w:val="ListParagraph"/>
        <w:numPr>
          <w:ilvl w:val="1"/>
          <w:numId w:val="32"/>
        </w:numPr>
        <w:spacing w:before="120" w:after="0"/>
        <w:ind w:left="714" w:hanging="357"/>
      </w:pPr>
      <w:r>
        <w:t xml:space="preserve">noise cancelling </w:t>
      </w:r>
      <w:proofErr w:type="gramStart"/>
      <w:r>
        <w:t>headphones;</w:t>
      </w:r>
      <w:proofErr w:type="gramEnd"/>
      <w:r>
        <w:t xml:space="preserve"> </w:t>
      </w:r>
    </w:p>
    <w:p w14:paraId="434622FC" w14:textId="6B5A0DFE" w:rsidR="00562E8C" w:rsidRDefault="00562E8C" w:rsidP="00433907">
      <w:pPr>
        <w:pStyle w:val="ListParagraph"/>
        <w:numPr>
          <w:ilvl w:val="1"/>
          <w:numId w:val="32"/>
        </w:numPr>
        <w:spacing w:before="120" w:after="0"/>
        <w:ind w:left="714" w:hanging="357"/>
      </w:pPr>
      <w:r>
        <w:t xml:space="preserve">sensory items (such as fidget spinners etc.); and </w:t>
      </w:r>
    </w:p>
    <w:p w14:paraId="74B8EE18" w14:textId="45814BF0" w:rsidR="00562E8C" w:rsidRDefault="00562E8C" w:rsidP="00433907">
      <w:pPr>
        <w:pStyle w:val="ListParagraph"/>
        <w:numPr>
          <w:ilvl w:val="1"/>
          <w:numId w:val="32"/>
        </w:numPr>
        <w:spacing w:before="120" w:after="0"/>
        <w:ind w:left="714" w:hanging="357"/>
      </w:pPr>
      <w:r>
        <w:t>weighted blankets</w:t>
      </w:r>
    </w:p>
    <w:p w14:paraId="7592F2AC" w14:textId="77777777" w:rsidR="00562E8C" w:rsidRDefault="00562E8C" w:rsidP="00AF3894">
      <w:pPr>
        <w:pStyle w:val="Heading4"/>
      </w:pPr>
      <w:r>
        <w:t>Excludes:</w:t>
      </w:r>
    </w:p>
    <w:p w14:paraId="21749650" w14:textId="27AB43EE" w:rsidR="00562E8C" w:rsidRDefault="00562E8C" w:rsidP="00433907">
      <w:pPr>
        <w:pStyle w:val="ListParagraph"/>
        <w:numPr>
          <w:ilvl w:val="0"/>
          <w:numId w:val="21"/>
        </w:numPr>
        <w:spacing w:before="120" w:after="0"/>
        <w:ind w:left="357" w:hanging="357"/>
      </w:pPr>
      <w:r>
        <w:t xml:space="preserve">All purchases of items as a form of delivering respite, except those listed </w:t>
      </w:r>
      <w:proofErr w:type="gramStart"/>
      <w:r>
        <w:t>above</w:t>
      </w:r>
      <w:proofErr w:type="gramEnd"/>
    </w:p>
    <w:p w14:paraId="10B74F36" w14:textId="7059BA7B" w:rsidR="00562E8C" w:rsidRDefault="00562E8C" w:rsidP="00433907">
      <w:pPr>
        <w:pStyle w:val="ListParagraph"/>
        <w:numPr>
          <w:ilvl w:val="0"/>
          <w:numId w:val="21"/>
        </w:numPr>
        <w:spacing w:before="120" w:after="0"/>
        <w:ind w:left="357" w:hanging="357"/>
      </w:pPr>
      <w:r>
        <w:lastRenderedPageBreak/>
        <w:t>All expenses, that are not a necessary part of supporting the disabled person, where those expenses are intended to be part of providing respite.</w:t>
      </w:r>
    </w:p>
    <w:p w14:paraId="63667D6B" w14:textId="3D53E34A" w:rsidR="00562E8C" w:rsidRDefault="00562E8C" w:rsidP="00433907">
      <w:pPr>
        <w:pStyle w:val="ListParagraph"/>
        <w:numPr>
          <w:ilvl w:val="0"/>
          <w:numId w:val="21"/>
        </w:numPr>
        <w:spacing w:before="120" w:after="0"/>
        <w:ind w:left="357" w:hanging="357"/>
      </w:pPr>
      <w:r>
        <w:t>All self-care services such as massages, pedicures and other appearance or therapeutic care that are not for the direct benefit of the disabled person.</w:t>
      </w:r>
    </w:p>
    <w:p w14:paraId="6DE6518D" w14:textId="56436938" w:rsidR="00562E8C" w:rsidRDefault="00562E8C" w:rsidP="00433907">
      <w:pPr>
        <w:pStyle w:val="ListParagraph"/>
        <w:numPr>
          <w:ilvl w:val="0"/>
          <w:numId w:val="21"/>
        </w:numPr>
        <w:spacing w:before="120" w:after="0"/>
        <w:ind w:left="357" w:hanging="357"/>
      </w:pPr>
      <w:r>
        <w:t>Gifts and other forms of recognition for support provided voluntarily.</w:t>
      </w:r>
    </w:p>
    <w:p w14:paraId="37D38CB4" w14:textId="7328734A" w:rsidR="00562E8C" w:rsidRDefault="00562E8C" w:rsidP="00433907">
      <w:pPr>
        <w:pStyle w:val="ListParagraph"/>
        <w:numPr>
          <w:ilvl w:val="0"/>
          <w:numId w:val="21"/>
        </w:numPr>
        <w:spacing w:before="120" w:after="0"/>
        <w:ind w:left="357" w:hanging="357"/>
      </w:pPr>
      <w:r>
        <w:t>Travel related costs for disabled people, whānau or support worker/s including:</w:t>
      </w:r>
    </w:p>
    <w:p w14:paraId="49C9A03E" w14:textId="71DBD7F0" w:rsidR="00562E8C" w:rsidRDefault="00562E8C" w:rsidP="00433907">
      <w:pPr>
        <w:pStyle w:val="ListParagraph"/>
        <w:numPr>
          <w:ilvl w:val="1"/>
          <w:numId w:val="33"/>
        </w:numPr>
        <w:spacing w:before="120" w:after="0"/>
        <w:ind w:left="714" w:hanging="357"/>
      </w:pPr>
      <w:r>
        <w:t>Accommodation</w:t>
      </w:r>
    </w:p>
    <w:p w14:paraId="571555F8" w14:textId="19F80E59" w:rsidR="00562E8C" w:rsidRDefault="00562E8C" w:rsidP="00433907">
      <w:pPr>
        <w:pStyle w:val="ListParagraph"/>
        <w:numPr>
          <w:ilvl w:val="1"/>
          <w:numId w:val="33"/>
        </w:numPr>
        <w:spacing w:before="120" w:after="0"/>
        <w:ind w:left="714" w:hanging="357"/>
      </w:pPr>
      <w:r>
        <w:t>Overseas and domestic travel</w:t>
      </w:r>
    </w:p>
    <w:p w14:paraId="688FF710" w14:textId="5C4B1F0F" w:rsidR="00562E8C" w:rsidRDefault="00562E8C" w:rsidP="00433907">
      <w:pPr>
        <w:pStyle w:val="ListParagraph"/>
        <w:numPr>
          <w:ilvl w:val="1"/>
          <w:numId w:val="33"/>
        </w:numPr>
        <w:spacing w:before="120" w:after="0"/>
        <w:ind w:left="714" w:hanging="357"/>
      </w:pPr>
      <w:r>
        <w:t>Food</w:t>
      </w:r>
    </w:p>
    <w:p w14:paraId="62B4D911" w14:textId="77777777" w:rsidR="00562E8C" w:rsidRPr="00433907" w:rsidRDefault="00562E8C" w:rsidP="00433907">
      <w:pPr>
        <w:rPr>
          <w:b/>
          <w:bCs/>
        </w:rPr>
      </w:pPr>
      <w:r w:rsidRPr="00433907">
        <w:rPr>
          <w:b/>
          <w:bCs/>
        </w:rPr>
        <w:t>Please contact your Host for questions about specific proposed uses of funding.</w:t>
      </w:r>
    </w:p>
    <w:p w14:paraId="4EF83D69" w14:textId="77777777" w:rsidR="00562E8C" w:rsidRDefault="00562E8C" w:rsidP="00942C5F">
      <w:pPr>
        <w:pStyle w:val="Heading2"/>
      </w:pPr>
      <w:r>
        <w:t xml:space="preserve">How to contact </w:t>
      </w:r>
      <w:proofErr w:type="spellStart"/>
      <w:r>
        <w:t>Whaikaha</w:t>
      </w:r>
      <w:proofErr w:type="spellEnd"/>
      <w:r>
        <w:t xml:space="preserve"> for general enquiries</w:t>
      </w:r>
    </w:p>
    <w:p w14:paraId="2458D5FD" w14:textId="77777777" w:rsidR="00562E8C" w:rsidRDefault="00562E8C" w:rsidP="00CC0608">
      <w:pPr>
        <w:spacing w:before="120" w:after="280"/>
      </w:pPr>
      <w:r>
        <w:t>If you want to get in touch, you can:</w:t>
      </w:r>
    </w:p>
    <w:p w14:paraId="7F161383" w14:textId="09A904EA" w:rsidR="00562E8C" w:rsidRDefault="00562E8C" w:rsidP="00CC0608">
      <w:pPr>
        <w:spacing w:before="120" w:after="280"/>
      </w:pPr>
      <w:r>
        <w:t xml:space="preserve">Email: </w:t>
      </w:r>
      <w:hyperlink r:id="rId12" w:history="1">
        <w:r w:rsidRPr="00433907">
          <w:rPr>
            <w:rStyle w:val="Hyperlink"/>
            <w:color w:val="365F91" w:themeColor="accent1" w:themeShade="BF"/>
          </w:rPr>
          <w:t>contact@whaikaha.govt.nz</w:t>
        </w:r>
      </w:hyperlink>
    </w:p>
    <w:p w14:paraId="0CF7892C" w14:textId="0A3FEDD8" w:rsidR="00562E8C" w:rsidRDefault="00562E8C" w:rsidP="00CC0608">
      <w:pPr>
        <w:spacing w:before="120" w:after="280"/>
      </w:pPr>
      <w:r>
        <w:t>Visit our website at:</w:t>
      </w:r>
      <w:r w:rsidR="0016507A">
        <w:t xml:space="preserve"> </w:t>
      </w:r>
      <w:hyperlink r:id="rId13" w:history="1">
        <w:r w:rsidR="0016507A" w:rsidRPr="009F135F">
          <w:rPr>
            <w:rStyle w:val="Hyperlink"/>
            <w:color w:val="365F91" w:themeColor="accent1" w:themeShade="BF"/>
          </w:rPr>
          <w:t>www.whaikaha.govt.nz/contact-us/</w:t>
        </w:r>
      </w:hyperlink>
    </w:p>
    <w:p w14:paraId="0F5604C6" w14:textId="6569E70A" w:rsidR="00562E8C" w:rsidRDefault="00562E8C" w:rsidP="00CC0608">
      <w:pPr>
        <w:spacing w:before="120" w:after="280"/>
      </w:pPr>
      <w:r>
        <w:t>Phone: 0800 566 601</w:t>
      </w:r>
    </w:p>
    <w:p w14:paraId="7201E4B6" w14:textId="77777777" w:rsidR="00562E8C" w:rsidRDefault="00562E8C" w:rsidP="00CC0608">
      <w:pPr>
        <w:spacing w:before="120" w:after="280"/>
      </w:pPr>
      <w:r>
        <w:lastRenderedPageBreak/>
        <w:t>Text: 4206</w:t>
      </w:r>
    </w:p>
    <w:p w14:paraId="4DB01094" w14:textId="625667FC" w:rsidR="00562E8C" w:rsidRDefault="00562E8C" w:rsidP="00CC0608">
      <w:pPr>
        <w:spacing w:before="120" w:after="280"/>
      </w:pPr>
      <w:r>
        <w:t xml:space="preserve">Monday, Tuesday, Thursday, Friday: 8am </w:t>
      </w:r>
      <w:r w:rsidR="00FC41DD">
        <w:rPr>
          <w:rFonts w:cs="Arial"/>
        </w:rPr>
        <w:t>–</w:t>
      </w:r>
      <w:r>
        <w:t xml:space="preserve"> 5pm.</w:t>
      </w:r>
    </w:p>
    <w:p w14:paraId="7678DE58" w14:textId="09112AFB" w:rsidR="00562E8C" w:rsidRDefault="00562E8C" w:rsidP="00CC0608">
      <w:pPr>
        <w:spacing w:before="120" w:after="280"/>
      </w:pPr>
      <w:r>
        <w:t xml:space="preserve">Wed: 9:30am </w:t>
      </w:r>
      <w:r w:rsidR="00FC41DD">
        <w:rPr>
          <w:rFonts w:cs="Arial"/>
        </w:rPr>
        <w:t>–</w:t>
      </w:r>
      <w:r>
        <w:t xml:space="preserve"> 5pm</w:t>
      </w:r>
    </w:p>
    <w:p w14:paraId="07E7E1CB" w14:textId="6BF56017" w:rsidR="00562E8C" w:rsidRDefault="00562E8C" w:rsidP="00CC0608">
      <w:pPr>
        <w:spacing w:before="120" w:after="280"/>
      </w:pPr>
      <w:r>
        <w:t>New Zealand Relay is a telecommunications service for people who are Deaf, Deaf-blind, experiencing hearing loss or have a speech condition:</w:t>
      </w:r>
      <w:r w:rsidR="00D5633A">
        <w:t xml:space="preserve"> </w:t>
      </w:r>
      <w:hyperlink r:id="rId14" w:history="1">
        <w:r w:rsidR="00D5633A" w:rsidRPr="009955F7">
          <w:rPr>
            <w:rStyle w:val="Hyperlink"/>
            <w:color w:val="365F91" w:themeColor="accent1" w:themeShade="BF"/>
          </w:rPr>
          <w:t>www.nzrelay.co.nz</w:t>
        </w:r>
      </w:hyperlink>
    </w:p>
    <w:bookmarkEnd w:id="0"/>
    <w:p w14:paraId="123FCE73" w14:textId="46453FE0" w:rsidR="006136D4" w:rsidRPr="0062061F" w:rsidRDefault="006136D4" w:rsidP="002E05A8">
      <w:pPr>
        <w:spacing w:before="120" w:after="280"/>
        <w:rPr>
          <w:rStyle w:val="Emphasis"/>
        </w:rPr>
      </w:pPr>
      <w:r w:rsidRPr="0062061F">
        <w:rPr>
          <w:rStyle w:val="Emphasis"/>
        </w:rPr>
        <w:t xml:space="preserve">End of </w:t>
      </w:r>
      <w:r w:rsidR="00562E8C" w:rsidRPr="00562E8C">
        <w:rPr>
          <w:rStyle w:val="Emphasis"/>
        </w:rPr>
        <w:t>What People Can Buy with Disability Funding: Purchasing Rules</w:t>
      </w:r>
    </w:p>
    <w:sectPr w:rsidR="006136D4" w:rsidRPr="0062061F" w:rsidSect="00347993">
      <w:footerReference w:type="default" r:id="rId15"/>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B71A9" w14:textId="77777777" w:rsidR="006136D4" w:rsidRDefault="006136D4">
      <w:r>
        <w:separator/>
      </w:r>
    </w:p>
  </w:endnote>
  <w:endnote w:type="continuationSeparator" w:id="0">
    <w:p w14:paraId="28868836" w14:textId="77777777" w:rsidR="006136D4" w:rsidRDefault="0061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96737" w14:textId="77777777" w:rsidR="00347993" w:rsidRDefault="00347993" w:rsidP="009979BF">
    <w:pPr>
      <w:pStyle w:val="Footer"/>
      <w:framePr w:hRule="auto" w:wrap="around" w:hAnchor="margin" w:xAlign="center" w:y="1"/>
    </w:pPr>
    <w:r>
      <w:fldChar w:fldCharType="begin"/>
    </w:r>
    <w:r>
      <w:instrText xml:space="preserve">PAGE  </w:instrText>
    </w:r>
    <w:r>
      <w:fldChar w:fldCharType="end"/>
    </w:r>
  </w:p>
  <w:p w14:paraId="072979E8" w14:textId="77777777" w:rsidR="00347993" w:rsidRDefault="00347993" w:rsidP="009979BF">
    <w:pPr>
      <w:pStyle w:val="Footer"/>
      <w:framePr w:hRule="auto" w:wrap="around" w:hAnchor="margin" w:xAlign="center"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414C5" w14:textId="77777777" w:rsidR="00347993" w:rsidRDefault="00347993" w:rsidP="00D0147F">
    <w:pPr>
      <w:pStyle w:val="Footer"/>
      <w:framePr w:wrap="around"/>
    </w:pPr>
  </w:p>
  <w:p w14:paraId="0ACD9193" w14:textId="77777777" w:rsidR="00347993" w:rsidRDefault="00347993"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9322"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44CCF" w14:textId="77777777" w:rsidR="006136D4" w:rsidRDefault="006136D4">
      <w:r>
        <w:separator/>
      </w:r>
    </w:p>
  </w:footnote>
  <w:footnote w:type="continuationSeparator" w:id="0">
    <w:p w14:paraId="6174D1F4" w14:textId="77777777" w:rsidR="006136D4" w:rsidRDefault="00613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F2F8E" w14:textId="77777777" w:rsidR="00347993" w:rsidRDefault="00347993"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66D54C8" wp14:editId="0B5A688E">
              <wp:simplePos x="0" y="0"/>
              <wp:positionH relativeFrom="column">
                <wp:posOffset>21590</wp:posOffset>
              </wp:positionH>
              <wp:positionV relativeFrom="page">
                <wp:posOffset>485774</wp:posOffset>
              </wp:positionV>
              <wp:extent cx="655320" cy="371475"/>
              <wp:effectExtent l="0" t="0" r="11430" b="28575"/>
              <wp:wrapNone/>
              <wp:docPr id="1378247886" name="Text Box 1378247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45DBC38A" w14:textId="77777777" w:rsidR="00347993" w:rsidRPr="00320DFF" w:rsidRDefault="00347993"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D54C8" id="_x0000_t202" coordsize="21600,21600" o:spt="202" path="m,l,21600r21600,l21600,xe">
              <v:stroke joinstyle="miter"/>
              <v:path gradientshapeok="t" o:connecttype="rect"/>
            </v:shapetype>
            <v:shape id="Text Box 1378247886" o:spid="_x0000_s1026" type="#_x0000_t202" style="position:absolute;margin-left:1.7pt;margin-top:38.25pt;width:51.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45DBC38A" w14:textId="77777777" w:rsidR="00347993" w:rsidRPr="00320DFF" w:rsidRDefault="00347993"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1A1D"/>
    <w:multiLevelType w:val="hybridMultilevel"/>
    <w:tmpl w:val="AA60C564"/>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C47064"/>
    <w:multiLevelType w:val="hybridMultilevel"/>
    <w:tmpl w:val="6C1CCCB6"/>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12304"/>
    <w:multiLevelType w:val="hybridMultilevel"/>
    <w:tmpl w:val="08F887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EC4773"/>
    <w:multiLevelType w:val="hybridMultilevel"/>
    <w:tmpl w:val="9F4CCD6E"/>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B1075C"/>
    <w:multiLevelType w:val="hybridMultilevel"/>
    <w:tmpl w:val="60C26EE8"/>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003281"/>
    <w:multiLevelType w:val="hybridMultilevel"/>
    <w:tmpl w:val="95D826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5474424"/>
    <w:multiLevelType w:val="hybridMultilevel"/>
    <w:tmpl w:val="9C70DE26"/>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3C59D0"/>
    <w:multiLevelType w:val="hybridMultilevel"/>
    <w:tmpl w:val="8E327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861E37"/>
    <w:multiLevelType w:val="hybridMultilevel"/>
    <w:tmpl w:val="3FD2E0C4"/>
    <w:lvl w:ilvl="0" w:tplc="14090003">
      <w:start w:val="1"/>
      <w:numFmt w:val="bullet"/>
      <w:lvlText w:val="o"/>
      <w:lvlJc w:val="left"/>
      <w:pPr>
        <w:ind w:left="1077" w:hanging="360"/>
      </w:pPr>
      <w:rPr>
        <w:rFonts w:ascii="Courier New" w:hAnsi="Courier New" w:cs="Courier New"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9" w15:restartNumberingAfterBreak="0">
    <w:nsid w:val="355002C1"/>
    <w:multiLevelType w:val="hybridMultilevel"/>
    <w:tmpl w:val="901CF70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1C1182"/>
    <w:multiLevelType w:val="hybridMultilevel"/>
    <w:tmpl w:val="61BABA50"/>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6C352F"/>
    <w:multiLevelType w:val="hybridMultilevel"/>
    <w:tmpl w:val="62D86978"/>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0035FF"/>
    <w:multiLevelType w:val="hybridMultilevel"/>
    <w:tmpl w:val="516CFF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3361F4"/>
    <w:multiLevelType w:val="hybridMultilevel"/>
    <w:tmpl w:val="3E328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13B44F2"/>
    <w:multiLevelType w:val="hybridMultilevel"/>
    <w:tmpl w:val="CBFAF2CE"/>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A63BF8"/>
    <w:multiLevelType w:val="hybridMultilevel"/>
    <w:tmpl w:val="CC88F2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0BD2FDE"/>
    <w:multiLevelType w:val="hybridMultilevel"/>
    <w:tmpl w:val="06BA8090"/>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304C78"/>
    <w:multiLevelType w:val="hybridMultilevel"/>
    <w:tmpl w:val="92008EB4"/>
    <w:lvl w:ilvl="0" w:tplc="14090003">
      <w:start w:val="1"/>
      <w:numFmt w:val="bullet"/>
      <w:lvlText w:val="o"/>
      <w:lvlJc w:val="left"/>
      <w:pPr>
        <w:ind w:left="1440" w:hanging="360"/>
      </w:pPr>
      <w:rPr>
        <w:rFonts w:ascii="Courier New" w:hAnsi="Courier New" w:cs="Courier New" w:hint="default"/>
      </w:rPr>
    </w:lvl>
    <w:lvl w:ilvl="1" w:tplc="FFFFFFFF">
      <w:numFmt w:val="bullet"/>
      <w:lvlText w:val="•"/>
      <w:lvlJc w:val="left"/>
      <w:pPr>
        <w:ind w:left="2520" w:hanging="720"/>
      </w:pPr>
      <w:rPr>
        <w:rFonts w:ascii="Arial" w:eastAsia="Times New Roman"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2485AEE"/>
    <w:multiLevelType w:val="hybridMultilevel"/>
    <w:tmpl w:val="59EAC3D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DAE19E8"/>
    <w:multiLevelType w:val="hybridMultilevel"/>
    <w:tmpl w:val="D9402AB2"/>
    <w:lvl w:ilvl="0" w:tplc="14090001">
      <w:start w:val="1"/>
      <w:numFmt w:val="bullet"/>
      <w:lvlText w:val=""/>
      <w:lvlJc w:val="left"/>
      <w:pPr>
        <w:ind w:left="108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EC208B1"/>
    <w:multiLevelType w:val="hybridMultilevel"/>
    <w:tmpl w:val="1F18200E"/>
    <w:lvl w:ilvl="0" w:tplc="14090001">
      <w:start w:val="1"/>
      <w:numFmt w:val="bullet"/>
      <w:lvlText w:val=""/>
      <w:lvlJc w:val="left"/>
      <w:pPr>
        <w:ind w:left="1440" w:hanging="360"/>
      </w:pPr>
      <w:rPr>
        <w:rFonts w:ascii="Symbol" w:hAnsi="Symbol" w:hint="default"/>
      </w:rPr>
    </w:lvl>
    <w:lvl w:ilvl="1" w:tplc="2D34999C">
      <w:numFmt w:val="bullet"/>
      <w:lvlText w:val="•"/>
      <w:lvlJc w:val="left"/>
      <w:pPr>
        <w:ind w:left="2520" w:hanging="720"/>
      </w:pPr>
      <w:rPr>
        <w:rFonts w:ascii="Arial" w:eastAsia="Times New Roman" w:hAnsi="Arial" w:cs="Arial"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614A2D11"/>
    <w:multiLevelType w:val="hybridMultilevel"/>
    <w:tmpl w:val="42C02DE2"/>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EB4568"/>
    <w:multiLevelType w:val="hybridMultilevel"/>
    <w:tmpl w:val="D50CD8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AAB0067"/>
    <w:multiLevelType w:val="hybridMultilevel"/>
    <w:tmpl w:val="185A78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B975785"/>
    <w:multiLevelType w:val="hybridMultilevel"/>
    <w:tmpl w:val="E3B406B8"/>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C536D8B"/>
    <w:multiLevelType w:val="hybridMultilevel"/>
    <w:tmpl w:val="CFACA436"/>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26" w15:restartNumberingAfterBreak="0">
    <w:nsid w:val="6D7C6B2D"/>
    <w:multiLevelType w:val="hybridMultilevel"/>
    <w:tmpl w:val="87066CAE"/>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513B54"/>
    <w:multiLevelType w:val="hybridMultilevel"/>
    <w:tmpl w:val="14E2802E"/>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077"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414FF7"/>
    <w:multiLevelType w:val="hybridMultilevel"/>
    <w:tmpl w:val="405424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33336B6"/>
    <w:multiLevelType w:val="hybridMultilevel"/>
    <w:tmpl w:val="9BB61B98"/>
    <w:lvl w:ilvl="0" w:tplc="14090001">
      <w:start w:val="1"/>
      <w:numFmt w:val="bullet"/>
      <w:lvlText w:val=""/>
      <w:lvlJc w:val="left"/>
      <w:pPr>
        <w:ind w:left="720" w:hanging="360"/>
      </w:pPr>
      <w:rPr>
        <w:rFonts w:ascii="Symbol" w:hAnsi="Symbol" w:hint="default"/>
      </w:rPr>
    </w:lvl>
    <w:lvl w:ilvl="1" w:tplc="1042F718">
      <w:numFmt w:val="bullet"/>
      <w:lvlText w:val="•"/>
      <w:lvlJc w:val="left"/>
      <w:pPr>
        <w:ind w:left="1800" w:hanging="72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52C6D51"/>
    <w:multiLevelType w:val="hybridMultilevel"/>
    <w:tmpl w:val="157EDA5A"/>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2" w15:restartNumberingAfterBreak="0">
    <w:nsid w:val="757D1F2C"/>
    <w:multiLevelType w:val="hybridMultilevel"/>
    <w:tmpl w:val="04C8B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A0C75BF"/>
    <w:multiLevelType w:val="hybridMultilevel"/>
    <w:tmpl w:val="A566EC00"/>
    <w:lvl w:ilvl="0" w:tplc="1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8019779">
    <w:abstractNumId w:val="27"/>
  </w:num>
  <w:num w:numId="2" w16cid:durableId="1921713444">
    <w:abstractNumId w:val="32"/>
  </w:num>
  <w:num w:numId="3" w16cid:durableId="1210073020">
    <w:abstractNumId w:val="19"/>
  </w:num>
  <w:num w:numId="4" w16cid:durableId="251359639">
    <w:abstractNumId w:val="29"/>
  </w:num>
  <w:num w:numId="5" w16cid:durableId="631597052">
    <w:abstractNumId w:val="30"/>
  </w:num>
  <w:num w:numId="6" w16cid:durableId="985083941">
    <w:abstractNumId w:val="7"/>
  </w:num>
  <w:num w:numId="7" w16cid:durableId="670375933">
    <w:abstractNumId w:val="20"/>
  </w:num>
  <w:num w:numId="8" w16cid:durableId="1683554949">
    <w:abstractNumId w:val="22"/>
  </w:num>
  <w:num w:numId="9" w16cid:durableId="1390611768">
    <w:abstractNumId w:val="3"/>
  </w:num>
  <w:num w:numId="10" w16cid:durableId="1736853353">
    <w:abstractNumId w:val="18"/>
  </w:num>
  <w:num w:numId="11" w16cid:durableId="2048672930">
    <w:abstractNumId w:val="11"/>
  </w:num>
  <w:num w:numId="12" w16cid:durableId="832766925">
    <w:abstractNumId w:val="25"/>
  </w:num>
  <w:num w:numId="13" w16cid:durableId="828255220">
    <w:abstractNumId w:val="31"/>
  </w:num>
  <w:num w:numId="14" w16cid:durableId="366028232">
    <w:abstractNumId w:val="9"/>
  </w:num>
  <w:num w:numId="15" w16cid:durableId="1267346413">
    <w:abstractNumId w:val="23"/>
  </w:num>
  <w:num w:numId="16" w16cid:durableId="632517562">
    <w:abstractNumId w:val="16"/>
  </w:num>
  <w:num w:numId="17" w16cid:durableId="260071858">
    <w:abstractNumId w:val="12"/>
  </w:num>
  <w:num w:numId="18" w16cid:durableId="317926708">
    <w:abstractNumId w:val="0"/>
  </w:num>
  <w:num w:numId="19" w16cid:durableId="798381930">
    <w:abstractNumId w:val="15"/>
  </w:num>
  <w:num w:numId="20" w16cid:durableId="1854025328">
    <w:abstractNumId w:val="26"/>
  </w:num>
  <w:num w:numId="21" w16cid:durableId="2092920206">
    <w:abstractNumId w:val="5"/>
  </w:num>
  <w:num w:numId="22" w16cid:durableId="1250772938">
    <w:abstractNumId w:val="6"/>
  </w:num>
  <w:num w:numId="23" w16cid:durableId="1541362443">
    <w:abstractNumId w:val="2"/>
  </w:num>
  <w:num w:numId="24" w16cid:durableId="1448355907">
    <w:abstractNumId w:val="17"/>
  </w:num>
  <w:num w:numId="25" w16cid:durableId="1235046307">
    <w:abstractNumId w:val="14"/>
  </w:num>
  <w:num w:numId="26" w16cid:durableId="68887148">
    <w:abstractNumId w:val="4"/>
  </w:num>
  <w:num w:numId="27" w16cid:durableId="1363899731">
    <w:abstractNumId w:val="10"/>
  </w:num>
  <w:num w:numId="28" w16cid:durableId="1777754709">
    <w:abstractNumId w:val="8"/>
  </w:num>
  <w:num w:numId="29" w16cid:durableId="1323120943">
    <w:abstractNumId w:val="28"/>
  </w:num>
  <w:num w:numId="30" w16cid:durableId="1797290627">
    <w:abstractNumId w:val="1"/>
  </w:num>
  <w:num w:numId="31" w16cid:durableId="2088071774">
    <w:abstractNumId w:val="13"/>
  </w:num>
  <w:num w:numId="32" w16cid:durableId="1634678683">
    <w:abstractNumId w:val="24"/>
  </w:num>
  <w:num w:numId="33" w16cid:durableId="377629062">
    <w:abstractNumId w:val="21"/>
  </w:num>
  <w:num w:numId="34" w16cid:durableId="196700979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D4"/>
    <w:rsid w:val="0000509E"/>
    <w:rsid w:val="00016497"/>
    <w:rsid w:val="00032CA6"/>
    <w:rsid w:val="000345FC"/>
    <w:rsid w:val="00034AF0"/>
    <w:rsid w:val="00045652"/>
    <w:rsid w:val="000662BC"/>
    <w:rsid w:val="00067348"/>
    <w:rsid w:val="000677F5"/>
    <w:rsid w:val="00074CED"/>
    <w:rsid w:val="00086D7E"/>
    <w:rsid w:val="000A119E"/>
    <w:rsid w:val="000A7436"/>
    <w:rsid w:val="000A7722"/>
    <w:rsid w:val="000B2268"/>
    <w:rsid w:val="000B7E12"/>
    <w:rsid w:val="000C42F4"/>
    <w:rsid w:val="000C483E"/>
    <w:rsid w:val="000C4FD0"/>
    <w:rsid w:val="000D0038"/>
    <w:rsid w:val="000D2224"/>
    <w:rsid w:val="000D2CC9"/>
    <w:rsid w:val="000D3D3D"/>
    <w:rsid w:val="000D416D"/>
    <w:rsid w:val="000D4395"/>
    <w:rsid w:val="000D613D"/>
    <w:rsid w:val="000D7895"/>
    <w:rsid w:val="000E1C1B"/>
    <w:rsid w:val="000E4BC5"/>
    <w:rsid w:val="000E7097"/>
    <w:rsid w:val="000F5F76"/>
    <w:rsid w:val="000F7451"/>
    <w:rsid w:val="000F7656"/>
    <w:rsid w:val="001130DC"/>
    <w:rsid w:val="00116645"/>
    <w:rsid w:val="00117EF9"/>
    <w:rsid w:val="00120A23"/>
    <w:rsid w:val="00123CD5"/>
    <w:rsid w:val="00132044"/>
    <w:rsid w:val="00134EFA"/>
    <w:rsid w:val="00136864"/>
    <w:rsid w:val="00140892"/>
    <w:rsid w:val="00141EE9"/>
    <w:rsid w:val="00144375"/>
    <w:rsid w:val="00144F22"/>
    <w:rsid w:val="00152DF4"/>
    <w:rsid w:val="00156350"/>
    <w:rsid w:val="00163D42"/>
    <w:rsid w:val="0016507A"/>
    <w:rsid w:val="001659A4"/>
    <w:rsid w:val="0016600D"/>
    <w:rsid w:val="00170311"/>
    <w:rsid w:val="0017411D"/>
    <w:rsid w:val="00182AA1"/>
    <w:rsid w:val="0018454F"/>
    <w:rsid w:val="00186FE8"/>
    <w:rsid w:val="001A0859"/>
    <w:rsid w:val="001A1181"/>
    <w:rsid w:val="001A2407"/>
    <w:rsid w:val="001A6044"/>
    <w:rsid w:val="001B2A4C"/>
    <w:rsid w:val="001B4F01"/>
    <w:rsid w:val="001E071C"/>
    <w:rsid w:val="001E1476"/>
    <w:rsid w:val="001E4E78"/>
    <w:rsid w:val="001E5B09"/>
    <w:rsid w:val="00202330"/>
    <w:rsid w:val="002076A0"/>
    <w:rsid w:val="00213645"/>
    <w:rsid w:val="002169B7"/>
    <w:rsid w:val="00216C22"/>
    <w:rsid w:val="002173EE"/>
    <w:rsid w:val="0022060B"/>
    <w:rsid w:val="00230ACB"/>
    <w:rsid w:val="00234FD3"/>
    <w:rsid w:val="00235308"/>
    <w:rsid w:val="002376BA"/>
    <w:rsid w:val="00242BDD"/>
    <w:rsid w:val="00243E7C"/>
    <w:rsid w:val="002509C9"/>
    <w:rsid w:val="00261011"/>
    <w:rsid w:val="00276FEB"/>
    <w:rsid w:val="00281420"/>
    <w:rsid w:val="002830B9"/>
    <w:rsid w:val="00287D29"/>
    <w:rsid w:val="00290F85"/>
    <w:rsid w:val="00291968"/>
    <w:rsid w:val="002976E3"/>
    <w:rsid w:val="002A00F5"/>
    <w:rsid w:val="002A0A02"/>
    <w:rsid w:val="002A3224"/>
    <w:rsid w:val="002A71DB"/>
    <w:rsid w:val="002C6A67"/>
    <w:rsid w:val="002D4042"/>
    <w:rsid w:val="002D4F42"/>
    <w:rsid w:val="002E05A8"/>
    <w:rsid w:val="002E25C5"/>
    <w:rsid w:val="002E7F76"/>
    <w:rsid w:val="00301D32"/>
    <w:rsid w:val="0031535A"/>
    <w:rsid w:val="00315526"/>
    <w:rsid w:val="00320275"/>
    <w:rsid w:val="00320308"/>
    <w:rsid w:val="00324D07"/>
    <w:rsid w:val="00327E0D"/>
    <w:rsid w:val="00331543"/>
    <w:rsid w:val="003367BB"/>
    <w:rsid w:val="00341A41"/>
    <w:rsid w:val="00345AB2"/>
    <w:rsid w:val="00347993"/>
    <w:rsid w:val="0035122F"/>
    <w:rsid w:val="00353BD1"/>
    <w:rsid w:val="003623E2"/>
    <w:rsid w:val="003664DB"/>
    <w:rsid w:val="00367B77"/>
    <w:rsid w:val="003830ED"/>
    <w:rsid w:val="00390A94"/>
    <w:rsid w:val="00390C2D"/>
    <w:rsid w:val="00392806"/>
    <w:rsid w:val="003948E5"/>
    <w:rsid w:val="00397902"/>
    <w:rsid w:val="003A5B25"/>
    <w:rsid w:val="003B0ECF"/>
    <w:rsid w:val="003B339F"/>
    <w:rsid w:val="003B4E48"/>
    <w:rsid w:val="003C2D2F"/>
    <w:rsid w:val="003C362F"/>
    <w:rsid w:val="003C446E"/>
    <w:rsid w:val="003C7F3A"/>
    <w:rsid w:val="003D1E3F"/>
    <w:rsid w:val="003D276E"/>
    <w:rsid w:val="003D4FC6"/>
    <w:rsid w:val="003D50CB"/>
    <w:rsid w:val="003E3764"/>
    <w:rsid w:val="003E37B3"/>
    <w:rsid w:val="003F2AEE"/>
    <w:rsid w:val="004049C1"/>
    <w:rsid w:val="00406741"/>
    <w:rsid w:val="00422295"/>
    <w:rsid w:val="00424FC1"/>
    <w:rsid w:val="00425EF7"/>
    <w:rsid w:val="00433624"/>
    <w:rsid w:val="00433907"/>
    <w:rsid w:val="00441910"/>
    <w:rsid w:val="00442A95"/>
    <w:rsid w:val="00454B6E"/>
    <w:rsid w:val="00455456"/>
    <w:rsid w:val="0045698F"/>
    <w:rsid w:val="00462B8D"/>
    <w:rsid w:val="0047368F"/>
    <w:rsid w:val="00474451"/>
    <w:rsid w:val="00475E75"/>
    <w:rsid w:val="004764FA"/>
    <w:rsid w:val="004914A9"/>
    <w:rsid w:val="004959DE"/>
    <w:rsid w:val="00497B80"/>
    <w:rsid w:val="004C18EF"/>
    <w:rsid w:val="004C7A62"/>
    <w:rsid w:val="004D1F2A"/>
    <w:rsid w:val="004D2D5F"/>
    <w:rsid w:val="004F1626"/>
    <w:rsid w:val="00532A81"/>
    <w:rsid w:val="0054270F"/>
    <w:rsid w:val="00551D3C"/>
    <w:rsid w:val="00557285"/>
    <w:rsid w:val="00562E8C"/>
    <w:rsid w:val="00573507"/>
    <w:rsid w:val="005823D9"/>
    <w:rsid w:val="0058526A"/>
    <w:rsid w:val="00594CA9"/>
    <w:rsid w:val="00595E50"/>
    <w:rsid w:val="005A00EC"/>
    <w:rsid w:val="005B30E7"/>
    <w:rsid w:val="005B358A"/>
    <w:rsid w:val="005B4CFF"/>
    <w:rsid w:val="005C02EB"/>
    <w:rsid w:val="005D210E"/>
    <w:rsid w:val="005D3D1E"/>
    <w:rsid w:val="005D7B74"/>
    <w:rsid w:val="005E62E2"/>
    <w:rsid w:val="005E77C8"/>
    <w:rsid w:val="005E78D8"/>
    <w:rsid w:val="006031F5"/>
    <w:rsid w:val="006056D0"/>
    <w:rsid w:val="00612069"/>
    <w:rsid w:val="006136D4"/>
    <w:rsid w:val="006169F4"/>
    <w:rsid w:val="00616AEC"/>
    <w:rsid w:val="00617003"/>
    <w:rsid w:val="00623903"/>
    <w:rsid w:val="00624A9E"/>
    <w:rsid w:val="00633B9E"/>
    <w:rsid w:val="00633D19"/>
    <w:rsid w:val="006344C7"/>
    <w:rsid w:val="0063491F"/>
    <w:rsid w:val="00635148"/>
    <w:rsid w:val="00637AF4"/>
    <w:rsid w:val="00640228"/>
    <w:rsid w:val="0066771C"/>
    <w:rsid w:val="00671578"/>
    <w:rsid w:val="006806CA"/>
    <w:rsid w:val="00681C3A"/>
    <w:rsid w:val="0068372F"/>
    <w:rsid w:val="00686045"/>
    <w:rsid w:val="00691D2D"/>
    <w:rsid w:val="00694AF8"/>
    <w:rsid w:val="00695F79"/>
    <w:rsid w:val="006978F2"/>
    <w:rsid w:val="006A56B9"/>
    <w:rsid w:val="006B0813"/>
    <w:rsid w:val="006B33CB"/>
    <w:rsid w:val="006D45B8"/>
    <w:rsid w:val="006E1E9D"/>
    <w:rsid w:val="006E6317"/>
    <w:rsid w:val="006F30FD"/>
    <w:rsid w:val="006F4F49"/>
    <w:rsid w:val="007052CD"/>
    <w:rsid w:val="00711B31"/>
    <w:rsid w:val="00713CB9"/>
    <w:rsid w:val="00720281"/>
    <w:rsid w:val="00720386"/>
    <w:rsid w:val="0072308E"/>
    <w:rsid w:val="007233A1"/>
    <w:rsid w:val="0073384B"/>
    <w:rsid w:val="007365FB"/>
    <w:rsid w:val="00751D58"/>
    <w:rsid w:val="00754054"/>
    <w:rsid w:val="00770AE1"/>
    <w:rsid w:val="00772447"/>
    <w:rsid w:val="00772840"/>
    <w:rsid w:val="007A19C3"/>
    <w:rsid w:val="007B1201"/>
    <w:rsid w:val="007C2637"/>
    <w:rsid w:val="007C5421"/>
    <w:rsid w:val="007C76A7"/>
    <w:rsid w:val="007E3375"/>
    <w:rsid w:val="007E6A23"/>
    <w:rsid w:val="00814E01"/>
    <w:rsid w:val="00821A3E"/>
    <w:rsid w:val="008316BB"/>
    <w:rsid w:val="00833DBF"/>
    <w:rsid w:val="00841B0E"/>
    <w:rsid w:val="00852E07"/>
    <w:rsid w:val="00855DDB"/>
    <w:rsid w:val="0085678F"/>
    <w:rsid w:val="00865040"/>
    <w:rsid w:val="0087231E"/>
    <w:rsid w:val="008752D5"/>
    <w:rsid w:val="0087735A"/>
    <w:rsid w:val="00880535"/>
    <w:rsid w:val="008A1F03"/>
    <w:rsid w:val="008A3C02"/>
    <w:rsid w:val="008A79B3"/>
    <w:rsid w:val="008B4B80"/>
    <w:rsid w:val="008C54E0"/>
    <w:rsid w:val="008C721D"/>
    <w:rsid w:val="008D0182"/>
    <w:rsid w:val="008D040E"/>
    <w:rsid w:val="008D1409"/>
    <w:rsid w:val="008D4702"/>
    <w:rsid w:val="008E3334"/>
    <w:rsid w:val="008E3CBB"/>
    <w:rsid w:val="008F1CB0"/>
    <w:rsid w:val="008F322C"/>
    <w:rsid w:val="009064D6"/>
    <w:rsid w:val="00912337"/>
    <w:rsid w:val="0092188B"/>
    <w:rsid w:val="0092554E"/>
    <w:rsid w:val="009262E8"/>
    <w:rsid w:val="00932072"/>
    <w:rsid w:val="00935BA2"/>
    <w:rsid w:val="00942C5F"/>
    <w:rsid w:val="00945247"/>
    <w:rsid w:val="00947ACC"/>
    <w:rsid w:val="009550CD"/>
    <w:rsid w:val="0096418C"/>
    <w:rsid w:val="009717B2"/>
    <w:rsid w:val="00972F7C"/>
    <w:rsid w:val="00974661"/>
    <w:rsid w:val="00977D0C"/>
    <w:rsid w:val="00982735"/>
    <w:rsid w:val="0099016A"/>
    <w:rsid w:val="009A1808"/>
    <w:rsid w:val="009A2F7F"/>
    <w:rsid w:val="009A3B10"/>
    <w:rsid w:val="009A6926"/>
    <w:rsid w:val="009B067C"/>
    <w:rsid w:val="009B443C"/>
    <w:rsid w:val="009C6E05"/>
    <w:rsid w:val="009D51DD"/>
    <w:rsid w:val="009D5955"/>
    <w:rsid w:val="009D7B9F"/>
    <w:rsid w:val="009E4FE7"/>
    <w:rsid w:val="009E725F"/>
    <w:rsid w:val="009F0401"/>
    <w:rsid w:val="009F65CB"/>
    <w:rsid w:val="00A070F8"/>
    <w:rsid w:val="00A129B8"/>
    <w:rsid w:val="00A21EAF"/>
    <w:rsid w:val="00A41DB8"/>
    <w:rsid w:val="00A42944"/>
    <w:rsid w:val="00A42A40"/>
    <w:rsid w:val="00A551BB"/>
    <w:rsid w:val="00A56FFE"/>
    <w:rsid w:val="00A72BF0"/>
    <w:rsid w:val="00A741FA"/>
    <w:rsid w:val="00A80848"/>
    <w:rsid w:val="00A8394A"/>
    <w:rsid w:val="00A8589B"/>
    <w:rsid w:val="00AC3E46"/>
    <w:rsid w:val="00AE209E"/>
    <w:rsid w:val="00AF1240"/>
    <w:rsid w:val="00AF1467"/>
    <w:rsid w:val="00AF1D74"/>
    <w:rsid w:val="00AF3894"/>
    <w:rsid w:val="00AF43E6"/>
    <w:rsid w:val="00AF59BE"/>
    <w:rsid w:val="00AF7D89"/>
    <w:rsid w:val="00B0084D"/>
    <w:rsid w:val="00B17F4D"/>
    <w:rsid w:val="00B23881"/>
    <w:rsid w:val="00B4277F"/>
    <w:rsid w:val="00B46949"/>
    <w:rsid w:val="00B536D7"/>
    <w:rsid w:val="00B560CC"/>
    <w:rsid w:val="00B56429"/>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240B"/>
    <w:rsid w:val="00C138AF"/>
    <w:rsid w:val="00C14B5D"/>
    <w:rsid w:val="00C21445"/>
    <w:rsid w:val="00C23ACF"/>
    <w:rsid w:val="00C321AC"/>
    <w:rsid w:val="00C406C3"/>
    <w:rsid w:val="00C42DBE"/>
    <w:rsid w:val="00C50A52"/>
    <w:rsid w:val="00C513F3"/>
    <w:rsid w:val="00C534AE"/>
    <w:rsid w:val="00C65137"/>
    <w:rsid w:val="00C7239C"/>
    <w:rsid w:val="00C72FA4"/>
    <w:rsid w:val="00C73E9E"/>
    <w:rsid w:val="00C7770D"/>
    <w:rsid w:val="00C8099B"/>
    <w:rsid w:val="00C92BDF"/>
    <w:rsid w:val="00C95364"/>
    <w:rsid w:val="00CA1D0D"/>
    <w:rsid w:val="00CA20F9"/>
    <w:rsid w:val="00CC0608"/>
    <w:rsid w:val="00CC7105"/>
    <w:rsid w:val="00CD21A2"/>
    <w:rsid w:val="00CD30E6"/>
    <w:rsid w:val="00CE3213"/>
    <w:rsid w:val="00CF3BEE"/>
    <w:rsid w:val="00D0147F"/>
    <w:rsid w:val="00D02F31"/>
    <w:rsid w:val="00D059AC"/>
    <w:rsid w:val="00D16292"/>
    <w:rsid w:val="00D16D34"/>
    <w:rsid w:val="00D36B43"/>
    <w:rsid w:val="00D407D4"/>
    <w:rsid w:val="00D42A7C"/>
    <w:rsid w:val="00D42B6B"/>
    <w:rsid w:val="00D43D8B"/>
    <w:rsid w:val="00D45EF8"/>
    <w:rsid w:val="00D5633A"/>
    <w:rsid w:val="00D6394F"/>
    <w:rsid w:val="00D642D9"/>
    <w:rsid w:val="00D64555"/>
    <w:rsid w:val="00D768E1"/>
    <w:rsid w:val="00D82B16"/>
    <w:rsid w:val="00D840F2"/>
    <w:rsid w:val="00D94B5D"/>
    <w:rsid w:val="00DA2636"/>
    <w:rsid w:val="00DA60A2"/>
    <w:rsid w:val="00DA65A0"/>
    <w:rsid w:val="00DD0B2D"/>
    <w:rsid w:val="00DF04F2"/>
    <w:rsid w:val="00DF54D9"/>
    <w:rsid w:val="00DF5D64"/>
    <w:rsid w:val="00E01759"/>
    <w:rsid w:val="00E0579D"/>
    <w:rsid w:val="00E21598"/>
    <w:rsid w:val="00E21662"/>
    <w:rsid w:val="00E26869"/>
    <w:rsid w:val="00E47B82"/>
    <w:rsid w:val="00E53D67"/>
    <w:rsid w:val="00E71FC8"/>
    <w:rsid w:val="00E76E4D"/>
    <w:rsid w:val="00E90201"/>
    <w:rsid w:val="00E92504"/>
    <w:rsid w:val="00E95DD4"/>
    <w:rsid w:val="00E965DD"/>
    <w:rsid w:val="00EB6CDA"/>
    <w:rsid w:val="00EC06C0"/>
    <w:rsid w:val="00EC2887"/>
    <w:rsid w:val="00ED314F"/>
    <w:rsid w:val="00EE540D"/>
    <w:rsid w:val="00EE558F"/>
    <w:rsid w:val="00EF7E47"/>
    <w:rsid w:val="00F01665"/>
    <w:rsid w:val="00F032D3"/>
    <w:rsid w:val="00F2523B"/>
    <w:rsid w:val="00F33509"/>
    <w:rsid w:val="00F36296"/>
    <w:rsid w:val="00F37771"/>
    <w:rsid w:val="00F44090"/>
    <w:rsid w:val="00F51802"/>
    <w:rsid w:val="00F55A72"/>
    <w:rsid w:val="00F609D0"/>
    <w:rsid w:val="00F81286"/>
    <w:rsid w:val="00F84476"/>
    <w:rsid w:val="00F8637F"/>
    <w:rsid w:val="00F93B00"/>
    <w:rsid w:val="00FA6142"/>
    <w:rsid w:val="00FA6F00"/>
    <w:rsid w:val="00FB479E"/>
    <w:rsid w:val="00FC41DD"/>
    <w:rsid w:val="00FC6AAA"/>
    <w:rsid w:val="00FD224F"/>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17047711"/>
  <w15:docId w15:val="{AF3DF34D-9561-423D-BFF3-05A98D1D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6F4F49"/>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6F4F49"/>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B4F01"/>
    <w:pPr>
      <w:keepNext/>
      <w:tabs>
        <w:tab w:val="left" w:pos="0"/>
      </w:tabs>
      <w:spacing w:before="240" w:after="240"/>
      <w:outlineLvl w:val="2"/>
    </w:pPr>
    <w:rPr>
      <w:rFonts w:cs="Arial"/>
      <w:b/>
      <w:bCs/>
      <w:sz w:val="48"/>
      <w:szCs w:val="26"/>
    </w:rPr>
  </w:style>
  <w:style w:type="paragraph" w:styleId="Heading4">
    <w:name w:val="heading 4"/>
    <w:basedOn w:val="Normal"/>
    <w:link w:val="Heading4Char"/>
    <w:qFormat/>
    <w:rsid w:val="00AF3894"/>
    <w:pPr>
      <w:keepNext/>
      <w:spacing w:before="240" w:after="180"/>
      <w:outlineLvl w:val="3"/>
    </w:pPr>
    <w:rPr>
      <w:b/>
      <w:bCs/>
      <w:sz w:val="40"/>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4F4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6F4F49"/>
    <w:rPr>
      <w:rFonts w:ascii="Arial" w:hAnsi="Arial" w:cs="Arial"/>
      <w:b/>
      <w:bCs/>
      <w:iCs/>
      <w:sz w:val="52"/>
      <w:szCs w:val="28"/>
      <w:lang w:val="en-AU" w:eastAsia="en-US"/>
    </w:rPr>
  </w:style>
  <w:style w:type="paragraph" w:styleId="ListParagraph">
    <w:name w:val="List Paragraph"/>
    <w:basedOn w:val="Normal"/>
    <w:uiPriority w:val="34"/>
    <w:qFormat/>
    <w:rsid w:val="006F4F49"/>
    <w:pPr>
      <w:ind w:left="714" w:hanging="357"/>
    </w:pPr>
    <w:rPr>
      <w:lang w:val="en-GB" w:eastAsia="en-GB"/>
    </w:rPr>
  </w:style>
  <w:style w:type="character" w:customStyle="1" w:styleId="Heading3Char">
    <w:name w:val="Heading 3 Char"/>
    <w:basedOn w:val="DefaultParagraphFont"/>
    <w:link w:val="Heading3"/>
    <w:uiPriority w:val="9"/>
    <w:rsid w:val="001B4F01"/>
    <w:rPr>
      <w:rFonts w:ascii="Arial" w:hAnsi="Arial" w:cs="Arial"/>
      <w:b/>
      <w:bCs/>
      <w:sz w:val="48"/>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AF3894"/>
    <w:rPr>
      <w:rFonts w:ascii="Arial" w:hAnsi="Arial"/>
      <w:b/>
      <w:bCs/>
      <w:sz w:val="40"/>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customStyle="1" w:styleId="HeaderChar">
    <w:name w:val="Header Char"/>
    <w:basedOn w:val="DefaultParagraphFont"/>
    <w:link w:val="Header"/>
    <w:rsid w:val="00347993"/>
    <w:rPr>
      <w:rFonts w:ascii="Arial" w:hAnsi="Arial"/>
      <w:sz w:val="36"/>
      <w:szCs w:val="24"/>
      <w:lang w:val="en-AU" w:eastAsia="en-US"/>
    </w:rPr>
  </w:style>
  <w:style w:type="character" w:customStyle="1" w:styleId="FooterChar">
    <w:name w:val="Footer Char"/>
    <w:basedOn w:val="DefaultParagraphFont"/>
    <w:link w:val="Footer"/>
    <w:rsid w:val="00347993"/>
    <w:rPr>
      <w:rFonts w:ascii="Arial" w:hAnsi="Arial"/>
      <w:sz w:val="36"/>
      <w:szCs w:val="24"/>
      <w:lang w:val="en-AU" w:eastAsia="en-US"/>
    </w:rPr>
  </w:style>
  <w:style w:type="character" w:styleId="UnresolvedMention">
    <w:name w:val="Unresolved Mention"/>
    <w:basedOn w:val="DefaultParagraphFont"/>
    <w:uiPriority w:val="99"/>
    <w:semiHidden/>
    <w:unhideWhenUsed/>
    <w:rsid w:val="00A551BB"/>
    <w:rPr>
      <w:color w:val="605E5C"/>
      <w:shd w:val="clear" w:color="auto" w:fill="E1DFDD"/>
    </w:rPr>
  </w:style>
  <w:style w:type="paragraph" w:styleId="Revision">
    <w:name w:val="Revision"/>
    <w:hidden/>
    <w:uiPriority w:val="99"/>
    <w:semiHidden/>
    <w:rsid w:val="000F7656"/>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53236770">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haikaha.govt.nz/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whaikaha.govt.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zrelay.co.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121</TotalTime>
  <Pages>13</Pages>
  <Words>1603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Jarques DuPreez</dc:creator>
  <cp:lastModifiedBy>Fozia Mannon</cp:lastModifiedBy>
  <cp:revision>57</cp:revision>
  <cp:lastPrinted>1900-12-31T12:00:00Z</cp:lastPrinted>
  <dcterms:created xsi:type="dcterms:W3CDTF">2024-04-25T20:04:00Z</dcterms:created>
  <dcterms:modified xsi:type="dcterms:W3CDTF">2024-05-12T22:55:00Z</dcterms:modified>
</cp:coreProperties>
</file>