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FE" w:rsidRPr="00A220B8" w:rsidRDefault="003419AB" w:rsidP="00EF2E2F">
      <w:pPr>
        <w:pStyle w:val="NoSpacing"/>
        <w:tabs>
          <w:tab w:val="left" w:pos="0"/>
        </w:tabs>
        <w:rPr>
          <w:rFonts w:ascii="Arial" w:hAnsi="Arial" w:cs="Arial"/>
          <w:color w:val="323E4F" w:themeColor="text2" w:themeShade="BF"/>
          <w:sz w:val="96"/>
          <w:szCs w:val="48"/>
        </w:rPr>
      </w:pPr>
      <w:r w:rsidRPr="00A220B8">
        <w:rPr>
          <w:rFonts w:ascii="Arial" w:hAnsi="Arial" w:cs="Arial"/>
          <w:noProof/>
          <w:lang w:eastAsia="en-NZ"/>
        </w:rPr>
        <w:drawing>
          <wp:anchor distT="0" distB="0" distL="114300" distR="114300" simplePos="0" relativeHeight="251774976" behindDoc="1" locked="0" layoutInCell="1" allowOverlap="1" wp14:anchorId="48B3FE89" wp14:editId="3C38B792">
            <wp:simplePos x="0" y="0"/>
            <wp:positionH relativeFrom="margin">
              <wp:align>left</wp:align>
            </wp:positionH>
            <wp:positionV relativeFrom="paragraph">
              <wp:posOffset>94100</wp:posOffset>
            </wp:positionV>
            <wp:extent cx="2153920" cy="857250"/>
            <wp:effectExtent l="0" t="0" r="0" b="0"/>
            <wp:wrapNone/>
            <wp:docPr id="224" name="Picture 224" descr="MO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1C1E83" w:rsidP="00EF2E2F">
      <w:pPr>
        <w:pStyle w:val="NoSpacing"/>
        <w:tabs>
          <w:tab w:val="left" w:pos="0"/>
        </w:tabs>
        <w:rPr>
          <w:rFonts w:ascii="Arial" w:hAnsi="Arial" w:cs="Arial"/>
          <w:sz w:val="96"/>
          <w:szCs w:val="96"/>
        </w:rPr>
      </w:pPr>
      <w:r w:rsidRPr="00A220B8">
        <w:rPr>
          <w:rFonts w:ascii="Arial" w:hAnsi="Arial" w:cs="Arial"/>
          <w:sz w:val="96"/>
          <w:szCs w:val="96"/>
        </w:rPr>
        <w:t>Hearing Aid Services Manual</w:t>
      </w:r>
    </w:p>
    <w:p w:rsidR="009753FE" w:rsidRPr="00A220B8" w:rsidRDefault="00304449" w:rsidP="00EF2E2F">
      <w:pPr>
        <w:pStyle w:val="NoSpacing"/>
        <w:tabs>
          <w:tab w:val="left" w:pos="0"/>
        </w:tabs>
        <w:rPr>
          <w:rFonts w:ascii="Arial" w:hAnsi="Arial" w:cs="Arial"/>
          <w:b/>
          <w:color w:val="72AF2F"/>
          <w:sz w:val="108"/>
          <w:szCs w:val="108"/>
        </w:rPr>
      </w:pPr>
      <w:r w:rsidRPr="00A220B8">
        <w:rPr>
          <w:rFonts w:ascii="Arial" w:hAnsi="Arial" w:cs="Arial"/>
          <w:b/>
          <w:color w:val="72AF2F"/>
          <w:sz w:val="96"/>
          <w:szCs w:val="96"/>
        </w:rPr>
        <w:t xml:space="preserve"> </w:t>
      </w: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color w:val="44546A" w:themeColor="text2"/>
          <w:sz w:val="24"/>
        </w:rPr>
        <w:sectPr w:rsidR="009753FE" w:rsidRPr="00A220B8" w:rsidSect="003419AB">
          <w:headerReference w:type="even" r:id="rId9"/>
          <w:headerReference w:type="default" r:id="rId10"/>
          <w:footerReference w:type="even" r:id="rId11"/>
          <w:footerReference w:type="default" r:id="rId12"/>
          <w:pgSz w:w="11907" w:h="16840" w:code="9"/>
          <w:pgMar w:top="1440" w:right="1440" w:bottom="1440" w:left="1276" w:header="567" w:footer="567" w:gutter="0"/>
          <w:cols w:space="708"/>
          <w:rtlGutter/>
          <w:docGrid w:linePitch="381"/>
        </w:sectPr>
      </w:pPr>
      <w:r w:rsidRPr="00A220B8">
        <w:rPr>
          <w:rFonts w:ascii="Arial" w:hAnsi="Arial" w:cs="Arial"/>
          <w:color w:val="44546A" w:themeColor="text2"/>
          <w:sz w:val="24"/>
        </w:rPr>
        <w:t xml:space="preserve"> </w:t>
      </w:r>
    </w:p>
    <w:tbl>
      <w:tblPr>
        <w:tblW w:w="10348" w:type="dxa"/>
        <w:tblLayout w:type="fixed"/>
        <w:tblLook w:val="01E0" w:firstRow="1" w:lastRow="1" w:firstColumn="1" w:lastColumn="1" w:noHBand="0" w:noVBand="0"/>
      </w:tblPr>
      <w:tblGrid>
        <w:gridCol w:w="7371"/>
        <w:gridCol w:w="2977"/>
      </w:tblGrid>
      <w:tr w:rsidR="00B626DF" w:rsidRPr="00A220B8" w:rsidTr="00F72BD8">
        <w:tc>
          <w:tcPr>
            <w:tcW w:w="7371" w:type="dxa"/>
            <w:tcBorders>
              <w:right w:val="single" w:sz="4" w:space="0" w:color="D9D9D9" w:themeColor="background1" w:themeShade="D9"/>
            </w:tcBorders>
          </w:tcPr>
          <w:p w:rsidR="00B626DF" w:rsidRPr="00357B57" w:rsidRDefault="00B626DF" w:rsidP="00083756">
            <w:pPr>
              <w:pStyle w:val="NoSpacing"/>
              <w:tabs>
                <w:tab w:val="left" w:pos="0"/>
              </w:tabs>
              <w:rPr>
                <w:rFonts w:ascii="Arial" w:hAnsi="Arial" w:cs="Arial"/>
                <w:b/>
                <w:sz w:val="28"/>
                <w:szCs w:val="28"/>
              </w:rPr>
            </w:pPr>
            <w:r w:rsidRPr="00357B57">
              <w:rPr>
                <w:rFonts w:ascii="Arial" w:hAnsi="Arial" w:cs="Arial"/>
                <w:b/>
                <w:sz w:val="28"/>
                <w:szCs w:val="28"/>
              </w:rPr>
              <w:t xml:space="preserve">About this Manual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outlines the eligibility criteria, funding guidelines, roles and responsibilities</w:t>
            </w:r>
            <w:r w:rsidRPr="00161F09">
              <w:rPr>
                <w:rFonts w:ascii="Arial" w:hAnsi="Arial" w:cs="Arial"/>
                <w:color w:val="FF0000"/>
              </w:rPr>
              <w:t xml:space="preserve"> </w:t>
            </w:r>
            <w:r w:rsidRPr="00161F09">
              <w:rPr>
                <w:rFonts w:ascii="Arial" w:hAnsi="Arial" w:cs="Arial"/>
              </w:rPr>
              <w:t>and the</w:t>
            </w:r>
            <w:r w:rsidRPr="00161F09">
              <w:rPr>
                <w:rFonts w:ascii="Arial" w:hAnsi="Arial" w:cs="Arial"/>
                <w:color w:val="FF0000"/>
              </w:rPr>
              <w:t xml:space="preserve"> </w:t>
            </w:r>
            <w:r w:rsidRPr="00161F09">
              <w:rPr>
                <w:rFonts w:ascii="Arial" w:hAnsi="Arial" w:cs="Arial"/>
              </w:rPr>
              <w:t xml:space="preserve">processes to be used when making applications or claims for Hearing Aid Services funded by the Ministry of Health. Throughout this manual the Ministry of Health is known as the Ministry.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is for:</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Approved Assessors who complete hearing assessments for people with hearing loss and submit applications or claims for Hearing Aid Services on the person’s behalf</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manufacturers and distributors of hearing aids and accessories</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 xml:space="preserve">people with hearing loss, their families, whānau and/or support people who wish to understand more about this service.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noProof/>
                <w:lang w:val="en-US"/>
              </w:rPr>
            </w:pPr>
            <w:r w:rsidRPr="00161F09">
              <w:rPr>
                <w:rFonts w:ascii="Arial" w:hAnsi="Arial" w:cs="Arial"/>
              </w:rPr>
              <w:t>For the purposes of this manual, an Approved Assessor refers to a</w:t>
            </w:r>
            <w:r w:rsidRPr="00161F09">
              <w:rPr>
                <w:rFonts w:ascii="Arial" w:hAnsi="Arial" w:cs="Arial"/>
                <w:noProof/>
                <w:lang w:val="en-US"/>
              </w:rPr>
              <w:t>n audiologist who is a full member of the New Zealand Audiological Society (NZAS) or an audiometrist who is an audiometrist member of the NZAS, working within their scope of practice and holds a current Certificate of Clinical Competence.</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covers the Ministry’s funding guidelines and includes:</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Hearing Aid Services funded by the Ministry.</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Ministry guidelines for the provision of Hearing Aid Services.</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Roles and responsibilities of different parties throughout the assessment, application, claims and approval process.</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Enable New Zealand is contracted by the Ministry to administer and manage Hearing Aid Services. The processes, forms and templates that are used by Enable New Zealand are available at the web address opposite.</w:t>
            </w: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p>
          <w:p w:rsidR="00CF28A8" w:rsidRDefault="00CF28A8" w:rsidP="00083756">
            <w:pPr>
              <w:pStyle w:val="NoSpacing"/>
              <w:tabs>
                <w:tab w:val="left" w:pos="0"/>
              </w:tabs>
              <w:rPr>
                <w:rFonts w:ascii="Arial" w:hAnsi="Arial" w:cs="Arial"/>
              </w:rPr>
            </w:pPr>
          </w:p>
          <w:p w:rsidR="00CF28A8" w:rsidRPr="00A220B8" w:rsidRDefault="00CF28A8"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 </w:t>
            </w:r>
          </w:p>
          <w:p w:rsidR="00B626DF" w:rsidRDefault="00B626DF"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tc>
        <w:tc>
          <w:tcPr>
            <w:tcW w:w="2977" w:type="dxa"/>
            <w:tcBorders>
              <w:left w:val="single" w:sz="4" w:space="0" w:color="D9D9D9" w:themeColor="background1" w:themeShade="D9"/>
            </w:tcBorders>
            <w:shd w:val="clear" w:color="auto" w:fill="E5EBF7"/>
          </w:tcPr>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DE6CF8">
            <w:pPr>
              <w:pStyle w:val="NoSpacing"/>
              <w:tabs>
                <w:tab w:val="left" w:pos="34"/>
              </w:tabs>
              <w:jc w:val="center"/>
              <w:rPr>
                <w:rFonts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1166E6" w:rsidRPr="00DE6CF8" w:rsidRDefault="001166E6" w:rsidP="001166E6">
            <w:pPr>
              <w:pStyle w:val="NoSpacing"/>
              <w:tabs>
                <w:tab w:val="left" w:pos="0"/>
                <w:tab w:val="left" w:pos="34"/>
                <w:tab w:val="left" w:pos="176"/>
              </w:tabs>
              <w:rPr>
                <w:rFonts w:cs="Arial"/>
                <w:color w:val="0D0D0D" w:themeColor="text1" w:themeTint="F2"/>
                <w:sz w:val="18"/>
                <w:szCs w:val="18"/>
              </w:rPr>
            </w:pPr>
          </w:p>
          <w:p w:rsidR="00B626DF" w:rsidRPr="00DE6CF8" w:rsidRDefault="00AD7E80" w:rsidP="001166E6">
            <w:pPr>
              <w:pStyle w:val="NoSpacing"/>
              <w:tabs>
                <w:tab w:val="left" w:pos="0"/>
                <w:tab w:val="left" w:pos="34"/>
                <w:tab w:val="left" w:pos="176"/>
              </w:tabs>
              <w:rPr>
                <w:rFonts w:ascii="Century Gothic" w:hAnsi="Century Gothic" w:cs="Arial"/>
                <w:color w:val="0D0D0D" w:themeColor="text1" w:themeTint="F2"/>
                <w:sz w:val="18"/>
                <w:szCs w:val="18"/>
              </w:rPr>
            </w:pPr>
            <w:r w:rsidRPr="00DE6CF8">
              <w:rPr>
                <w:rFonts w:ascii="Century Gothic" w:hAnsi="Century Gothic" w:cs="Arial"/>
                <w:color w:val="0D0D0D" w:themeColor="text1" w:themeTint="F2"/>
                <w:sz w:val="18"/>
                <w:szCs w:val="18"/>
              </w:rPr>
              <w:t>T</w:t>
            </w:r>
            <w:r w:rsidR="00B626DF" w:rsidRPr="00DE6CF8">
              <w:rPr>
                <w:rFonts w:ascii="Century Gothic" w:hAnsi="Century Gothic" w:cs="Arial"/>
                <w:color w:val="0D0D0D" w:themeColor="text1" w:themeTint="F2"/>
                <w:sz w:val="18"/>
                <w:szCs w:val="18"/>
              </w:rPr>
              <w:t>he term ‘person’ refers to the person with a hearing loss.</w:t>
            </w: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ind w:left="-108"/>
              <w:rPr>
                <w:rFonts w:ascii="Century Gothic" w:hAnsi="Century Gothic" w:cs="Arial"/>
                <w:color w:val="0D0D0D" w:themeColor="text1" w:themeTint="F2"/>
                <w:sz w:val="18"/>
                <w:szCs w:val="18"/>
              </w:rPr>
            </w:pPr>
          </w:p>
          <w:p w:rsidR="00083756" w:rsidRPr="00DE6CF8" w:rsidRDefault="00083756" w:rsidP="001166E6">
            <w:pPr>
              <w:pStyle w:val="NoSpacing"/>
              <w:tabs>
                <w:tab w:val="left" w:pos="0"/>
                <w:tab w:val="left" w:pos="34"/>
                <w:tab w:val="left" w:pos="176"/>
              </w:tabs>
              <w:ind w:left="-108"/>
              <w:rPr>
                <w:rFonts w:ascii="Century Gothic" w:hAnsi="Century Gothic"/>
                <w:color w:val="0D0D0D" w:themeColor="text1" w:themeTint="F2"/>
                <w:sz w:val="18"/>
                <w:szCs w:val="18"/>
              </w:rPr>
            </w:pPr>
          </w:p>
          <w:p w:rsidR="00B626DF" w:rsidRPr="00DE6CF8" w:rsidRDefault="00D35352" w:rsidP="001166E6">
            <w:pPr>
              <w:pStyle w:val="NoSpacing"/>
              <w:ind w:left="34"/>
              <w:rPr>
                <w:rFonts w:ascii="Century Gothic" w:hAnsi="Century Gothic" w:cs="Arial"/>
                <w:color w:val="093BDD"/>
                <w:sz w:val="18"/>
                <w:szCs w:val="18"/>
              </w:rPr>
            </w:pPr>
            <w:hyperlink r:id="rId13" w:history="1">
              <w:r w:rsidR="00B626DF" w:rsidRPr="00DE6CF8">
                <w:rPr>
                  <w:rStyle w:val="Hyperlink"/>
                  <w:rFonts w:ascii="Century Gothic" w:hAnsi="Century Gothic" w:cs="Arial"/>
                  <w:color w:val="093BDD"/>
                  <w:sz w:val="18"/>
                  <w:szCs w:val="18"/>
                </w:rPr>
                <w:t>www.enable.co.nz/services/hearing-services</w:t>
              </w:r>
            </w:hyperlink>
          </w:p>
          <w:p w:rsidR="00B626DF" w:rsidRPr="00DE6CF8" w:rsidRDefault="00B626DF" w:rsidP="001166E6">
            <w:pPr>
              <w:pStyle w:val="NoSpacing"/>
              <w:tabs>
                <w:tab w:val="left" w:pos="0"/>
                <w:tab w:val="left" w:pos="34"/>
                <w:tab w:val="left" w:pos="176"/>
              </w:tabs>
              <w:ind w:left="-108"/>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Style w:val="Hyperlink"/>
                <w:rFonts w:ascii="Century Gothic" w:hAnsi="Century Gothic"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tc>
      </w:tr>
    </w:tbl>
    <w:p w:rsidR="009753FE" w:rsidRPr="00A220B8" w:rsidRDefault="009753FE"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882CF8" w:rsidRPr="00A220B8" w:rsidRDefault="00882CF8"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340862" w:rsidRDefault="00340862" w:rsidP="00EF2E2F">
      <w:pPr>
        <w:pStyle w:val="NoSpacing"/>
        <w:tabs>
          <w:tab w:val="left" w:pos="0"/>
        </w:tabs>
        <w:rPr>
          <w:rFonts w:ascii="Arial" w:hAnsi="Arial" w:cs="Arial"/>
        </w:rPr>
      </w:pPr>
    </w:p>
    <w:p w:rsidR="00340862" w:rsidRPr="00A220B8" w:rsidRDefault="00340862" w:rsidP="00EF2E2F">
      <w:pPr>
        <w:pStyle w:val="NoSpacing"/>
        <w:tabs>
          <w:tab w:val="left" w:pos="0"/>
        </w:tabs>
        <w:rPr>
          <w:rFonts w:ascii="Arial" w:hAnsi="Arial" w:cs="Arial"/>
        </w:rPr>
        <w:sectPr w:rsidR="00340862" w:rsidRPr="00A220B8" w:rsidSect="003419AB">
          <w:headerReference w:type="even" r:id="rId14"/>
          <w:headerReference w:type="default" r:id="rId15"/>
          <w:footerReference w:type="default" r:id="rId16"/>
          <w:pgSz w:w="11907" w:h="16840" w:code="9"/>
          <w:pgMar w:top="1440" w:right="1440" w:bottom="1440" w:left="1276" w:header="567" w:footer="567" w:gutter="0"/>
          <w:cols w:space="708"/>
          <w:rtlGutter/>
          <w:docGrid w:linePitch="381"/>
        </w:sectPr>
      </w:pPr>
    </w:p>
    <w:p w:rsidR="00FE2DD3" w:rsidRDefault="008A286F" w:rsidP="00EF2E2F">
      <w:pPr>
        <w:pStyle w:val="TOC1"/>
        <w:tabs>
          <w:tab w:val="left" w:pos="0"/>
          <w:tab w:val="left" w:pos="420"/>
          <w:tab w:val="right" w:leader="dot" w:pos="9017"/>
        </w:tabs>
        <w:rPr>
          <w:noProof/>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54528685" w:history="1">
        <w:r w:rsidR="00FE2DD3" w:rsidRPr="0071432D">
          <w:rPr>
            <w:rStyle w:val="Hyperlink"/>
            <w:noProof/>
          </w:rPr>
          <w:t>1.</w:t>
        </w:r>
        <w:r w:rsidR="00FE2DD3">
          <w:rPr>
            <w:b w:val="0"/>
            <w:bCs w:val="0"/>
            <w:noProof/>
            <w:sz w:val="22"/>
            <w:szCs w:val="22"/>
            <w:lang w:eastAsia="en-NZ"/>
          </w:rPr>
          <w:tab/>
        </w:r>
        <w:r w:rsidR="00FE2DD3" w:rsidRPr="0071432D">
          <w:rPr>
            <w:rStyle w:val="Hyperlink"/>
            <w:noProof/>
          </w:rPr>
          <w:t>Introduction to Hearing Aid Services</w:t>
        </w:r>
        <w:r w:rsidR="00FE2DD3">
          <w:rPr>
            <w:noProof/>
            <w:webHidden/>
          </w:rPr>
          <w:tab/>
        </w:r>
      </w:hyperlink>
      <w:r w:rsidR="00D35352">
        <w:rPr>
          <w:noProof/>
        </w:rPr>
        <w:t>6</w:t>
      </w:r>
      <w:r w:rsidR="00077DD7">
        <w:rPr>
          <w:noProof/>
        </w:rPr>
        <w:t xml:space="preserve">                                                          </w:t>
      </w:r>
    </w:p>
    <w:p w:rsidR="00077DD7" w:rsidRPr="00077DD7" w:rsidRDefault="00077DD7" w:rsidP="00077DD7">
      <w:pPr>
        <w:pStyle w:val="Heading2"/>
        <w:framePr w:hSpace="0" w:wrap="auto" w:vAnchor="margin" w:yAlign="inline"/>
        <w:suppressOverlap w:val="0"/>
        <w:rPr>
          <w:rFonts w:asciiTheme="minorHAnsi" w:hAnsiTheme="minorHAnsi"/>
          <w:i/>
          <w:sz w:val="20"/>
          <w:szCs w:val="20"/>
        </w:rPr>
      </w:pPr>
      <w:r>
        <w:rPr>
          <w:rFonts w:asciiTheme="minorHAnsi" w:hAnsiTheme="minorHAnsi"/>
          <w:i/>
          <w:sz w:val="20"/>
          <w:szCs w:val="20"/>
        </w:rPr>
        <w:t xml:space="preserve">     1.1 </w:t>
      </w:r>
      <w:r w:rsidRPr="00077DD7">
        <w:rPr>
          <w:rFonts w:asciiTheme="minorHAnsi" w:hAnsiTheme="minorHAnsi"/>
          <w:i/>
          <w:sz w:val="20"/>
          <w:szCs w:val="20"/>
        </w:rPr>
        <w:t>What are Hearing Aid Services?</w:t>
      </w:r>
      <w:r w:rsidR="000B02D0">
        <w:rPr>
          <w:rFonts w:asciiTheme="minorHAnsi" w:hAnsiTheme="minorHAnsi"/>
          <w:i/>
          <w:sz w:val="20"/>
          <w:szCs w:val="20"/>
        </w:rPr>
        <w:t xml:space="preserve"> ………………………………………………………………………………………………………………</w:t>
      </w:r>
      <w:r w:rsidR="00D35352">
        <w:rPr>
          <w:rFonts w:asciiTheme="minorHAnsi" w:hAnsiTheme="minorHAnsi"/>
          <w:b/>
          <w:i/>
          <w:sz w:val="20"/>
          <w:szCs w:val="20"/>
        </w:rPr>
        <w:t>6</w:t>
      </w:r>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686" w:history="1">
        <w:r w:rsidR="00FE2DD3" w:rsidRPr="0071432D">
          <w:rPr>
            <w:rStyle w:val="Hyperlink"/>
            <w:noProof/>
          </w:rPr>
          <w:t>2.</w:t>
        </w:r>
        <w:r w:rsidR="00FE2DD3">
          <w:rPr>
            <w:b w:val="0"/>
            <w:bCs w:val="0"/>
            <w:noProof/>
            <w:sz w:val="22"/>
            <w:szCs w:val="22"/>
            <w:lang w:eastAsia="en-NZ"/>
          </w:rPr>
          <w:tab/>
        </w:r>
        <w:r w:rsidR="00FE2DD3" w:rsidRPr="0071432D">
          <w:rPr>
            <w:rStyle w:val="Hyperlink"/>
            <w:noProof/>
          </w:rPr>
          <w:t>Funding Guidelines for Hearing Aids</w:t>
        </w:r>
        <w:r w:rsidR="00FE2DD3">
          <w:rPr>
            <w:noProof/>
            <w:webHidden/>
          </w:rPr>
          <w:tab/>
        </w:r>
      </w:hyperlink>
      <w:r>
        <w:rPr>
          <w:noProof/>
        </w:rPr>
        <w:t>6</w:t>
      </w:r>
    </w:p>
    <w:p w:rsidR="00FE2DD3" w:rsidRDefault="00D35352" w:rsidP="00EF2E2F">
      <w:pPr>
        <w:pStyle w:val="TOC2"/>
        <w:tabs>
          <w:tab w:val="left" w:pos="0"/>
          <w:tab w:val="right" w:leader="dot" w:pos="9017"/>
        </w:tabs>
        <w:rPr>
          <w:i w:val="0"/>
          <w:iCs w:val="0"/>
          <w:noProof/>
          <w:sz w:val="22"/>
          <w:szCs w:val="22"/>
          <w:lang w:eastAsia="en-NZ"/>
        </w:rPr>
      </w:pPr>
      <w:hyperlink w:anchor="_Toc454528687" w:history="1">
        <w:r w:rsidR="00FE2DD3" w:rsidRPr="0071432D">
          <w:rPr>
            <w:rStyle w:val="Hyperlink"/>
            <w:noProof/>
          </w:rPr>
          <w:t>2.1 Process</w:t>
        </w:r>
        <w:r w:rsidR="00FE2DD3">
          <w:rPr>
            <w:noProof/>
            <w:webHidden/>
          </w:rPr>
          <w:tab/>
        </w:r>
      </w:hyperlink>
      <w:r>
        <w:rPr>
          <w:noProof/>
        </w:rPr>
        <w:t>6</w:t>
      </w:r>
    </w:p>
    <w:p w:rsidR="007634DF" w:rsidRDefault="007634DF" w:rsidP="00EF2E2F">
      <w:pPr>
        <w:pStyle w:val="TOC2"/>
        <w:tabs>
          <w:tab w:val="left" w:pos="0"/>
          <w:tab w:val="right" w:leader="dot" w:pos="9017"/>
        </w:tabs>
      </w:pPr>
      <w:r>
        <w:t>2.2 Eligibility</w:t>
      </w:r>
      <w:r w:rsidRPr="007634DF">
        <w:rPr>
          <w:webHidden/>
        </w:rPr>
        <w:tab/>
      </w:r>
      <w:r w:rsidR="00D35352">
        <w:rPr>
          <w:webHidden/>
        </w:rPr>
        <w:t>6</w:t>
      </w:r>
    </w:p>
    <w:p w:rsidR="00FE2DD3" w:rsidRDefault="00D35352" w:rsidP="00EF2E2F">
      <w:pPr>
        <w:pStyle w:val="TOC2"/>
        <w:tabs>
          <w:tab w:val="left" w:pos="0"/>
          <w:tab w:val="right" w:leader="dot" w:pos="9017"/>
        </w:tabs>
        <w:rPr>
          <w:i w:val="0"/>
          <w:iCs w:val="0"/>
          <w:noProof/>
          <w:sz w:val="22"/>
          <w:szCs w:val="22"/>
          <w:lang w:eastAsia="en-NZ"/>
        </w:rPr>
      </w:pPr>
      <w:hyperlink w:anchor="_Toc454528688" w:history="1">
        <w:r w:rsidR="00FE2DD3" w:rsidRPr="0071432D">
          <w:rPr>
            <w:rStyle w:val="Hyperlink"/>
            <w:noProof/>
          </w:rPr>
          <w:t>2.</w:t>
        </w:r>
        <w:r w:rsidR="000C6F05">
          <w:rPr>
            <w:rStyle w:val="Hyperlink"/>
            <w:noProof/>
          </w:rPr>
          <w:t>3</w:t>
        </w:r>
        <w:r w:rsidR="00FE2DD3" w:rsidRPr="0071432D">
          <w:rPr>
            <w:rStyle w:val="Hyperlink"/>
            <w:noProof/>
          </w:rPr>
          <w:t xml:space="preserve"> Definition of hearing loss</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0" w:history="1">
        <w:r w:rsidR="00FE2DD3" w:rsidRPr="0071432D">
          <w:rPr>
            <w:rStyle w:val="Hyperlink"/>
            <w:noProof/>
          </w:rPr>
          <w:t>2.</w:t>
        </w:r>
        <w:r w:rsidR="000C6F05">
          <w:rPr>
            <w:rStyle w:val="Hyperlink"/>
            <w:noProof/>
          </w:rPr>
          <w:t>4</w:t>
        </w:r>
        <w:r w:rsidR="0098714B">
          <w:rPr>
            <w:rStyle w:val="Hyperlink"/>
            <w:noProof/>
          </w:rPr>
          <w:t xml:space="preserve"> </w:t>
        </w:r>
        <w:r w:rsidR="00FE2DD3" w:rsidRPr="0071432D">
          <w:rPr>
            <w:rStyle w:val="Hyperlink"/>
            <w:noProof/>
          </w:rPr>
          <w:t>Definition of hearing aids</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1" w:history="1">
        <w:r w:rsidR="00FE2DD3" w:rsidRPr="0071432D">
          <w:rPr>
            <w:rStyle w:val="Hyperlink"/>
            <w:noProof/>
          </w:rPr>
          <w:t>2.</w:t>
        </w:r>
        <w:r w:rsidR="000C6F05">
          <w:rPr>
            <w:rStyle w:val="Hyperlink"/>
            <w:noProof/>
          </w:rPr>
          <w:t>5</w:t>
        </w:r>
        <w:r w:rsidR="00FE2DD3" w:rsidRPr="0071432D">
          <w:rPr>
            <w:rStyle w:val="Hyperlink"/>
            <w:noProof/>
          </w:rPr>
          <w:t xml:space="preserve"> Notification</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2" w:history="1">
        <w:r w:rsidR="00FE2DD3" w:rsidRPr="0071432D">
          <w:rPr>
            <w:rStyle w:val="Hyperlink"/>
            <w:noProof/>
          </w:rPr>
          <w:t>2.</w:t>
        </w:r>
        <w:r w:rsidR="000C6F05">
          <w:rPr>
            <w:rStyle w:val="Hyperlink"/>
            <w:noProof/>
          </w:rPr>
          <w:t xml:space="preserve">6 </w:t>
        </w:r>
        <w:r w:rsidR="00FE2DD3" w:rsidRPr="0071432D">
          <w:rPr>
            <w:rStyle w:val="Hyperlink"/>
            <w:noProof/>
          </w:rPr>
          <w:t>Ministry of Health Approved Hearing Aid List</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3" w:history="1">
        <w:r w:rsidR="00FE2DD3" w:rsidRPr="0071432D">
          <w:rPr>
            <w:rStyle w:val="Hyperlink"/>
            <w:noProof/>
          </w:rPr>
          <w:t>2.</w:t>
        </w:r>
        <w:r w:rsidR="000C6F05">
          <w:rPr>
            <w:rStyle w:val="Hyperlink"/>
            <w:noProof/>
          </w:rPr>
          <w:t>7</w:t>
        </w:r>
        <w:r w:rsidR="00FE2DD3" w:rsidRPr="0071432D">
          <w:rPr>
            <w:rStyle w:val="Hyperlink"/>
            <w:noProof/>
          </w:rPr>
          <w:t xml:space="preserve"> Approval for inclusion on the Approved Hearing Aid List</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4" w:history="1">
        <w:r w:rsidR="00FE2DD3" w:rsidRPr="0071432D">
          <w:rPr>
            <w:rStyle w:val="Hyperlink"/>
            <w:noProof/>
          </w:rPr>
          <w:t>2.</w:t>
        </w:r>
        <w:r w:rsidR="000C6F05">
          <w:rPr>
            <w:rStyle w:val="Hyperlink"/>
            <w:noProof/>
          </w:rPr>
          <w:t>8</w:t>
        </w:r>
        <w:r w:rsidR="00FE2DD3" w:rsidRPr="0071432D">
          <w:rPr>
            <w:rStyle w:val="Hyperlink"/>
            <w:noProof/>
          </w:rPr>
          <w:t xml:space="preserve"> Remote Microphone Systems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5" w:history="1">
        <w:r w:rsidR="00FE2DD3" w:rsidRPr="0071432D">
          <w:rPr>
            <w:rStyle w:val="Hyperlink"/>
            <w:noProof/>
          </w:rPr>
          <w:t>2.</w:t>
        </w:r>
        <w:r w:rsidR="000C6F05">
          <w:rPr>
            <w:rStyle w:val="Hyperlink"/>
            <w:noProof/>
          </w:rPr>
          <w:t>9</w:t>
        </w:r>
        <w:r w:rsidR="00FE2DD3" w:rsidRPr="0071432D">
          <w:rPr>
            <w:rStyle w:val="Hyperlink"/>
            <w:noProof/>
          </w:rPr>
          <w:t xml:space="preserve"> Hearing Aid Accessories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6" w:history="1">
        <w:r w:rsidR="00FE2DD3" w:rsidRPr="0071432D">
          <w:rPr>
            <w:rStyle w:val="Hyperlink"/>
            <w:noProof/>
          </w:rPr>
          <w:t>2.</w:t>
        </w:r>
        <w:r w:rsidR="000C6F05">
          <w:rPr>
            <w:rStyle w:val="Hyperlink"/>
            <w:noProof/>
          </w:rPr>
          <w:t>10</w:t>
        </w:r>
        <w:r w:rsidR="0098714B">
          <w:rPr>
            <w:rStyle w:val="Hyperlink"/>
            <w:noProof/>
          </w:rPr>
          <w:t xml:space="preserve"> </w:t>
        </w:r>
        <w:r w:rsidR="00FE2DD3" w:rsidRPr="0071432D">
          <w:rPr>
            <w:rStyle w:val="Hyperlink"/>
            <w:noProof/>
          </w:rPr>
          <w:t>Bone Conduction and Bone Anchored   Hearing Aids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7" w:history="1">
        <w:r w:rsidR="00FE2DD3" w:rsidRPr="0071432D">
          <w:rPr>
            <w:rStyle w:val="Hyperlink"/>
            <w:noProof/>
          </w:rPr>
          <w:t>2.</w:t>
        </w:r>
        <w:r w:rsidR="000C6F05">
          <w:rPr>
            <w:rStyle w:val="Hyperlink"/>
            <w:noProof/>
          </w:rPr>
          <w:t>11</w:t>
        </w:r>
        <w:r w:rsidR="00FE2DD3" w:rsidRPr="0071432D">
          <w:rPr>
            <w:rStyle w:val="Hyperlink"/>
            <w:noProof/>
          </w:rPr>
          <w:t xml:space="preserve"> Bone Conduction (BC) Hearing Aids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8" w:history="1">
        <w:r w:rsidR="00FE2DD3" w:rsidRPr="0071432D">
          <w:rPr>
            <w:rStyle w:val="Hyperlink"/>
            <w:noProof/>
          </w:rPr>
          <w:t>2.</w:t>
        </w:r>
        <w:r w:rsidR="000C6F05">
          <w:rPr>
            <w:rStyle w:val="Hyperlink"/>
            <w:noProof/>
          </w:rPr>
          <w:t>12</w:t>
        </w:r>
        <w:r w:rsidR="00FE2DD3" w:rsidRPr="0071432D">
          <w:rPr>
            <w:rStyle w:val="Hyperlink"/>
            <w:noProof/>
          </w:rPr>
          <w:t xml:space="preserve"> Bone Anchored (BA) Hearing Aids</w:t>
        </w:r>
        <w:r w:rsidR="00FE2DD3">
          <w:rPr>
            <w:noProof/>
            <w:webHidden/>
          </w:rPr>
          <w:tab/>
        </w:r>
      </w:hyperlink>
      <w:r>
        <w:rPr>
          <w:noProof/>
        </w:rPr>
        <w:t>9</w:t>
      </w:r>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699" w:history="1">
        <w:r w:rsidR="00FE2DD3" w:rsidRPr="0071432D">
          <w:rPr>
            <w:rStyle w:val="Hyperlink"/>
            <w:noProof/>
          </w:rPr>
          <w:t>3.</w:t>
        </w:r>
        <w:r w:rsidR="00FE2DD3">
          <w:rPr>
            <w:b w:val="0"/>
            <w:bCs w:val="0"/>
            <w:noProof/>
            <w:sz w:val="22"/>
            <w:szCs w:val="22"/>
            <w:lang w:eastAsia="en-NZ"/>
          </w:rPr>
          <w:tab/>
        </w:r>
        <w:r w:rsidR="00FE2DD3" w:rsidRPr="0071432D">
          <w:rPr>
            <w:rStyle w:val="Hyperlink"/>
            <w:noProof/>
          </w:rPr>
          <w:t>Hearing Aid Funding Scheme</w:t>
        </w:r>
        <w:r w:rsidR="00FE2DD3">
          <w:rPr>
            <w:noProof/>
            <w:webHidden/>
          </w:rPr>
          <w:tab/>
        </w:r>
      </w:hyperlink>
      <w:r>
        <w:rPr>
          <w:noProof/>
        </w:rPr>
        <w:t>9</w:t>
      </w:r>
    </w:p>
    <w:p w:rsidR="00FE2DD3" w:rsidRDefault="00D35352" w:rsidP="00EF2E2F">
      <w:pPr>
        <w:pStyle w:val="TOC2"/>
        <w:tabs>
          <w:tab w:val="left" w:pos="0"/>
          <w:tab w:val="right" w:leader="dot" w:pos="9017"/>
        </w:tabs>
        <w:rPr>
          <w:i w:val="0"/>
          <w:iCs w:val="0"/>
          <w:noProof/>
          <w:sz w:val="22"/>
          <w:szCs w:val="22"/>
          <w:lang w:eastAsia="en-NZ"/>
        </w:rPr>
      </w:pPr>
      <w:hyperlink w:anchor="_Toc454528700" w:history="1">
        <w:r w:rsidR="0097534A">
          <w:rPr>
            <w:rStyle w:val="Hyperlink"/>
            <w:noProof/>
          </w:rPr>
          <w:t>3.1 Eligibility for Hearing Aid F</w:t>
        </w:r>
        <w:r w:rsidR="00FE2DD3" w:rsidRPr="0071432D">
          <w:rPr>
            <w:rStyle w:val="Hyperlink"/>
            <w:noProof/>
          </w:rPr>
          <w:t>unding</w:t>
        </w:r>
        <w:r w:rsidR="0097534A">
          <w:rPr>
            <w:rStyle w:val="Hyperlink"/>
            <w:noProof/>
          </w:rPr>
          <w:t xml:space="preserve"> Scheme</w:t>
        </w:r>
        <w:r w:rsidR="00FE2DD3">
          <w:rPr>
            <w:noProof/>
            <w:webHidden/>
          </w:rPr>
          <w:tab/>
        </w:r>
        <w:r w:rsidR="00FE2DD3">
          <w:rPr>
            <w:noProof/>
            <w:webHidden/>
          </w:rPr>
          <w:fldChar w:fldCharType="begin"/>
        </w:r>
        <w:r w:rsidR="00FE2DD3">
          <w:rPr>
            <w:noProof/>
            <w:webHidden/>
          </w:rPr>
          <w:instrText xml:space="preserve"> PAGEREF _Toc454528700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1" w:history="1">
        <w:r w:rsidR="00FE2DD3" w:rsidRPr="0071432D">
          <w:rPr>
            <w:rStyle w:val="Hyperlink"/>
            <w:noProof/>
          </w:rPr>
          <w:t>3.1.1 Children and young people</w:t>
        </w:r>
        <w:r w:rsidR="00FE2DD3">
          <w:rPr>
            <w:noProof/>
            <w:webHidden/>
          </w:rPr>
          <w:tab/>
        </w:r>
        <w:r w:rsidR="00FE2DD3">
          <w:rPr>
            <w:noProof/>
            <w:webHidden/>
          </w:rPr>
          <w:fldChar w:fldCharType="begin"/>
        </w:r>
        <w:r w:rsidR="00FE2DD3">
          <w:rPr>
            <w:noProof/>
            <w:webHidden/>
          </w:rPr>
          <w:instrText xml:space="preserve"> PAGEREF _Toc454528701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2" w:history="1">
        <w:r w:rsidR="00FE2DD3" w:rsidRPr="0071432D">
          <w:rPr>
            <w:rStyle w:val="Hyperlink"/>
            <w:noProof/>
          </w:rPr>
          <w:t>3.1.2 Adults 16 years of age and over who have complex needs</w:t>
        </w:r>
        <w:r w:rsidR="00FE2DD3">
          <w:rPr>
            <w:noProof/>
            <w:webHidden/>
          </w:rPr>
          <w:tab/>
        </w:r>
        <w:r w:rsidR="00FE2DD3">
          <w:rPr>
            <w:noProof/>
            <w:webHidden/>
          </w:rPr>
          <w:fldChar w:fldCharType="begin"/>
        </w:r>
        <w:r w:rsidR="00FE2DD3">
          <w:rPr>
            <w:noProof/>
            <w:webHidden/>
          </w:rPr>
          <w:instrText xml:space="preserve"> PAGEREF _Toc454528702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3" w:history="1">
        <w:r w:rsidR="00FE2DD3" w:rsidRPr="0071432D">
          <w:rPr>
            <w:rStyle w:val="Hyperlink"/>
            <w:noProof/>
          </w:rPr>
          <w:t>3.1.3 Adults aged 16 years and over</w:t>
        </w:r>
        <w:r w:rsidR="00FE2DD3">
          <w:rPr>
            <w:noProof/>
            <w:webHidden/>
          </w:rPr>
          <w:tab/>
        </w:r>
        <w:r w:rsidR="00FE2DD3">
          <w:rPr>
            <w:noProof/>
            <w:webHidden/>
          </w:rPr>
          <w:fldChar w:fldCharType="begin"/>
        </w:r>
        <w:r w:rsidR="00FE2DD3">
          <w:rPr>
            <w:noProof/>
            <w:webHidden/>
          </w:rPr>
          <w:instrText xml:space="preserve"> PAGEREF _Toc454528703 \h </w:instrText>
        </w:r>
        <w:r w:rsidR="00FE2DD3">
          <w:rPr>
            <w:noProof/>
            <w:webHidden/>
          </w:rPr>
        </w:r>
        <w:r w:rsidR="00FE2DD3">
          <w:rPr>
            <w:noProof/>
            <w:webHidden/>
          </w:rPr>
          <w:fldChar w:fldCharType="separate"/>
        </w:r>
        <w:r>
          <w:rPr>
            <w:noProof/>
            <w:webHidden/>
          </w:rPr>
          <w:t>12</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4" w:history="1">
        <w:r w:rsidR="00FE2DD3" w:rsidRPr="0071432D">
          <w:rPr>
            <w:rStyle w:val="Hyperlink"/>
            <w:noProof/>
          </w:rPr>
          <w:t>3.2 Meeting the Criteria for the Hearing Aid Funding Scheme</w:t>
        </w:r>
        <w:r w:rsidR="00FE2DD3">
          <w:rPr>
            <w:noProof/>
            <w:webHidden/>
          </w:rPr>
          <w:tab/>
        </w:r>
        <w:r w:rsidR="00FE2DD3">
          <w:rPr>
            <w:noProof/>
            <w:webHidden/>
          </w:rPr>
          <w:fldChar w:fldCharType="begin"/>
        </w:r>
        <w:r w:rsidR="00FE2DD3">
          <w:rPr>
            <w:noProof/>
            <w:webHidden/>
          </w:rPr>
          <w:instrText xml:space="preserve"> PAGEREF _Toc454528704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5" w:history="1">
        <w:r w:rsidR="00FE2DD3" w:rsidRPr="0071432D">
          <w:rPr>
            <w:rStyle w:val="Hyperlink"/>
            <w:noProof/>
          </w:rPr>
          <w:t>3.2.1 Funding of Accessories</w:t>
        </w:r>
        <w:r w:rsidR="00FE2DD3">
          <w:rPr>
            <w:noProof/>
            <w:webHidden/>
          </w:rPr>
          <w:tab/>
        </w:r>
        <w:r w:rsidR="00FE2DD3">
          <w:rPr>
            <w:noProof/>
            <w:webHidden/>
          </w:rPr>
          <w:fldChar w:fldCharType="begin"/>
        </w:r>
        <w:r w:rsidR="00FE2DD3">
          <w:rPr>
            <w:noProof/>
            <w:webHidden/>
          </w:rPr>
          <w:instrText xml:space="preserve"> PAGEREF _Toc454528705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6" w:history="1">
        <w:r w:rsidR="00FE2DD3" w:rsidRPr="0071432D">
          <w:rPr>
            <w:rStyle w:val="Hyperlink"/>
            <w:noProof/>
          </w:rPr>
          <w:t>3.2.2 Funding of Remote Microphone Systems</w:t>
        </w:r>
        <w:r w:rsidR="00FE2DD3">
          <w:rPr>
            <w:noProof/>
            <w:webHidden/>
          </w:rPr>
          <w:tab/>
        </w:r>
        <w:r w:rsidR="00FE2DD3">
          <w:rPr>
            <w:noProof/>
            <w:webHidden/>
          </w:rPr>
          <w:fldChar w:fldCharType="begin"/>
        </w:r>
        <w:r w:rsidR="00FE2DD3">
          <w:rPr>
            <w:noProof/>
            <w:webHidden/>
          </w:rPr>
          <w:instrText xml:space="preserve"> PAGEREF _Toc454528706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7" w:history="1">
        <w:r w:rsidR="00FE2DD3" w:rsidRPr="0071432D">
          <w:rPr>
            <w:rStyle w:val="Hyperlink"/>
            <w:noProof/>
          </w:rPr>
          <w:t>3.2.3 Remote Microphone systems for students in compulsory education</w:t>
        </w:r>
        <w:r w:rsidR="00FE2DD3">
          <w:rPr>
            <w:noProof/>
            <w:webHidden/>
          </w:rPr>
          <w:tab/>
        </w:r>
        <w:r w:rsidR="00FE2DD3">
          <w:rPr>
            <w:noProof/>
            <w:webHidden/>
          </w:rPr>
          <w:fldChar w:fldCharType="begin"/>
        </w:r>
        <w:r w:rsidR="00FE2DD3">
          <w:rPr>
            <w:noProof/>
            <w:webHidden/>
          </w:rPr>
          <w:instrText xml:space="preserve"> PAGEREF _Toc454528707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8" w:history="1">
        <w:r w:rsidR="00FE2DD3" w:rsidRPr="0071432D">
          <w:rPr>
            <w:rStyle w:val="Hyperlink"/>
            <w:noProof/>
          </w:rPr>
          <w:t>3.2.4 Funding of Bone Conduction Hearing Aids</w:t>
        </w:r>
        <w:r w:rsidR="00FE2DD3">
          <w:rPr>
            <w:noProof/>
            <w:webHidden/>
          </w:rPr>
          <w:tab/>
        </w:r>
        <w:r w:rsidR="00FE2DD3">
          <w:rPr>
            <w:noProof/>
            <w:webHidden/>
          </w:rPr>
          <w:fldChar w:fldCharType="begin"/>
        </w:r>
        <w:r w:rsidR="00FE2DD3">
          <w:rPr>
            <w:noProof/>
            <w:webHidden/>
          </w:rPr>
          <w:instrText xml:space="preserve"> PAGEREF _Toc454528708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9" w:history="1">
        <w:r w:rsidR="00FE2DD3" w:rsidRPr="0071432D">
          <w:rPr>
            <w:rStyle w:val="Hyperlink"/>
            <w:noProof/>
          </w:rPr>
          <w:t>3.2.5 Funding of Bone Anchored Hearing Aids</w:t>
        </w:r>
        <w:r w:rsidR="00FE2DD3">
          <w:rPr>
            <w:noProof/>
            <w:webHidden/>
          </w:rPr>
          <w:tab/>
        </w:r>
        <w:r w:rsidR="00FE2DD3">
          <w:rPr>
            <w:noProof/>
            <w:webHidden/>
          </w:rPr>
          <w:fldChar w:fldCharType="begin"/>
        </w:r>
        <w:r w:rsidR="00FE2DD3">
          <w:rPr>
            <w:noProof/>
            <w:webHidden/>
          </w:rPr>
          <w:instrText xml:space="preserve"> PAGEREF _Toc454528709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0" w:history="1">
        <w:r w:rsidR="00FE2DD3" w:rsidRPr="0071432D">
          <w:rPr>
            <w:rStyle w:val="Hyperlink"/>
            <w:noProof/>
          </w:rPr>
          <w:t>3.3 Funding availability for replacement hearing aids</w:t>
        </w:r>
        <w:r w:rsidR="00FE2DD3">
          <w:rPr>
            <w:noProof/>
            <w:webHidden/>
          </w:rPr>
          <w:tab/>
        </w:r>
        <w:r w:rsidR="00FE2DD3">
          <w:rPr>
            <w:noProof/>
            <w:webHidden/>
          </w:rPr>
          <w:fldChar w:fldCharType="begin"/>
        </w:r>
        <w:r w:rsidR="00FE2DD3">
          <w:rPr>
            <w:noProof/>
            <w:webHidden/>
          </w:rPr>
          <w:instrText xml:space="preserve"> PAGEREF _Toc454528710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1" w:history="1">
        <w:r w:rsidR="00FE2DD3" w:rsidRPr="0071432D">
          <w:rPr>
            <w:rStyle w:val="Hyperlink"/>
            <w:noProof/>
          </w:rPr>
          <w:t>3.3.1 Funding due to Genuine and Exceptional Circumstances</w:t>
        </w:r>
        <w:r w:rsidR="00FE2DD3">
          <w:rPr>
            <w:noProof/>
            <w:webHidden/>
          </w:rPr>
          <w:tab/>
        </w:r>
        <w:r w:rsidR="00FE2DD3">
          <w:rPr>
            <w:noProof/>
            <w:webHidden/>
          </w:rPr>
          <w:fldChar w:fldCharType="begin"/>
        </w:r>
        <w:r w:rsidR="00FE2DD3">
          <w:rPr>
            <w:noProof/>
            <w:webHidden/>
          </w:rPr>
          <w:instrText xml:space="preserve"> PAGEREF _Toc454528711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2" w:history="1">
        <w:r w:rsidR="00FE2DD3" w:rsidRPr="0071432D">
          <w:rPr>
            <w:rStyle w:val="Hyperlink"/>
            <w:noProof/>
          </w:rPr>
          <w:t>3.4 Average price target of hearing aids</w:t>
        </w:r>
        <w:r w:rsidR="00FE2DD3">
          <w:rPr>
            <w:noProof/>
            <w:webHidden/>
          </w:rPr>
          <w:tab/>
        </w:r>
        <w:r w:rsidR="00FE2DD3">
          <w:rPr>
            <w:noProof/>
            <w:webHidden/>
          </w:rPr>
          <w:fldChar w:fldCharType="begin"/>
        </w:r>
        <w:r w:rsidR="00FE2DD3">
          <w:rPr>
            <w:noProof/>
            <w:webHidden/>
          </w:rPr>
          <w:instrText xml:space="preserve"> PAGEREF _Toc454528712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3" w:history="1">
        <w:r w:rsidR="00FE2DD3" w:rsidRPr="0071432D">
          <w:rPr>
            <w:rStyle w:val="Hyperlink"/>
            <w:noProof/>
          </w:rPr>
          <w:t>3.5 Repairs</w:t>
        </w:r>
        <w:r w:rsidR="00FE2DD3">
          <w:rPr>
            <w:noProof/>
            <w:webHidden/>
          </w:rPr>
          <w:tab/>
        </w:r>
        <w:r w:rsidR="00FE2DD3">
          <w:rPr>
            <w:noProof/>
            <w:webHidden/>
          </w:rPr>
          <w:fldChar w:fldCharType="begin"/>
        </w:r>
        <w:r w:rsidR="00FE2DD3">
          <w:rPr>
            <w:noProof/>
            <w:webHidden/>
          </w:rPr>
          <w:instrText xml:space="preserve"> PAGEREF _Toc454528713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4" w:history="1">
        <w:r w:rsidR="00FE2DD3" w:rsidRPr="0071432D">
          <w:rPr>
            <w:rStyle w:val="Hyperlink"/>
            <w:noProof/>
          </w:rPr>
          <w:t>3.6 Insurance</w:t>
        </w:r>
        <w:r w:rsidR="00FE2DD3">
          <w:rPr>
            <w:noProof/>
            <w:webHidden/>
          </w:rPr>
          <w:tab/>
        </w:r>
        <w:r w:rsidR="00FE2DD3">
          <w:rPr>
            <w:noProof/>
            <w:webHidden/>
          </w:rPr>
          <w:fldChar w:fldCharType="begin"/>
        </w:r>
        <w:r w:rsidR="00FE2DD3">
          <w:rPr>
            <w:noProof/>
            <w:webHidden/>
          </w:rPr>
          <w:instrText xml:space="preserve"> PAGEREF _Toc454528714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5" w:history="1">
        <w:r w:rsidR="00FE2DD3" w:rsidRPr="0071432D">
          <w:rPr>
            <w:rStyle w:val="Hyperlink"/>
            <w:noProof/>
          </w:rPr>
          <w:t>3.7 Replacement under insurance claim</w:t>
        </w:r>
        <w:r w:rsidR="00FE2DD3">
          <w:rPr>
            <w:noProof/>
            <w:webHidden/>
          </w:rPr>
          <w:tab/>
        </w:r>
        <w:r w:rsidR="00FE2DD3">
          <w:rPr>
            <w:noProof/>
            <w:webHidden/>
          </w:rPr>
          <w:fldChar w:fldCharType="begin"/>
        </w:r>
        <w:r w:rsidR="00FE2DD3">
          <w:rPr>
            <w:noProof/>
            <w:webHidden/>
          </w:rPr>
          <w:instrText xml:space="preserve"> PAGEREF _Toc454528715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6" w:history="1">
        <w:r w:rsidR="00FE2DD3" w:rsidRPr="0071432D">
          <w:rPr>
            <w:rStyle w:val="Hyperlink"/>
            <w:noProof/>
          </w:rPr>
          <w:t>3.8 Costs not covered by the Ministry of Health</w:t>
        </w:r>
        <w:r w:rsidR="00FE2DD3">
          <w:rPr>
            <w:noProof/>
            <w:webHidden/>
          </w:rPr>
          <w:tab/>
        </w:r>
        <w:r w:rsidR="00FE2DD3">
          <w:rPr>
            <w:noProof/>
            <w:webHidden/>
          </w:rPr>
          <w:fldChar w:fldCharType="begin"/>
        </w:r>
        <w:r w:rsidR="00FE2DD3">
          <w:rPr>
            <w:noProof/>
            <w:webHidden/>
          </w:rPr>
          <w:instrText xml:space="preserve"> PAGEREF _Toc454528716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717" w:history="1">
        <w:r w:rsidR="00FE2DD3" w:rsidRPr="0071432D">
          <w:rPr>
            <w:rStyle w:val="Hyperlink"/>
            <w:noProof/>
          </w:rPr>
          <w:t>4.</w:t>
        </w:r>
        <w:r w:rsidR="00FE2DD3">
          <w:rPr>
            <w:b w:val="0"/>
            <w:bCs w:val="0"/>
            <w:noProof/>
            <w:sz w:val="22"/>
            <w:szCs w:val="22"/>
            <w:lang w:eastAsia="en-NZ"/>
          </w:rPr>
          <w:tab/>
        </w:r>
        <w:r w:rsidR="00FE2DD3" w:rsidRPr="0071432D">
          <w:rPr>
            <w:rStyle w:val="Hyperlink"/>
            <w:noProof/>
          </w:rPr>
          <w:t>Hearing Aid Subsidy Scheme</w:t>
        </w:r>
        <w:r w:rsidR="00FE2DD3">
          <w:rPr>
            <w:noProof/>
            <w:webHidden/>
          </w:rPr>
          <w:tab/>
        </w:r>
        <w:r w:rsidR="00FE2DD3">
          <w:rPr>
            <w:noProof/>
            <w:webHidden/>
          </w:rPr>
          <w:fldChar w:fldCharType="begin"/>
        </w:r>
        <w:r w:rsidR="00FE2DD3">
          <w:rPr>
            <w:noProof/>
            <w:webHidden/>
          </w:rPr>
          <w:instrText xml:space="preserve"> PAGEREF _Toc454528717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8" w:history="1">
        <w:r w:rsidR="00FE2DD3" w:rsidRPr="0071432D">
          <w:rPr>
            <w:rStyle w:val="Hyperlink"/>
            <w:noProof/>
          </w:rPr>
          <w:t>4.1 Eligibility</w:t>
        </w:r>
        <w:r w:rsidR="00A17BB3">
          <w:rPr>
            <w:rStyle w:val="Hyperlink"/>
            <w:noProof/>
          </w:rPr>
          <w:t xml:space="preserve"> for Hearing Aid Subsidy Scheme</w:t>
        </w:r>
        <w:r w:rsidR="00FE2DD3">
          <w:rPr>
            <w:noProof/>
            <w:webHidden/>
          </w:rPr>
          <w:tab/>
        </w:r>
        <w:r w:rsidR="00FE2DD3">
          <w:rPr>
            <w:noProof/>
            <w:webHidden/>
          </w:rPr>
          <w:fldChar w:fldCharType="begin"/>
        </w:r>
        <w:r w:rsidR="00FE2DD3">
          <w:rPr>
            <w:noProof/>
            <w:webHidden/>
          </w:rPr>
          <w:instrText xml:space="preserve"> PAGEREF _Toc454528718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9" w:history="1">
        <w:r w:rsidR="00FE2DD3" w:rsidRPr="0071432D">
          <w:rPr>
            <w:rStyle w:val="Hyperlink"/>
            <w:noProof/>
          </w:rPr>
          <w:t>4.2 Insurance</w:t>
        </w:r>
        <w:r w:rsidR="00FE2DD3">
          <w:rPr>
            <w:noProof/>
            <w:webHidden/>
          </w:rPr>
          <w:tab/>
        </w:r>
        <w:r w:rsidR="00FE2DD3">
          <w:rPr>
            <w:noProof/>
            <w:webHidden/>
          </w:rPr>
          <w:fldChar w:fldCharType="begin"/>
        </w:r>
        <w:r w:rsidR="00FE2DD3">
          <w:rPr>
            <w:noProof/>
            <w:webHidden/>
          </w:rPr>
          <w:instrText xml:space="preserve"> PAGEREF _Toc454528719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0" w:history="1">
        <w:r w:rsidR="00FE2DD3" w:rsidRPr="0071432D">
          <w:rPr>
            <w:rStyle w:val="Hyperlink"/>
            <w:noProof/>
          </w:rPr>
          <w:t>4.3 Costs not covered by the Ministry of Health</w:t>
        </w:r>
        <w:r w:rsidR="00FE2DD3">
          <w:rPr>
            <w:noProof/>
            <w:webHidden/>
          </w:rPr>
          <w:tab/>
        </w:r>
        <w:r w:rsidR="00FE2DD3">
          <w:rPr>
            <w:noProof/>
            <w:webHidden/>
          </w:rPr>
          <w:fldChar w:fldCharType="begin"/>
        </w:r>
        <w:r w:rsidR="00FE2DD3">
          <w:rPr>
            <w:noProof/>
            <w:webHidden/>
          </w:rPr>
          <w:instrText xml:space="preserve"> PAGEREF _Toc454528720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1" w:history="1">
        <w:r w:rsidR="00FE2DD3" w:rsidRPr="0071432D">
          <w:rPr>
            <w:rStyle w:val="Hyperlink"/>
            <w:noProof/>
          </w:rPr>
          <w:t>5. Priority Guidelines</w:t>
        </w:r>
        <w:r w:rsidR="00FE2DD3">
          <w:rPr>
            <w:noProof/>
            <w:webHidden/>
          </w:rPr>
          <w:tab/>
        </w:r>
        <w:r w:rsidR="00FE2DD3">
          <w:rPr>
            <w:noProof/>
            <w:webHidden/>
          </w:rPr>
          <w:fldChar w:fldCharType="begin"/>
        </w:r>
        <w:r w:rsidR="00FE2DD3">
          <w:rPr>
            <w:noProof/>
            <w:webHidden/>
          </w:rPr>
          <w:instrText xml:space="preserve"> PAGEREF _Toc454528721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2" w:history="1">
        <w:r w:rsidR="00FE2DD3" w:rsidRPr="0071432D">
          <w:rPr>
            <w:rStyle w:val="Hyperlink"/>
            <w:noProof/>
          </w:rPr>
          <w:t>6. Privacy Act</w:t>
        </w:r>
        <w:r w:rsidR="00FE2DD3">
          <w:rPr>
            <w:noProof/>
            <w:webHidden/>
          </w:rPr>
          <w:tab/>
        </w:r>
        <w:r w:rsidR="00FE2DD3">
          <w:rPr>
            <w:noProof/>
            <w:webHidden/>
          </w:rPr>
          <w:fldChar w:fldCharType="begin"/>
        </w:r>
        <w:r w:rsidR="00FE2DD3">
          <w:rPr>
            <w:noProof/>
            <w:webHidden/>
          </w:rPr>
          <w:instrText xml:space="preserve"> PAGEREF _Toc454528722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3" w:history="1">
        <w:r w:rsidR="00FE2DD3" w:rsidRPr="0071432D">
          <w:rPr>
            <w:rStyle w:val="Hyperlink"/>
            <w:noProof/>
          </w:rPr>
          <w:t>7. Other funding options</w:t>
        </w:r>
        <w:r w:rsidR="00FE2DD3">
          <w:rPr>
            <w:noProof/>
            <w:webHidden/>
          </w:rPr>
          <w:tab/>
        </w:r>
        <w:r w:rsidR="00FE2DD3">
          <w:rPr>
            <w:noProof/>
            <w:webHidden/>
          </w:rPr>
          <w:fldChar w:fldCharType="begin"/>
        </w:r>
        <w:r w:rsidR="00FE2DD3">
          <w:rPr>
            <w:noProof/>
            <w:webHidden/>
          </w:rPr>
          <w:instrText xml:space="preserve"> PAGEREF _Toc454528723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4" w:history="1">
        <w:r w:rsidR="00FE2DD3" w:rsidRPr="0071432D">
          <w:rPr>
            <w:rStyle w:val="Hyperlink"/>
            <w:noProof/>
          </w:rPr>
          <w:t>7.1 ACC</w:t>
        </w:r>
        <w:r w:rsidR="00FE2DD3">
          <w:rPr>
            <w:noProof/>
            <w:webHidden/>
          </w:rPr>
          <w:tab/>
        </w:r>
        <w:r w:rsidR="00FE2DD3">
          <w:rPr>
            <w:noProof/>
            <w:webHidden/>
          </w:rPr>
          <w:fldChar w:fldCharType="begin"/>
        </w:r>
        <w:r w:rsidR="00FE2DD3">
          <w:rPr>
            <w:noProof/>
            <w:webHidden/>
          </w:rPr>
          <w:instrText xml:space="preserve"> PAGEREF _Toc454528724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5" w:history="1">
        <w:r w:rsidR="00FE2DD3" w:rsidRPr="0071432D">
          <w:rPr>
            <w:rStyle w:val="Hyperlink"/>
            <w:noProof/>
          </w:rPr>
          <w:t>7.2 Ministry of Education</w:t>
        </w:r>
        <w:r w:rsidR="00FE2DD3">
          <w:rPr>
            <w:noProof/>
            <w:webHidden/>
          </w:rPr>
          <w:tab/>
        </w:r>
        <w:r w:rsidR="00FE2DD3">
          <w:rPr>
            <w:noProof/>
            <w:webHidden/>
          </w:rPr>
          <w:fldChar w:fldCharType="begin"/>
        </w:r>
        <w:r w:rsidR="00FE2DD3">
          <w:rPr>
            <w:noProof/>
            <w:webHidden/>
          </w:rPr>
          <w:instrText xml:space="preserve"> PAGEREF _Toc454528725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6" w:history="1">
        <w:r w:rsidR="00FE2DD3" w:rsidRPr="0071432D">
          <w:rPr>
            <w:rStyle w:val="Hyperlink"/>
            <w:noProof/>
          </w:rPr>
          <w:t>7.3 Veterans’ Affairs New Zealand</w:t>
        </w:r>
        <w:r w:rsidR="00FE2DD3">
          <w:rPr>
            <w:noProof/>
            <w:webHidden/>
          </w:rPr>
          <w:tab/>
        </w:r>
        <w:r w:rsidR="00FE2DD3">
          <w:rPr>
            <w:noProof/>
            <w:webHidden/>
          </w:rPr>
          <w:fldChar w:fldCharType="begin"/>
        </w:r>
        <w:r w:rsidR="00FE2DD3">
          <w:rPr>
            <w:noProof/>
            <w:webHidden/>
          </w:rPr>
          <w:instrText xml:space="preserve"> PAGEREF _Toc454528726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7" w:history="1">
        <w:r w:rsidR="00FE2DD3" w:rsidRPr="0071432D">
          <w:rPr>
            <w:rStyle w:val="Hyperlink"/>
            <w:noProof/>
          </w:rPr>
          <w:t>7.4 Work and Income</w:t>
        </w:r>
        <w:r w:rsidR="00FE2DD3">
          <w:rPr>
            <w:noProof/>
            <w:webHidden/>
          </w:rPr>
          <w:tab/>
        </w:r>
        <w:r w:rsidR="00FE2DD3">
          <w:rPr>
            <w:noProof/>
            <w:webHidden/>
          </w:rPr>
          <w:fldChar w:fldCharType="begin"/>
        </w:r>
        <w:r w:rsidR="00FE2DD3">
          <w:rPr>
            <w:noProof/>
            <w:webHidden/>
          </w:rPr>
          <w:instrText xml:space="preserve"> PAGEREF _Toc454528727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8" w:history="1">
        <w:r w:rsidR="00FE2DD3" w:rsidRPr="0071432D">
          <w:rPr>
            <w:rStyle w:val="Hyperlink"/>
            <w:noProof/>
          </w:rPr>
          <w:t>7.5 Workbridge</w:t>
        </w:r>
        <w:r w:rsidR="00FE2DD3">
          <w:rPr>
            <w:noProof/>
            <w:webHidden/>
          </w:rPr>
          <w:tab/>
        </w:r>
      </w:hyperlink>
      <w:r>
        <w:rPr>
          <w:noProof/>
        </w:rPr>
        <w:t>19</w:t>
      </w:r>
    </w:p>
    <w:p w:rsidR="00FE2DD3" w:rsidRDefault="00D35352" w:rsidP="00EF2E2F">
      <w:pPr>
        <w:pStyle w:val="TOC2"/>
        <w:tabs>
          <w:tab w:val="left" w:pos="0"/>
          <w:tab w:val="right" w:leader="dot" w:pos="9017"/>
        </w:tabs>
        <w:rPr>
          <w:i w:val="0"/>
          <w:iCs w:val="0"/>
          <w:noProof/>
          <w:sz w:val="22"/>
          <w:szCs w:val="22"/>
          <w:lang w:eastAsia="en-NZ"/>
        </w:rPr>
      </w:pPr>
      <w:hyperlink w:anchor="_Toc454528729" w:history="1">
        <w:r w:rsidR="00FE2DD3" w:rsidRPr="0071432D">
          <w:rPr>
            <w:rStyle w:val="Hyperlink"/>
            <w:noProof/>
          </w:rPr>
          <w:t>7.6 Lottery Grants Board</w:t>
        </w:r>
        <w:r w:rsidR="00FE2DD3">
          <w:rPr>
            <w:noProof/>
            <w:webHidden/>
          </w:rPr>
          <w:tab/>
        </w:r>
      </w:hyperlink>
      <w:r>
        <w:rPr>
          <w:noProof/>
        </w:rPr>
        <w:t>19</w:t>
      </w:r>
    </w:p>
    <w:p w:rsidR="00FE2DD3" w:rsidRDefault="00D35352" w:rsidP="00EF2E2F">
      <w:pPr>
        <w:pStyle w:val="TOC2"/>
        <w:tabs>
          <w:tab w:val="left" w:pos="0"/>
          <w:tab w:val="right" w:leader="dot" w:pos="9017"/>
        </w:tabs>
        <w:rPr>
          <w:i w:val="0"/>
          <w:iCs w:val="0"/>
          <w:noProof/>
          <w:sz w:val="22"/>
          <w:szCs w:val="22"/>
          <w:lang w:eastAsia="en-NZ"/>
        </w:rPr>
      </w:pPr>
      <w:hyperlink w:anchor="_Toc454528730" w:history="1">
        <w:r w:rsidR="00FE2DD3" w:rsidRPr="0071432D">
          <w:rPr>
            <w:rStyle w:val="Hyperlink"/>
            <w:noProof/>
          </w:rPr>
          <w:t>7.7 Private purchase</w:t>
        </w:r>
        <w:r w:rsidR="00FE2DD3">
          <w:rPr>
            <w:noProof/>
            <w:webHidden/>
          </w:rPr>
          <w:tab/>
        </w:r>
      </w:hyperlink>
      <w:r>
        <w:rPr>
          <w:noProof/>
        </w:rPr>
        <w:t>19</w:t>
      </w:r>
    </w:p>
    <w:p w:rsidR="00FE2DD3" w:rsidRDefault="00D35352" w:rsidP="00EF2E2F">
      <w:pPr>
        <w:pStyle w:val="TOC1"/>
        <w:tabs>
          <w:tab w:val="left" w:pos="0"/>
          <w:tab w:val="right" w:leader="dot" w:pos="9017"/>
        </w:tabs>
        <w:rPr>
          <w:b w:val="0"/>
          <w:bCs w:val="0"/>
          <w:noProof/>
          <w:sz w:val="22"/>
          <w:szCs w:val="22"/>
          <w:lang w:eastAsia="en-NZ"/>
        </w:rPr>
      </w:pPr>
      <w:hyperlink w:anchor="_Toc454528731" w:history="1">
        <w:r w:rsidR="00FE2DD3" w:rsidRPr="0071432D">
          <w:rPr>
            <w:rStyle w:val="Hyperlink"/>
            <w:noProof/>
          </w:rPr>
          <w:t>8.  Roles and responsibilities</w:t>
        </w:r>
        <w:r w:rsidR="00FE2DD3">
          <w:rPr>
            <w:noProof/>
            <w:webHidden/>
          </w:rPr>
          <w:tab/>
        </w:r>
        <w:r w:rsidR="00FE2DD3">
          <w:rPr>
            <w:noProof/>
            <w:webHidden/>
          </w:rPr>
          <w:fldChar w:fldCharType="begin"/>
        </w:r>
        <w:r w:rsidR="00FE2DD3">
          <w:rPr>
            <w:noProof/>
            <w:webHidden/>
          </w:rPr>
          <w:instrText xml:space="preserve"> PAGEREF _Toc454528731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2" w:history="1">
        <w:r w:rsidR="00FE2DD3" w:rsidRPr="0071432D">
          <w:rPr>
            <w:rStyle w:val="Hyperlink"/>
            <w:noProof/>
          </w:rPr>
          <w:t>8.1 The person, their family, whānau and/or  support person</w:t>
        </w:r>
        <w:r w:rsidR="00FE2DD3">
          <w:rPr>
            <w:noProof/>
            <w:webHidden/>
          </w:rPr>
          <w:tab/>
        </w:r>
        <w:r w:rsidR="00FE2DD3">
          <w:rPr>
            <w:noProof/>
            <w:webHidden/>
          </w:rPr>
          <w:fldChar w:fldCharType="begin"/>
        </w:r>
        <w:r w:rsidR="00FE2DD3">
          <w:rPr>
            <w:noProof/>
            <w:webHidden/>
          </w:rPr>
          <w:instrText xml:space="preserve"> PAGEREF _Toc454528732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3" w:history="1">
        <w:r w:rsidR="00FE2DD3" w:rsidRPr="0071432D">
          <w:rPr>
            <w:rStyle w:val="Hyperlink"/>
            <w:noProof/>
          </w:rPr>
          <w:t>8.1.1 For the Hearing Aid Funding Scheme</w:t>
        </w:r>
        <w:r w:rsidR="00FE2DD3">
          <w:rPr>
            <w:noProof/>
            <w:webHidden/>
          </w:rPr>
          <w:tab/>
        </w:r>
        <w:r w:rsidR="00FE2DD3">
          <w:rPr>
            <w:noProof/>
            <w:webHidden/>
          </w:rPr>
          <w:fldChar w:fldCharType="begin"/>
        </w:r>
        <w:r w:rsidR="00FE2DD3">
          <w:rPr>
            <w:noProof/>
            <w:webHidden/>
          </w:rPr>
          <w:instrText xml:space="preserve"> PAGEREF _Toc454528733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4" w:history="1">
        <w:r w:rsidR="00FE2DD3" w:rsidRPr="0071432D">
          <w:rPr>
            <w:rStyle w:val="Hyperlink"/>
            <w:noProof/>
          </w:rPr>
          <w:t>8.1.2 For the Hearing Aid Subsidy Scheme</w:t>
        </w:r>
        <w:r w:rsidR="00FE2DD3">
          <w:rPr>
            <w:noProof/>
            <w:webHidden/>
          </w:rPr>
          <w:tab/>
        </w:r>
        <w:r w:rsidR="00FE2DD3">
          <w:rPr>
            <w:noProof/>
            <w:webHidden/>
          </w:rPr>
          <w:fldChar w:fldCharType="begin"/>
        </w:r>
        <w:r w:rsidR="00FE2DD3">
          <w:rPr>
            <w:noProof/>
            <w:webHidden/>
          </w:rPr>
          <w:instrText xml:space="preserve"> PAGEREF _Toc454528734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5" w:history="1">
        <w:r w:rsidR="00FE2DD3" w:rsidRPr="0071432D">
          <w:rPr>
            <w:rStyle w:val="Hyperlink"/>
            <w:noProof/>
          </w:rPr>
          <w:t>8.2 Approved Assessor</w:t>
        </w:r>
        <w:r w:rsidR="00FE2DD3">
          <w:rPr>
            <w:noProof/>
            <w:webHidden/>
          </w:rPr>
          <w:tab/>
        </w:r>
        <w:r w:rsidR="00FE2DD3">
          <w:rPr>
            <w:noProof/>
            <w:webHidden/>
          </w:rPr>
          <w:fldChar w:fldCharType="begin"/>
        </w:r>
        <w:r w:rsidR="00FE2DD3">
          <w:rPr>
            <w:noProof/>
            <w:webHidden/>
          </w:rPr>
          <w:instrText xml:space="preserve"> PAGEREF _Toc454528735 \h </w:instrText>
        </w:r>
        <w:r w:rsidR="00FE2DD3">
          <w:rPr>
            <w:noProof/>
            <w:webHidden/>
          </w:rPr>
        </w:r>
        <w:r w:rsidR="00FE2DD3">
          <w:rPr>
            <w:noProof/>
            <w:webHidden/>
          </w:rPr>
          <w:fldChar w:fldCharType="separate"/>
        </w:r>
        <w:r>
          <w:rPr>
            <w:noProof/>
            <w:webHidden/>
          </w:rPr>
          <w:t>20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6" w:history="1">
        <w:r w:rsidR="00FE2DD3" w:rsidRPr="0071432D">
          <w:rPr>
            <w:rStyle w:val="Hyperlink"/>
            <w:noProof/>
          </w:rPr>
          <w:t>8.2.1 For the Hearing Aid Funding Scheme</w:t>
        </w:r>
        <w:r w:rsidR="00FE2DD3">
          <w:rPr>
            <w:noProof/>
            <w:webHidden/>
          </w:rPr>
          <w:tab/>
        </w:r>
        <w:r w:rsidR="00FE2DD3">
          <w:rPr>
            <w:noProof/>
            <w:webHidden/>
          </w:rPr>
          <w:fldChar w:fldCharType="begin"/>
        </w:r>
        <w:r w:rsidR="00FE2DD3">
          <w:rPr>
            <w:noProof/>
            <w:webHidden/>
          </w:rPr>
          <w:instrText xml:space="preserve"> PAGEREF _Toc454528736 \h </w:instrText>
        </w:r>
        <w:r w:rsidR="00FE2DD3">
          <w:rPr>
            <w:noProof/>
            <w:webHidden/>
          </w:rPr>
        </w:r>
        <w:r w:rsidR="00FE2DD3">
          <w:rPr>
            <w:noProof/>
            <w:webHidden/>
          </w:rPr>
          <w:fldChar w:fldCharType="separate"/>
        </w:r>
        <w:r>
          <w:rPr>
            <w:noProof/>
            <w:webHidden/>
          </w:rPr>
          <w:t>20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7" w:history="1">
        <w:r w:rsidR="00FE2DD3" w:rsidRPr="0071432D">
          <w:rPr>
            <w:rStyle w:val="Hyperlink"/>
            <w:noProof/>
          </w:rPr>
          <w:t>8.2.2 For the Hearing Aid Subsidy Scheme</w:t>
        </w:r>
        <w:r w:rsidR="00FE2DD3">
          <w:rPr>
            <w:noProof/>
            <w:webHidden/>
          </w:rPr>
          <w:tab/>
        </w:r>
        <w:r w:rsidR="00FE2DD3">
          <w:rPr>
            <w:noProof/>
            <w:webHidden/>
          </w:rPr>
          <w:fldChar w:fldCharType="begin"/>
        </w:r>
        <w:r w:rsidR="00FE2DD3">
          <w:rPr>
            <w:noProof/>
            <w:webHidden/>
          </w:rPr>
          <w:instrText xml:space="preserve"> PAGEREF _Toc454528737 \h </w:instrText>
        </w:r>
        <w:r w:rsidR="00FE2DD3">
          <w:rPr>
            <w:noProof/>
            <w:webHidden/>
          </w:rPr>
        </w:r>
        <w:r w:rsidR="00FE2DD3">
          <w:rPr>
            <w:noProof/>
            <w:webHidden/>
          </w:rPr>
          <w:fldChar w:fldCharType="separate"/>
        </w:r>
        <w:r>
          <w:rPr>
            <w:noProof/>
            <w:webHidden/>
          </w:rPr>
          <w:t>21</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8" w:history="1">
        <w:r w:rsidR="00FE2DD3" w:rsidRPr="0071432D">
          <w:rPr>
            <w:rStyle w:val="Hyperlink"/>
            <w:noProof/>
          </w:rPr>
          <w:t>8.3 Audiology Provider</w:t>
        </w:r>
        <w:r w:rsidR="00FE2DD3">
          <w:rPr>
            <w:noProof/>
            <w:webHidden/>
          </w:rPr>
          <w:tab/>
        </w:r>
      </w:hyperlink>
      <w:r w:rsidR="001A0EC8">
        <w:rPr>
          <w:noProof/>
        </w:rPr>
        <w:t>22</w:t>
      </w:r>
    </w:p>
    <w:p w:rsidR="00FE2DD3" w:rsidRDefault="00D35352" w:rsidP="00EF2E2F">
      <w:pPr>
        <w:pStyle w:val="TOC2"/>
        <w:tabs>
          <w:tab w:val="left" w:pos="0"/>
          <w:tab w:val="right" w:leader="dot" w:pos="9017"/>
        </w:tabs>
        <w:rPr>
          <w:i w:val="0"/>
          <w:iCs w:val="0"/>
          <w:noProof/>
          <w:sz w:val="22"/>
          <w:szCs w:val="22"/>
          <w:lang w:eastAsia="en-NZ"/>
        </w:rPr>
      </w:pPr>
      <w:hyperlink w:anchor="_Toc454528739" w:history="1">
        <w:r w:rsidR="00FE2DD3" w:rsidRPr="0071432D">
          <w:rPr>
            <w:rStyle w:val="Hyperlink"/>
            <w:noProof/>
          </w:rPr>
          <w:t>8.4 Hearing Aid Services Manager</w:t>
        </w:r>
        <w:r w:rsidR="00FE2DD3">
          <w:rPr>
            <w:noProof/>
            <w:webHidden/>
          </w:rPr>
          <w:tab/>
        </w:r>
        <w:r w:rsidR="00FE2DD3">
          <w:rPr>
            <w:noProof/>
            <w:webHidden/>
          </w:rPr>
          <w:fldChar w:fldCharType="begin"/>
        </w:r>
        <w:r w:rsidR="00FE2DD3">
          <w:rPr>
            <w:noProof/>
            <w:webHidden/>
          </w:rPr>
          <w:instrText xml:space="preserve"> PAGEREF _Toc454528739 \h </w:instrText>
        </w:r>
        <w:r w:rsidR="00FE2DD3">
          <w:rPr>
            <w:noProof/>
            <w:webHidden/>
          </w:rPr>
        </w:r>
        <w:r w:rsidR="00FE2DD3">
          <w:rPr>
            <w:noProof/>
            <w:webHidden/>
          </w:rPr>
          <w:fldChar w:fldCharType="separate"/>
        </w:r>
        <w:r>
          <w:rPr>
            <w:noProof/>
            <w:webHidden/>
          </w:rPr>
          <w:t>22</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0" w:history="1">
        <w:r w:rsidR="00FE2DD3" w:rsidRPr="0071432D">
          <w:rPr>
            <w:rStyle w:val="Hyperlink"/>
            <w:noProof/>
          </w:rPr>
          <w:t>8.4.1 For the Hearing Aid Funding Scheme</w:t>
        </w:r>
        <w:r w:rsidR="00FE2DD3">
          <w:rPr>
            <w:noProof/>
            <w:webHidden/>
          </w:rPr>
          <w:tab/>
        </w:r>
        <w:r w:rsidR="00FE2DD3">
          <w:rPr>
            <w:noProof/>
            <w:webHidden/>
          </w:rPr>
          <w:fldChar w:fldCharType="begin"/>
        </w:r>
        <w:r w:rsidR="00FE2DD3">
          <w:rPr>
            <w:noProof/>
            <w:webHidden/>
          </w:rPr>
          <w:instrText xml:space="preserve"> PAGEREF _Toc454528740 \h </w:instrText>
        </w:r>
        <w:r w:rsidR="00FE2DD3">
          <w:rPr>
            <w:noProof/>
            <w:webHidden/>
          </w:rPr>
        </w:r>
        <w:r w:rsidR="00FE2DD3">
          <w:rPr>
            <w:noProof/>
            <w:webHidden/>
          </w:rPr>
          <w:fldChar w:fldCharType="separate"/>
        </w:r>
        <w:r>
          <w:rPr>
            <w:noProof/>
            <w:webHidden/>
          </w:rPr>
          <w:t>23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1" w:history="1">
        <w:r w:rsidR="00FE2DD3" w:rsidRPr="0071432D">
          <w:rPr>
            <w:rStyle w:val="Hyperlink"/>
            <w:noProof/>
          </w:rPr>
          <w:t>8.4.2 For the Hearing Aid Subsidy Scheme</w:t>
        </w:r>
        <w:r w:rsidR="00FE2DD3">
          <w:rPr>
            <w:noProof/>
            <w:webHidden/>
          </w:rPr>
          <w:tab/>
        </w:r>
        <w:r w:rsidR="00FE2DD3">
          <w:rPr>
            <w:noProof/>
            <w:webHidden/>
          </w:rPr>
          <w:fldChar w:fldCharType="begin"/>
        </w:r>
        <w:r w:rsidR="00FE2DD3">
          <w:rPr>
            <w:noProof/>
            <w:webHidden/>
          </w:rPr>
          <w:instrText xml:space="preserve"> PAGEREF _Toc454528741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2" w:history="1">
        <w:r w:rsidR="00FE2DD3" w:rsidRPr="0071432D">
          <w:rPr>
            <w:rStyle w:val="Hyperlink"/>
            <w:noProof/>
          </w:rPr>
          <w:t>8.5 Manufacturers and distributors of hearing aids and accessories</w:t>
        </w:r>
        <w:r w:rsidR="00FE2DD3">
          <w:rPr>
            <w:noProof/>
            <w:webHidden/>
          </w:rPr>
          <w:tab/>
        </w:r>
        <w:r w:rsidR="00FE2DD3">
          <w:rPr>
            <w:noProof/>
            <w:webHidden/>
          </w:rPr>
          <w:fldChar w:fldCharType="begin"/>
        </w:r>
        <w:r w:rsidR="00FE2DD3">
          <w:rPr>
            <w:noProof/>
            <w:webHidden/>
          </w:rPr>
          <w:instrText xml:space="preserve"> PAGEREF _Toc454528742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3" w:history="1">
        <w:r w:rsidR="00FE2DD3" w:rsidRPr="0071432D">
          <w:rPr>
            <w:rStyle w:val="Hyperlink"/>
            <w:noProof/>
          </w:rPr>
          <w:t>8.6 Ministry of Health</w:t>
        </w:r>
        <w:r w:rsidR="00FE2DD3">
          <w:rPr>
            <w:noProof/>
            <w:webHidden/>
          </w:rPr>
          <w:tab/>
        </w:r>
        <w:r w:rsidR="00FE2DD3">
          <w:rPr>
            <w:noProof/>
            <w:webHidden/>
          </w:rPr>
          <w:fldChar w:fldCharType="begin"/>
        </w:r>
        <w:r w:rsidR="00FE2DD3">
          <w:rPr>
            <w:noProof/>
            <w:webHidden/>
          </w:rPr>
          <w:instrText xml:space="preserve"> PAGEREF _Toc454528743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44" w:history="1">
        <w:r w:rsidR="00FE2DD3" w:rsidRPr="0071432D">
          <w:rPr>
            <w:rStyle w:val="Hyperlink"/>
            <w:noProof/>
          </w:rPr>
          <w:t>9. Reviews</w:t>
        </w:r>
        <w:r w:rsidR="00FE2DD3">
          <w:rPr>
            <w:noProof/>
            <w:webHidden/>
          </w:rPr>
          <w:tab/>
        </w:r>
        <w:r w:rsidR="00FE2DD3">
          <w:rPr>
            <w:noProof/>
            <w:webHidden/>
          </w:rPr>
          <w:fldChar w:fldCharType="begin"/>
        </w:r>
        <w:r w:rsidR="00FE2DD3">
          <w:rPr>
            <w:noProof/>
            <w:webHidden/>
          </w:rPr>
          <w:instrText xml:space="preserve"> PAGEREF _Toc454528744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5" w:history="1">
        <w:r w:rsidR="00FE2DD3" w:rsidRPr="0071432D">
          <w:rPr>
            <w:rStyle w:val="Hyperlink"/>
            <w:noProof/>
          </w:rPr>
          <w:t>9.1 Review of assessment by an Approved Assessor</w:t>
        </w:r>
        <w:r w:rsidR="00FE2DD3">
          <w:rPr>
            <w:noProof/>
            <w:webHidden/>
          </w:rPr>
          <w:tab/>
        </w:r>
        <w:r w:rsidR="00FE2DD3">
          <w:rPr>
            <w:noProof/>
            <w:webHidden/>
          </w:rPr>
          <w:fldChar w:fldCharType="begin"/>
        </w:r>
        <w:r w:rsidR="00FE2DD3">
          <w:rPr>
            <w:noProof/>
            <w:webHidden/>
          </w:rPr>
          <w:instrText xml:space="preserve"> PAGEREF _Toc454528745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6" w:history="1">
        <w:r w:rsidR="00FE2DD3" w:rsidRPr="0071432D">
          <w:rPr>
            <w:rStyle w:val="Hyperlink"/>
            <w:noProof/>
          </w:rPr>
          <w:t>9.2 Review by the Hearing Aid Services Manager</w:t>
        </w:r>
        <w:r w:rsidR="00FE2DD3">
          <w:rPr>
            <w:noProof/>
            <w:webHidden/>
          </w:rPr>
          <w:tab/>
        </w:r>
        <w:r w:rsidR="00FE2DD3">
          <w:rPr>
            <w:noProof/>
            <w:webHidden/>
          </w:rPr>
          <w:fldChar w:fldCharType="begin"/>
        </w:r>
        <w:r w:rsidR="00FE2DD3">
          <w:rPr>
            <w:noProof/>
            <w:webHidden/>
          </w:rPr>
          <w:instrText xml:space="preserve"> PAGEREF _Toc454528746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7" w:history="1">
        <w:r w:rsidR="00FE2DD3" w:rsidRPr="0071432D">
          <w:rPr>
            <w:rStyle w:val="Hyperlink"/>
            <w:noProof/>
          </w:rPr>
          <w:t>9.3  Review by the Ministry’s Environmental Support Services Review Panel</w:t>
        </w:r>
        <w:r w:rsidR="00FE2DD3">
          <w:rPr>
            <w:noProof/>
            <w:webHidden/>
          </w:rPr>
          <w:tab/>
        </w:r>
        <w:r w:rsidR="00FE2DD3">
          <w:rPr>
            <w:noProof/>
            <w:webHidden/>
          </w:rPr>
          <w:fldChar w:fldCharType="begin"/>
        </w:r>
        <w:r w:rsidR="00FE2DD3">
          <w:rPr>
            <w:noProof/>
            <w:webHidden/>
          </w:rPr>
          <w:instrText xml:space="preserve"> PAGEREF _Toc454528747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48" w:history="1">
        <w:r w:rsidR="00FE2DD3" w:rsidRPr="0071432D">
          <w:rPr>
            <w:rStyle w:val="Hyperlink"/>
            <w:noProof/>
          </w:rPr>
          <w:t>10. Glossary of terms and definitions</w:t>
        </w:r>
        <w:r w:rsidR="00FE2DD3">
          <w:rPr>
            <w:noProof/>
            <w:webHidden/>
          </w:rPr>
          <w:tab/>
        </w:r>
        <w:r w:rsidR="00FE2DD3">
          <w:rPr>
            <w:noProof/>
            <w:webHidden/>
          </w:rPr>
          <w:fldChar w:fldCharType="begin"/>
        </w:r>
        <w:r w:rsidR="00FE2DD3">
          <w:rPr>
            <w:noProof/>
            <w:webHidden/>
          </w:rPr>
          <w:instrText xml:space="preserve"> PAGEREF _Toc454528748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9" w:history="1">
        <w:r w:rsidR="00FE2DD3" w:rsidRPr="0071432D">
          <w:rPr>
            <w:rStyle w:val="Hyperlink"/>
            <w:noProof/>
          </w:rPr>
          <w:t xml:space="preserve">10.1 Accreditation </w:t>
        </w:r>
        <w:r w:rsidR="00FE2DD3" w:rsidRPr="0071432D">
          <w:rPr>
            <w:rStyle w:val="Hyperlink"/>
            <w:caps/>
            <w:noProof/>
          </w:rPr>
          <w:t>F</w:t>
        </w:r>
        <w:r w:rsidR="00FE2DD3" w:rsidRPr="0071432D">
          <w:rPr>
            <w:rStyle w:val="Hyperlink"/>
            <w:noProof/>
          </w:rPr>
          <w:t>ramework</w:t>
        </w:r>
        <w:r w:rsidR="00FE2DD3">
          <w:rPr>
            <w:noProof/>
            <w:webHidden/>
          </w:rPr>
          <w:tab/>
        </w:r>
        <w:r w:rsidR="00FE2DD3">
          <w:rPr>
            <w:noProof/>
            <w:webHidden/>
          </w:rPr>
          <w:fldChar w:fldCharType="begin"/>
        </w:r>
        <w:r w:rsidR="00FE2DD3">
          <w:rPr>
            <w:noProof/>
            <w:webHidden/>
          </w:rPr>
          <w:instrText xml:space="preserve"> PAGEREF _Toc454528749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0" w:history="1">
        <w:r w:rsidR="00FE2DD3" w:rsidRPr="0071432D">
          <w:rPr>
            <w:rStyle w:val="Hyperlink"/>
            <w:noProof/>
          </w:rPr>
          <w:t>10.2 Approved Assessor</w:t>
        </w:r>
        <w:r w:rsidR="00FE2DD3">
          <w:rPr>
            <w:noProof/>
            <w:webHidden/>
          </w:rPr>
          <w:tab/>
        </w:r>
        <w:r w:rsidR="00FE2DD3">
          <w:rPr>
            <w:noProof/>
            <w:webHidden/>
          </w:rPr>
          <w:fldChar w:fldCharType="begin"/>
        </w:r>
        <w:r w:rsidR="00FE2DD3">
          <w:rPr>
            <w:noProof/>
            <w:webHidden/>
          </w:rPr>
          <w:instrText xml:space="preserve"> PAGEREF _Toc454528750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1" w:history="1">
        <w:r w:rsidR="00FE2DD3" w:rsidRPr="0071432D">
          <w:rPr>
            <w:rStyle w:val="Hyperlink"/>
            <w:noProof/>
          </w:rPr>
          <w:t xml:space="preserve">10.3 Audiology </w:t>
        </w:r>
        <w:r w:rsidR="007634DF">
          <w:rPr>
            <w:rStyle w:val="Hyperlink"/>
            <w:noProof/>
          </w:rPr>
          <w:t>P</w:t>
        </w:r>
        <w:r w:rsidR="00FE2DD3" w:rsidRPr="0071432D">
          <w:rPr>
            <w:rStyle w:val="Hyperlink"/>
            <w:noProof/>
          </w:rPr>
          <w:t>rovider</w:t>
        </w:r>
        <w:r w:rsidR="00FE2DD3">
          <w:rPr>
            <w:noProof/>
            <w:webHidden/>
          </w:rPr>
          <w:tab/>
        </w:r>
        <w:r w:rsidR="00FE2DD3">
          <w:rPr>
            <w:noProof/>
            <w:webHidden/>
          </w:rPr>
          <w:fldChar w:fldCharType="begin"/>
        </w:r>
        <w:r w:rsidR="00FE2DD3">
          <w:rPr>
            <w:noProof/>
            <w:webHidden/>
          </w:rPr>
          <w:instrText xml:space="preserve"> PAGEREF _Toc454528751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2" w:history="1">
        <w:r w:rsidR="00FE2DD3" w:rsidRPr="0071432D">
          <w:rPr>
            <w:rStyle w:val="Hyperlink"/>
            <w:noProof/>
          </w:rPr>
          <w:t>10.4 Auditory Processing Disorder</w:t>
        </w:r>
        <w:r w:rsidR="00FE2DD3">
          <w:rPr>
            <w:noProof/>
            <w:webHidden/>
          </w:rPr>
          <w:tab/>
        </w:r>
        <w:r w:rsidR="00FE2DD3">
          <w:rPr>
            <w:noProof/>
            <w:webHidden/>
          </w:rPr>
          <w:fldChar w:fldCharType="begin"/>
        </w:r>
        <w:r w:rsidR="00FE2DD3">
          <w:rPr>
            <w:noProof/>
            <w:webHidden/>
          </w:rPr>
          <w:instrText xml:space="preserve"> PAGEREF _Toc454528752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3" w:history="1">
        <w:r w:rsidR="007634DF">
          <w:rPr>
            <w:rStyle w:val="Hyperlink"/>
            <w:noProof/>
          </w:rPr>
          <w:t>10.5 Better E</w:t>
        </w:r>
        <w:r w:rsidR="00FE2DD3" w:rsidRPr="0071432D">
          <w:rPr>
            <w:rStyle w:val="Hyperlink"/>
            <w:noProof/>
          </w:rPr>
          <w:t>ar</w:t>
        </w:r>
        <w:r w:rsidR="00FE2DD3">
          <w:rPr>
            <w:noProof/>
            <w:webHidden/>
          </w:rPr>
          <w:tab/>
        </w:r>
        <w:r w:rsidR="00FE2DD3">
          <w:rPr>
            <w:noProof/>
            <w:webHidden/>
          </w:rPr>
          <w:fldChar w:fldCharType="begin"/>
        </w:r>
        <w:r w:rsidR="00FE2DD3">
          <w:rPr>
            <w:noProof/>
            <w:webHidden/>
          </w:rPr>
          <w:instrText xml:space="preserve"> PAGEREF _Toc454528753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4" w:history="1">
        <w:r w:rsidR="007634DF">
          <w:rPr>
            <w:rStyle w:val="Hyperlink"/>
            <w:noProof/>
          </w:rPr>
          <w:t>10.6 Cochlear I</w:t>
        </w:r>
        <w:r w:rsidR="00FE2DD3" w:rsidRPr="0071432D">
          <w:rPr>
            <w:rStyle w:val="Hyperlink"/>
            <w:noProof/>
          </w:rPr>
          <w:t>mplant</w:t>
        </w:r>
        <w:r w:rsidR="00FE2DD3">
          <w:rPr>
            <w:noProof/>
            <w:webHidden/>
          </w:rPr>
          <w:tab/>
        </w:r>
        <w:r w:rsidR="00FE2DD3">
          <w:rPr>
            <w:noProof/>
            <w:webHidden/>
          </w:rPr>
          <w:fldChar w:fldCharType="begin"/>
        </w:r>
        <w:r w:rsidR="00FE2DD3">
          <w:rPr>
            <w:noProof/>
            <w:webHidden/>
          </w:rPr>
          <w:instrText xml:space="preserve"> PAGEREF _Toc454528754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5" w:history="1">
        <w:r w:rsidR="007634DF">
          <w:rPr>
            <w:rStyle w:val="Hyperlink"/>
            <w:noProof/>
          </w:rPr>
          <w:t>10.7 Consumable I</w:t>
        </w:r>
        <w:r w:rsidR="00FE2DD3" w:rsidRPr="0071432D">
          <w:rPr>
            <w:rStyle w:val="Hyperlink"/>
            <w:noProof/>
          </w:rPr>
          <w:t>tems</w:t>
        </w:r>
        <w:r w:rsidR="00FE2DD3">
          <w:rPr>
            <w:noProof/>
            <w:webHidden/>
          </w:rPr>
          <w:tab/>
        </w:r>
        <w:r w:rsidR="00FE2DD3">
          <w:rPr>
            <w:noProof/>
            <w:webHidden/>
          </w:rPr>
          <w:fldChar w:fldCharType="begin"/>
        </w:r>
        <w:r w:rsidR="00FE2DD3">
          <w:rPr>
            <w:noProof/>
            <w:webHidden/>
          </w:rPr>
          <w:instrText xml:space="preserve"> PAGEREF _Toc454528755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6" w:history="1">
        <w:r w:rsidR="00FE2DD3" w:rsidRPr="0071432D">
          <w:rPr>
            <w:rStyle w:val="Hyperlink"/>
            <w:noProof/>
          </w:rPr>
          <w:t>10.8 Decibels (dBHL)</w:t>
        </w:r>
        <w:r w:rsidR="00FE2DD3">
          <w:rPr>
            <w:noProof/>
            <w:webHidden/>
          </w:rPr>
          <w:tab/>
        </w:r>
        <w:r w:rsidR="00FE2DD3">
          <w:rPr>
            <w:noProof/>
            <w:webHidden/>
          </w:rPr>
          <w:fldChar w:fldCharType="begin"/>
        </w:r>
        <w:r w:rsidR="00FE2DD3">
          <w:rPr>
            <w:noProof/>
            <w:webHidden/>
          </w:rPr>
          <w:instrText xml:space="preserve"> PAGEREF _Toc454528756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7" w:history="1">
        <w:r w:rsidR="00FE2DD3" w:rsidRPr="0071432D">
          <w:rPr>
            <w:rStyle w:val="Hyperlink"/>
            <w:noProof/>
          </w:rPr>
          <w:t xml:space="preserve">10.9 Dependnt </w:t>
        </w:r>
        <w:r w:rsidR="007634DF">
          <w:rPr>
            <w:rStyle w:val="Hyperlink"/>
            <w:noProof/>
          </w:rPr>
          <w:t>P</w:t>
        </w:r>
        <w:r w:rsidR="00FE2DD3" w:rsidRPr="0071432D">
          <w:rPr>
            <w:rStyle w:val="Hyperlink"/>
            <w:noProof/>
          </w:rPr>
          <w:t>erson</w:t>
        </w:r>
        <w:r w:rsidR="00FE2DD3">
          <w:rPr>
            <w:noProof/>
            <w:webHidden/>
          </w:rPr>
          <w:tab/>
        </w:r>
        <w:r w:rsidR="00FE2DD3">
          <w:rPr>
            <w:noProof/>
            <w:webHidden/>
          </w:rPr>
          <w:fldChar w:fldCharType="begin"/>
        </w:r>
        <w:r w:rsidR="00FE2DD3">
          <w:rPr>
            <w:noProof/>
            <w:webHidden/>
          </w:rPr>
          <w:instrText xml:space="preserve"> PAGEREF _Toc454528757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8" w:history="1">
        <w:r w:rsidR="00FE2DD3" w:rsidRPr="0071432D">
          <w:rPr>
            <w:rStyle w:val="Hyperlink"/>
            <w:noProof/>
          </w:rPr>
          <w:t>10.10 He</w:t>
        </w:r>
        <w:r w:rsidR="007634DF">
          <w:rPr>
            <w:rStyle w:val="Hyperlink"/>
            <w:noProof/>
          </w:rPr>
          <w:t>aring A</w:t>
        </w:r>
        <w:r w:rsidR="00FE2DD3" w:rsidRPr="0071432D">
          <w:rPr>
            <w:rStyle w:val="Hyperlink"/>
            <w:noProof/>
          </w:rPr>
          <w:t>id</w:t>
        </w:r>
        <w:r w:rsidR="00FE2DD3">
          <w:rPr>
            <w:noProof/>
            <w:webHidden/>
          </w:rPr>
          <w:tab/>
        </w:r>
        <w:r w:rsidR="00FE2DD3">
          <w:rPr>
            <w:noProof/>
            <w:webHidden/>
          </w:rPr>
          <w:fldChar w:fldCharType="begin"/>
        </w:r>
        <w:r w:rsidR="00FE2DD3">
          <w:rPr>
            <w:noProof/>
            <w:webHidden/>
          </w:rPr>
          <w:instrText xml:space="preserve"> PAGEREF _Toc454528758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9" w:history="1">
        <w:r w:rsidR="007634DF">
          <w:rPr>
            <w:rStyle w:val="Hyperlink"/>
            <w:noProof/>
          </w:rPr>
          <w:t>10.11 Hearing Aid A</w:t>
        </w:r>
        <w:r w:rsidR="00FE2DD3" w:rsidRPr="0071432D">
          <w:rPr>
            <w:rStyle w:val="Hyperlink"/>
            <w:noProof/>
          </w:rPr>
          <w:t>ccessories</w:t>
        </w:r>
        <w:r w:rsidR="00FE2DD3">
          <w:rPr>
            <w:noProof/>
            <w:webHidden/>
          </w:rPr>
          <w:tab/>
        </w:r>
        <w:r w:rsidR="00FE2DD3">
          <w:rPr>
            <w:noProof/>
            <w:webHidden/>
          </w:rPr>
          <w:fldChar w:fldCharType="begin"/>
        </w:r>
        <w:r w:rsidR="00FE2DD3">
          <w:rPr>
            <w:noProof/>
            <w:webHidden/>
          </w:rPr>
          <w:instrText xml:space="preserve"> PAGEREF _Toc454528759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0" w:history="1">
        <w:r w:rsidR="007634DF">
          <w:rPr>
            <w:rStyle w:val="Hyperlink"/>
            <w:noProof/>
          </w:rPr>
          <w:t>10.12 Hearing A</w:t>
        </w:r>
        <w:r w:rsidR="00FE2DD3" w:rsidRPr="0071432D">
          <w:rPr>
            <w:rStyle w:val="Hyperlink"/>
            <w:noProof/>
          </w:rPr>
          <w:t>ssessment</w:t>
        </w:r>
        <w:r w:rsidR="00FE2DD3">
          <w:rPr>
            <w:noProof/>
            <w:webHidden/>
          </w:rPr>
          <w:tab/>
        </w:r>
        <w:r w:rsidR="00FE2DD3">
          <w:rPr>
            <w:noProof/>
            <w:webHidden/>
          </w:rPr>
          <w:fldChar w:fldCharType="begin"/>
        </w:r>
        <w:r w:rsidR="00FE2DD3">
          <w:rPr>
            <w:noProof/>
            <w:webHidden/>
          </w:rPr>
          <w:instrText xml:space="preserve"> PAGEREF _Toc454528760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1" w:history="1">
        <w:r w:rsidR="007634DF">
          <w:rPr>
            <w:rStyle w:val="Hyperlink"/>
            <w:noProof/>
          </w:rPr>
          <w:t>10.13 Hearing Needs A</w:t>
        </w:r>
        <w:r w:rsidR="00FE2DD3" w:rsidRPr="0071432D">
          <w:rPr>
            <w:rStyle w:val="Hyperlink"/>
            <w:noProof/>
          </w:rPr>
          <w:t>ssessment</w:t>
        </w:r>
        <w:r w:rsidR="00FE2DD3">
          <w:rPr>
            <w:noProof/>
            <w:webHidden/>
          </w:rPr>
          <w:tab/>
        </w:r>
        <w:r w:rsidR="00FE2DD3">
          <w:rPr>
            <w:noProof/>
            <w:webHidden/>
          </w:rPr>
          <w:fldChar w:fldCharType="begin"/>
        </w:r>
        <w:r w:rsidR="00FE2DD3">
          <w:rPr>
            <w:noProof/>
            <w:webHidden/>
          </w:rPr>
          <w:instrText xml:space="preserve"> PAGEREF _Toc454528761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3" w:history="1">
        <w:r w:rsidR="00FE2DD3" w:rsidRPr="0071432D">
          <w:rPr>
            <w:rStyle w:val="Hyperlink"/>
            <w:noProof/>
          </w:rPr>
          <w:t>10.</w:t>
        </w:r>
        <w:r w:rsidR="002D398E" w:rsidRPr="0071432D">
          <w:rPr>
            <w:rStyle w:val="Hyperlink"/>
            <w:noProof/>
          </w:rPr>
          <w:t>1</w:t>
        </w:r>
        <w:r w:rsidR="002D398E">
          <w:rPr>
            <w:rStyle w:val="Hyperlink"/>
            <w:noProof/>
          </w:rPr>
          <w:t>4</w:t>
        </w:r>
        <w:r w:rsidR="002D398E" w:rsidRPr="0071432D">
          <w:rPr>
            <w:rStyle w:val="Hyperlink"/>
            <w:noProof/>
          </w:rPr>
          <w:t xml:space="preserve"> </w:t>
        </w:r>
        <w:r w:rsidR="00FE2DD3" w:rsidRPr="0071432D">
          <w:rPr>
            <w:rStyle w:val="Hyperlink"/>
            <w:noProof/>
          </w:rPr>
          <w:t>Hertz (Hz)</w:t>
        </w:r>
        <w:r w:rsidR="00FE2DD3">
          <w:rPr>
            <w:noProof/>
            <w:webHidden/>
          </w:rPr>
          <w:tab/>
        </w:r>
        <w:r w:rsidR="00FE2DD3">
          <w:rPr>
            <w:noProof/>
            <w:webHidden/>
          </w:rPr>
          <w:fldChar w:fldCharType="begin"/>
        </w:r>
        <w:r w:rsidR="00FE2DD3">
          <w:rPr>
            <w:noProof/>
            <w:webHidden/>
          </w:rPr>
          <w:instrText xml:space="preserve"> PAGEREF _Toc454528763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4" w:history="1">
        <w:r w:rsidR="00FE2DD3" w:rsidRPr="0071432D">
          <w:rPr>
            <w:rStyle w:val="Hyperlink"/>
            <w:noProof/>
          </w:rPr>
          <w:t>10.</w:t>
        </w:r>
        <w:r w:rsidR="002D398E" w:rsidRPr="0071432D">
          <w:rPr>
            <w:rStyle w:val="Hyperlink"/>
            <w:noProof/>
          </w:rPr>
          <w:t>1</w:t>
        </w:r>
        <w:r w:rsidR="002D398E">
          <w:rPr>
            <w:rStyle w:val="Hyperlink"/>
            <w:noProof/>
          </w:rPr>
          <w:t>5</w:t>
        </w:r>
        <w:r w:rsidR="00FE2DD3" w:rsidRPr="0071432D">
          <w:rPr>
            <w:rStyle w:val="Hyperlink"/>
            <w:noProof/>
          </w:rPr>
          <w:t>Manufacturer</w:t>
        </w:r>
        <w:r w:rsidR="00FE2DD3">
          <w:rPr>
            <w:noProof/>
            <w:webHidden/>
          </w:rPr>
          <w:tab/>
        </w:r>
        <w:r w:rsidR="00FE2DD3">
          <w:rPr>
            <w:noProof/>
            <w:webHidden/>
          </w:rPr>
          <w:fldChar w:fldCharType="begin"/>
        </w:r>
        <w:r w:rsidR="00FE2DD3">
          <w:rPr>
            <w:noProof/>
            <w:webHidden/>
          </w:rPr>
          <w:instrText xml:space="preserve"> PAGEREF _Toc454528764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5" w:history="1">
        <w:r w:rsidR="00FE2DD3" w:rsidRPr="0071432D">
          <w:rPr>
            <w:rStyle w:val="Hyperlink"/>
            <w:noProof/>
          </w:rPr>
          <w:t>10.</w:t>
        </w:r>
        <w:r w:rsidR="002D398E" w:rsidRPr="0071432D">
          <w:rPr>
            <w:rStyle w:val="Hyperlink"/>
            <w:noProof/>
          </w:rPr>
          <w:t>1</w:t>
        </w:r>
        <w:r w:rsidR="002D398E">
          <w:rPr>
            <w:rStyle w:val="Hyperlink"/>
            <w:noProof/>
          </w:rPr>
          <w:t>6</w:t>
        </w:r>
        <w:r w:rsidR="002D398E" w:rsidRPr="0071432D">
          <w:rPr>
            <w:rStyle w:val="Hyperlink"/>
            <w:noProof/>
          </w:rPr>
          <w:t xml:space="preserve"> </w:t>
        </w:r>
        <w:r w:rsidR="00FE2DD3" w:rsidRPr="0071432D">
          <w:rPr>
            <w:rStyle w:val="Hyperlink"/>
            <w:noProof/>
          </w:rPr>
          <w:t>Needs Assessment Service Coordination</w:t>
        </w:r>
        <w:r w:rsidR="00077DD7">
          <w:rPr>
            <w:rStyle w:val="Hyperlink"/>
            <w:noProof/>
          </w:rPr>
          <w:t xml:space="preserve"> (NASC)</w:t>
        </w:r>
        <w:r w:rsidR="00FE2DD3">
          <w:rPr>
            <w:noProof/>
            <w:webHidden/>
          </w:rPr>
          <w:tab/>
        </w:r>
        <w:r w:rsidR="00FE2DD3">
          <w:rPr>
            <w:noProof/>
            <w:webHidden/>
          </w:rPr>
          <w:fldChar w:fldCharType="begin"/>
        </w:r>
        <w:r w:rsidR="00FE2DD3">
          <w:rPr>
            <w:noProof/>
            <w:webHidden/>
          </w:rPr>
          <w:instrText xml:space="preserve"> PAGEREF _Toc454528765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6" w:history="1">
        <w:r w:rsidR="00FE2DD3" w:rsidRPr="0071432D">
          <w:rPr>
            <w:rStyle w:val="Hyperlink"/>
            <w:noProof/>
          </w:rPr>
          <w:t>10.</w:t>
        </w:r>
        <w:r w:rsidR="002D398E" w:rsidRPr="0071432D">
          <w:rPr>
            <w:rStyle w:val="Hyperlink"/>
            <w:noProof/>
          </w:rPr>
          <w:t>1</w:t>
        </w:r>
        <w:r w:rsidR="002D398E">
          <w:rPr>
            <w:rStyle w:val="Hyperlink"/>
            <w:noProof/>
          </w:rPr>
          <w:t>7</w:t>
        </w:r>
        <w:r w:rsidR="002D398E" w:rsidRPr="0071432D">
          <w:rPr>
            <w:rStyle w:val="Hyperlink"/>
            <w:noProof/>
          </w:rPr>
          <w:t xml:space="preserve"> </w:t>
        </w:r>
        <w:r w:rsidR="00FE2DD3" w:rsidRPr="0071432D">
          <w:rPr>
            <w:rStyle w:val="Hyperlink"/>
            <w:noProof/>
          </w:rPr>
          <w:t>New Zealand Audiological Society (NZAS)</w:t>
        </w:r>
        <w:r w:rsidR="00FE2DD3">
          <w:rPr>
            <w:noProof/>
            <w:webHidden/>
          </w:rPr>
          <w:tab/>
        </w:r>
        <w:r w:rsidR="00FE2DD3">
          <w:rPr>
            <w:noProof/>
            <w:webHidden/>
          </w:rPr>
          <w:fldChar w:fldCharType="begin"/>
        </w:r>
        <w:r w:rsidR="00FE2DD3">
          <w:rPr>
            <w:noProof/>
            <w:webHidden/>
          </w:rPr>
          <w:instrText xml:space="preserve"> PAGEREF _Toc454528766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7" w:history="1">
        <w:r w:rsidR="00FE2DD3" w:rsidRPr="0071432D">
          <w:rPr>
            <w:rStyle w:val="Hyperlink"/>
            <w:noProof/>
          </w:rPr>
          <w:t>10.</w:t>
        </w:r>
        <w:r w:rsidR="002D398E" w:rsidRPr="0071432D">
          <w:rPr>
            <w:rStyle w:val="Hyperlink"/>
            <w:noProof/>
          </w:rPr>
          <w:t>1</w:t>
        </w:r>
        <w:r w:rsidR="002D398E">
          <w:rPr>
            <w:rStyle w:val="Hyperlink"/>
            <w:noProof/>
          </w:rPr>
          <w:t>8</w:t>
        </w:r>
        <w:r w:rsidR="002D398E" w:rsidRPr="0071432D">
          <w:rPr>
            <w:rStyle w:val="Hyperlink"/>
            <w:noProof/>
          </w:rPr>
          <w:t xml:space="preserve"> </w:t>
        </w:r>
        <w:r w:rsidR="00FE2DD3" w:rsidRPr="0071432D">
          <w:rPr>
            <w:rStyle w:val="Hyperlink"/>
            <w:noProof/>
          </w:rPr>
          <w:t>Professional Advisor</w:t>
        </w:r>
        <w:r w:rsidR="00FE2DD3">
          <w:rPr>
            <w:noProof/>
            <w:webHidden/>
          </w:rPr>
          <w:tab/>
        </w:r>
        <w:r w:rsidR="00FE2DD3">
          <w:rPr>
            <w:noProof/>
            <w:webHidden/>
          </w:rPr>
          <w:fldChar w:fldCharType="begin"/>
        </w:r>
        <w:r w:rsidR="00FE2DD3">
          <w:rPr>
            <w:noProof/>
            <w:webHidden/>
          </w:rPr>
          <w:instrText xml:space="preserve"> PAGEREF _Toc454528767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8" w:history="1">
        <w:r w:rsidR="00FE2DD3" w:rsidRPr="0071432D">
          <w:rPr>
            <w:rStyle w:val="Hyperlink"/>
            <w:noProof/>
          </w:rPr>
          <w:t>10.</w:t>
        </w:r>
        <w:r w:rsidR="002D398E">
          <w:rPr>
            <w:rStyle w:val="Hyperlink"/>
            <w:noProof/>
          </w:rPr>
          <w:t>19</w:t>
        </w:r>
        <w:r w:rsidR="00FE2DD3" w:rsidRPr="0071432D">
          <w:rPr>
            <w:rStyle w:val="Hyperlink"/>
            <w:noProof/>
          </w:rPr>
          <w:t>Remote Microphone system</w:t>
        </w:r>
        <w:r w:rsidR="00FE2DD3">
          <w:rPr>
            <w:noProof/>
            <w:webHidden/>
          </w:rPr>
          <w:tab/>
        </w:r>
        <w:r w:rsidR="00FE2DD3">
          <w:rPr>
            <w:noProof/>
            <w:webHidden/>
          </w:rPr>
          <w:fldChar w:fldCharType="begin"/>
        </w:r>
        <w:r w:rsidR="00FE2DD3">
          <w:rPr>
            <w:noProof/>
            <w:webHidden/>
          </w:rPr>
          <w:instrText xml:space="preserve"> PAGEREF _Toc454528768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F72BD8" w:rsidP="00EF2E2F">
      <w:pPr>
        <w:pStyle w:val="TOC1"/>
        <w:tabs>
          <w:tab w:val="left" w:pos="0"/>
          <w:tab w:val="right" w:leader="dot" w:pos="9017"/>
        </w:tabs>
        <w:rPr>
          <w:b w:val="0"/>
          <w:bCs w:val="0"/>
          <w:noProof/>
          <w:sz w:val="22"/>
          <w:szCs w:val="22"/>
          <w:lang w:eastAsia="en-NZ"/>
        </w:rPr>
      </w:pPr>
      <w:r>
        <w:t xml:space="preserve">     </w:t>
      </w:r>
      <w:hyperlink w:anchor="_Toc454528773" w:history="1">
        <w:r w:rsidR="00FE2DD3" w:rsidRPr="0071432D">
          <w:rPr>
            <w:rStyle w:val="Hyperlink"/>
            <w:noProof/>
          </w:rPr>
          <w:t xml:space="preserve">APPENDIX A </w:t>
        </w:r>
        <w:r w:rsidR="00191E72">
          <w:rPr>
            <w:rStyle w:val="Hyperlink"/>
            <w:noProof/>
          </w:rPr>
          <w:t>–</w:t>
        </w:r>
        <w:r w:rsidR="00FE2DD3" w:rsidRPr="0071432D">
          <w:rPr>
            <w:rStyle w:val="Hyperlink"/>
            <w:noProof/>
          </w:rPr>
          <w:t xml:space="preserve"> Eligibility</w:t>
        </w:r>
        <w:r>
          <w:rPr>
            <w:rStyle w:val="Hyperlink"/>
            <w:noProof/>
          </w:rPr>
          <w:t xml:space="preserve"> and process maps</w:t>
        </w:r>
        <w:r w:rsidR="00191E72">
          <w:rPr>
            <w:rStyle w:val="Hyperlink"/>
            <w:noProof/>
          </w:rPr>
          <w:t xml:space="preserve"> </w:t>
        </w:r>
      </w:hyperlink>
      <w:r w:rsidR="00FD6E1A">
        <w:rPr>
          <w:noProof/>
        </w:rPr>
        <w:t xml:space="preserve">…………………………………………………………………………………….……… </w:t>
      </w:r>
      <w:r w:rsidR="001A0EC8">
        <w:rPr>
          <w:noProof/>
        </w:rPr>
        <w:t>29</w:t>
      </w:r>
    </w:p>
    <w:p w:rsidR="00E4580B" w:rsidRPr="00123006" w:rsidRDefault="008A286F" w:rsidP="00EF2E2F">
      <w:pPr>
        <w:pStyle w:val="NoSpacing"/>
        <w:tabs>
          <w:tab w:val="left" w:pos="0"/>
        </w:tabs>
        <w:rPr>
          <w:rFonts w:ascii="Arial" w:hAnsi="Arial" w:cs="Arial"/>
        </w:rPr>
      </w:pPr>
      <w:r>
        <w:rPr>
          <w:rFonts w:ascii="Arial" w:hAnsi="Arial" w:cs="Arial"/>
        </w:rPr>
        <w:fldChar w:fldCharType="end"/>
      </w:r>
    </w:p>
    <w:p w:rsidR="00EC54BB" w:rsidRPr="00123006" w:rsidRDefault="00EC54BB" w:rsidP="00EF2E2F">
      <w:pPr>
        <w:pStyle w:val="NoSpacing"/>
        <w:tabs>
          <w:tab w:val="left" w:pos="0"/>
        </w:tabs>
        <w:rPr>
          <w:rFonts w:ascii="Arial" w:hAnsi="Arial" w:cs="Arial"/>
        </w:rPr>
      </w:pPr>
    </w:p>
    <w:p w:rsidR="00781D71" w:rsidRPr="00123006" w:rsidRDefault="00781D71"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DA046D" w:rsidRDefault="00DA046D" w:rsidP="00EF2E2F">
      <w:pPr>
        <w:pStyle w:val="NoSpacing"/>
        <w:tabs>
          <w:tab w:val="left" w:pos="0"/>
        </w:tabs>
        <w:rPr>
          <w:rFonts w:ascii="Arial" w:hAnsi="Arial" w:cs="Arial"/>
        </w:rPr>
      </w:pPr>
    </w:p>
    <w:p w:rsidR="00DA046D" w:rsidRDefault="00DA046D" w:rsidP="00EF2E2F">
      <w:pPr>
        <w:pStyle w:val="NoSpacing"/>
        <w:tabs>
          <w:tab w:val="left" w:pos="0"/>
        </w:tabs>
        <w:rPr>
          <w:rFonts w:ascii="Arial" w:hAnsi="Arial" w:cs="Arial"/>
        </w:rPr>
      </w:pPr>
    </w:p>
    <w:p w:rsidR="00340862" w:rsidRDefault="00340862"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F72BD8" w:rsidRDefault="00F72BD8">
      <w:pPr>
        <w:rPr>
          <w:rFonts w:ascii="Arial" w:hAnsi="Arial" w:cs="Arial"/>
        </w:rPr>
      </w:pPr>
      <w:r>
        <w:rPr>
          <w:rFonts w:ascii="Arial" w:hAnsi="Arial" w:cs="Arial"/>
        </w:rPr>
        <w:br w:type="page"/>
      </w:r>
    </w:p>
    <w:p w:rsidR="005629CC" w:rsidRPr="00A220B8" w:rsidRDefault="005629CC" w:rsidP="00EF2E2F">
      <w:pPr>
        <w:pStyle w:val="NoSpacing"/>
        <w:tabs>
          <w:tab w:val="left" w:pos="0"/>
        </w:tabs>
        <w:rPr>
          <w:rFonts w:ascii="Arial" w:hAnsi="Arial" w:cs="Arial"/>
        </w:rPr>
      </w:pPr>
    </w:p>
    <w:tbl>
      <w:tblPr>
        <w:tblpPr w:leftFromText="180" w:rightFromText="180" w:vertAnchor="text" w:tblpY="1"/>
        <w:tblOverlap w:val="never"/>
        <w:tblW w:w="10349" w:type="dxa"/>
        <w:tblLayout w:type="fixed"/>
        <w:tblLook w:val="01E0" w:firstRow="1" w:lastRow="1" w:firstColumn="1" w:lastColumn="1" w:noHBand="0" w:noVBand="0"/>
      </w:tblPr>
      <w:tblGrid>
        <w:gridCol w:w="7513"/>
        <w:gridCol w:w="2836"/>
      </w:tblGrid>
      <w:tr w:rsidR="00B626DF" w:rsidRPr="00A220B8" w:rsidTr="00F72BD8">
        <w:tc>
          <w:tcPr>
            <w:tcW w:w="7513" w:type="dxa"/>
            <w:tcBorders>
              <w:right w:val="single" w:sz="4" w:space="0" w:color="D9D9D9" w:themeColor="background1" w:themeShade="D9"/>
            </w:tcBorders>
          </w:tcPr>
          <w:p w:rsidR="00B626DF" w:rsidRPr="00357B57" w:rsidRDefault="00B626DF" w:rsidP="00357B57">
            <w:pPr>
              <w:pStyle w:val="Heading1"/>
              <w:framePr w:hSpace="0" w:wrap="auto" w:vAnchor="margin" w:yAlign="inline"/>
              <w:tabs>
                <w:tab w:val="left" w:pos="0"/>
              </w:tabs>
              <w:suppressOverlap w:val="0"/>
              <w:rPr>
                <w:b/>
              </w:rPr>
            </w:pPr>
            <w:r w:rsidRPr="00357B57">
              <w:rPr>
                <w:b/>
              </w:rPr>
              <w:br w:type="page"/>
            </w:r>
            <w:bookmarkStart w:id="0" w:name="_Toc297117941"/>
            <w:bookmarkStart w:id="1" w:name="_Toc454528685"/>
            <w:bookmarkStart w:id="2" w:name="_Ref263410559"/>
            <w:bookmarkStart w:id="3" w:name="_Toc294519550"/>
            <w:r w:rsidRPr="00357B57">
              <w:rPr>
                <w:b/>
              </w:rPr>
              <w:t>Introduction to Hearing Aid Services</w:t>
            </w:r>
            <w:bookmarkEnd w:id="0"/>
            <w:bookmarkEnd w:id="1"/>
          </w:p>
          <w:p w:rsidR="00083756" w:rsidRPr="00083756" w:rsidRDefault="00083756" w:rsidP="00357B57">
            <w:pPr>
              <w:spacing w:after="0"/>
            </w:pPr>
          </w:p>
          <w:p w:rsidR="00083756" w:rsidRPr="00083756" w:rsidRDefault="00B626DF" w:rsidP="00083756">
            <w:pPr>
              <w:pStyle w:val="Heading2"/>
              <w:framePr w:hSpace="0" w:wrap="auto" w:vAnchor="margin" w:yAlign="inline"/>
              <w:numPr>
                <w:ilvl w:val="1"/>
                <w:numId w:val="91"/>
              </w:numPr>
              <w:tabs>
                <w:tab w:val="left" w:pos="0"/>
              </w:tabs>
              <w:suppressOverlap w:val="0"/>
            </w:pPr>
            <w:bookmarkStart w:id="4" w:name="_Toc297117942"/>
            <w:r w:rsidRPr="00F962FE">
              <w:t>What are Hearing Aid Services?</w:t>
            </w:r>
            <w:bookmarkEnd w:id="4"/>
          </w:p>
          <w:p w:rsidR="00B626DF" w:rsidRDefault="00B626DF" w:rsidP="00083756">
            <w:pPr>
              <w:pStyle w:val="NoSpacing"/>
              <w:tabs>
                <w:tab w:val="left" w:pos="0"/>
              </w:tabs>
              <w:rPr>
                <w:rFonts w:ascii="Arial" w:hAnsi="Arial" w:cs="Arial"/>
              </w:rPr>
            </w:pPr>
            <w:r w:rsidRPr="00A220B8">
              <w:rPr>
                <w:rFonts w:ascii="Arial" w:hAnsi="Arial" w:cs="Arial"/>
              </w:rPr>
              <w:t>Hearing aid services are one of the many services funded by the Ministry through Disability Support Services.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To ensure that provision of hearing aids are affordable within defined budgets, service allocation is evaluated against the following principles:</w:t>
            </w:r>
          </w:p>
          <w:p w:rsidR="00B626DF" w:rsidRDefault="00B626DF" w:rsidP="007A312D">
            <w:pPr>
              <w:pStyle w:val="NoSpacing"/>
              <w:numPr>
                <w:ilvl w:val="0"/>
                <w:numId w:val="26"/>
              </w:numPr>
              <w:tabs>
                <w:tab w:val="left" w:pos="0"/>
              </w:tabs>
              <w:spacing w:before="120" w:after="120"/>
              <w:rPr>
                <w:rFonts w:ascii="Arial" w:hAnsi="Arial" w:cs="Arial"/>
              </w:rPr>
            </w:pPr>
            <w:r w:rsidRPr="00A220B8">
              <w:rPr>
                <w:rFonts w:ascii="Arial" w:hAnsi="Arial" w:cs="Arial"/>
              </w:rPr>
              <w:t>they make an effective contribution towards helping people with hearing loss to live, as far as possible, as others do in their own homes and communities</w:t>
            </w:r>
          </w:p>
          <w:p w:rsidR="00B626DF" w:rsidRDefault="00B626DF" w:rsidP="007A312D">
            <w:pPr>
              <w:pStyle w:val="NoSpacing"/>
              <w:numPr>
                <w:ilvl w:val="0"/>
                <w:numId w:val="26"/>
              </w:numPr>
              <w:tabs>
                <w:tab w:val="left" w:pos="0"/>
              </w:tabs>
              <w:spacing w:before="120" w:after="120"/>
              <w:rPr>
                <w:rFonts w:ascii="Arial" w:hAnsi="Arial" w:cs="Arial"/>
              </w:rPr>
            </w:pPr>
            <w:r w:rsidRPr="00340862">
              <w:rPr>
                <w:rFonts w:ascii="Arial" w:hAnsi="Arial" w:cs="Arial"/>
              </w:rPr>
              <w:t>they represent value for money both now and in the future</w:t>
            </w:r>
          </w:p>
          <w:p w:rsidR="00B626DF" w:rsidRDefault="00B626DF" w:rsidP="007A312D">
            <w:pPr>
              <w:pStyle w:val="NoSpacing"/>
              <w:numPr>
                <w:ilvl w:val="0"/>
                <w:numId w:val="26"/>
              </w:numPr>
              <w:tabs>
                <w:tab w:val="left" w:pos="0"/>
              </w:tabs>
              <w:spacing w:before="120" w:after="120"/>
              <w:rPr>
                <w:rFonts w:ascii="Arial" w:hAnsi="Arial" w:cs="Arial"/>
              </w:rPr>
            </w:pPr>
            <w:r w:rsidRPr="00340862">
              <w:rPr>
                <w:rFonts w:ascii="Arial" w:hAnsi="Arial" w:cs="Arial"/>
              </w:rPr>
              <w:t>they are allocated fairly through a consistent, principled and equitable approach</w:t>
            </w:r>
          </w:p>
          <w:p w:rsidR="00B626DF" w:rsidRDefault="00B626DF" w:rsidP="00357B57">
            <w:pPr>
              <w:pStyle w:val="NoSpacing"/>
              <w:numPr>
                <w:ilvl w:val="0"/>
                <w:numId w:val="26"/>
              </w:numPr>
              <w:tabs>
                <w:tab w:val="left" w:pos="0"/>
              </w:tabs>
              <w:rPr>
                <w:rFonts w:ascii="Arial" w:hAnsi="Arial" w:cs="Arial"/>
              </w:rPr>
            </w:pPr>
            <w:r w:rsidRPr="00340862">
              <w:rPr>
                <w:rFonts w:ascii="Arial" w:hAnsi="Arial" w:cs="Arial"/>
              </w:rPr>
              <w:t>they reflect a lifetime perspective by recognising that the hearing aid services that are most appropriate for a person may change over time.</w:t>
            </w:r>
          </w:p>
          <w:p w:rsidR="00EF2E2F" w:rsidRPr="00161F09" w:rsidRDefault="00EF2E2F" w:rsidP="00357B57">
            <w:pPr>
              <w:pStyle w:val="NoSpacing"/>
              <w:tabs>
                <w:tab w:val="left" w:pos="0"/>
              </w:tabs>
              <w:rPr>
                <w:rFonts w:ascii="Arial" w:hAnsi="Arial" w:cs="Arial"/>
              </w:rPr>
            </w:pPr>
          </w:p>
          <w:p w:rsidR="00083756" w:rsidRPr="00357B57" w:rsidRDefault="00B626DF" w:rsidP="00083756">
            <w:pPr>
              <w:pStyle w:val="Heading1"/>
              <w:framePr w:hSpace="0" w:wrap="auto" w:vAnchor="margin" w:yAlign="inline"/>
              <w:tabs>
                <w:tab w:val="left" w:pos="0"/>
              </w:tabs>
              <w:suppressOverlap w:val="0"/>
              <w:rPr>
                <w:b/>
              </w:rPr>
            </w:pPr>
            <w:bookmarkStart w:id="5" w:name="_Toc297117943"/>
            <w:bookmarkStart w:id="6" w:name="_Toc454528686"/>
            <w:r w:rsidRPr="00357B57">
              <w:rPr>
                <w:b/>
              </w:rPr>
              <w:t>Funding Guidelines for Hearing Aids</w:t>
            </w:r>
            <w:bookmarkEnd w:id="5"/>
            <w:bookmarkEnd w:id="6"/>
          </w:p>
          <w:p w:rsidR="00083756" w:rsidRPr="00A220B8" w:rsidRDefault="00B626DF" w:rsidP="00083756">
            <w:pPr>
              <w:pStyle w:val="NoSpacing"/>
              <w:tabs>
                <w:tab w:val="left" w:pos="0"/>
              </w:tabs>
              <w:rPr>
                <w:rFonts w:ascii="Arial" w:hAnsi="Arial" w:cs="Arial"/>
              </w:rPr>
            </w:pPr>
            <w:r w:rsidRPr="00A220B8">
              <w:rPr>
                <w:rFonts w:ascii="Arial" w:hAnsi="Arial" w:cs="Arial"/>
              </w:rPr>
              <w:t>This manual contains the funding guidelines for the Min</w:t>
            </w:r>
            <w:r w:rsidR="00083756">
              <w:rPr>
                <w:rFonts w:ascii="Arial" w:hAnsi="Arial" w:cs="Arial"/>
              </w:rPr>
              <w:t>istry’s two hearing aid schemes:</w:t>
            </w:r>
          </w:p>
          <w:p w:rsidR="00B626DF" w:rsidRDefault="00B626DF" w:rsidP="007A312D">
            <w:pPr>
              <w:pStyle w:val="NoSpacing"/>
              <w:numPr>
                <w:ilvl w:val="0"/>
                <w:numId w:val="27"/>
              </w:numPr>
              <w:tabs>
                <w:tab w:val="left" w:pos="0"/>
              </w:tabs>
              <w:spacing w:before="120" w:after="120"/>
              <w:rPr>
                <w:rFonts w:ascii="Arial" w:hAnsi="Arial" w:cs="Arial"/>
              </w:rPr>
            </w:pPr>
            <w:r w:rsidRPr="00A220B8">
              <w:rPr>
                <w:rFonts w:ascii="Arial" w:hAnsi="Arial" w:cs="Arial"/>
              </w:rPr>
              <w:t>Hearing Aid Funding Scheme: Funding to cover the full price</w:t>
            </w:r>
            <w:r>
              <w:rPr>
                <w:rFonts w:ascii="Arial" w:hAnsi="Arial" w:cs="Arial"/>
              </w:rPr>
              <w:t xml:space="preserve"> of hearing aids</w:t>
            </w:r>
            <w:r w:rsidRPr="00A220B8">
              <w:rPr>
                <w:rFonts w:ascii="Arial" w:hAnsi="Arial" w:cs="Arial"/>
              </w:rPr>
              <w:t>, as indicated on the Ministry</w:t>
            </w:r>
            <w:r>
              <w:rPr>
                <w:rFonts w:ascii="Arial" w:hAnsi="Arial" w:cs="Arial"/>
              </w:rPr>
              <w:t xml:space="preserve">’s </w:t>
            </w:r>
            <w:r w:rsidRPr="00A220B8">
              <w:rPr>
                <w:rFonts w:ascii="Arial" w:hAnsi="Arial" w:cs="Arial"/>
              </w:rPr>
              <w:t>Approved Hearing Aid List, on behalf of eligible people (see section 3).</w:t>
            </w:r>
          </w:p>
          <w:p w:rsidR="00B626DF" w:rsidRPr="00340862" w:rsidRDefault="00B626DF" w:rsidP="00357B57">
            <w:pPr>
              <w:pStyle w:val="NoSpacing"/>
              <w:numPr>
                <w:ilvl w:val="0"/>
                <w:numId w:val="27"/>
              </w:numPr>
              <w:tabs>
                <w:tab w:val="left" w:pos="0"/>
              </w:tabs>
              <w:contextualSpacing/>
              <w:rPr>
                <w:rFonts w:ascii="Arial" w:hAnsi="Arial" w:cs="Arial"/>
              </w:rPr>
            </w:pPr>
            <w:r w:rsidRPr="00340862">
              <w:rPr>
                <w:rFonts w:ascii="Arial" w:hAnsi="Arial" w:cs="Arial"/>
              </w:rPr>
              <w:t>Hearing Aid Subsidy Scheme: A subsidy of up to $511.11 (including GST) towards payment of the hearing aids for eligible people (see section 4).</w:t>
            </w:r>
          </w:p>
          <w:p w:rsidR="00083756" w:rsidRPr="00161F09" w:rsidRDefault="00083756" w:rsidP="00357B57">
            <w:pPr>
              <w:pStyle w:val="Heading2"/>
              <w:framePr w:hSpace="0" w:wrap="auto" w:vAnchor="margin" w:yAlign="inline"/>
              <w:tabs>
                <w:tab w:val="left" w:pos="0"/>
              </w:tabs>
              <w:suppressOverlap w:val="0"/>
              <w:rPr>
                <w:sz w:val="21"/>
                <w:szCs w:val="21"/>
              </w:rPr>
            </w:pPr>
            <w:bookmarkStart w:id="7" w:name="_Toc297117944"/>
            <w:bookmarkStart w:id="8" w:name="_Toc454528687"/>
          </w:p>
          <w:p w:rsidR="00B626DF" w:rsidRPr="00A220B8" w:rsidRDefault="00B626DF" w:rsidP="00083756">
            <w:pPr>
              <w:pStyle w:val="Heading2"/>
              <w:framePr w:hSpace="0" w:wrap="auto" w:vAnchor="margin" w:yAlign="inline"/>
              <w:tabs>
                <w:tab w:val="left" w:pos="0"/>
              </w:tabs>
              <w:suppressOverlap w:val="0"/>
            </w:pPr>
            <w:r w:rsidRPr="00A220B8">
              <w:t xml:space="preserve">2.1 </w:t>
            </w:r>
            <w:r w:rsidRPr="007811F1">
              <w:t>Process</w:t>
            </w:r>
            <w:bookmarkEnd w:id="7"/>
            <w:bookmarkEnd w:id="8"/>
          </w:p>
          <w:p w:rsidR="00B626DF" w:rsidRDefault="00B626DF" w:rsidP="00083756">
            <w:pPr>
              <w:pStyle w:val="NoSpacing"/>
              <w:tabs>
                <w:tab w:val="left" w:pos="0"/>
              </w:tabs>
              <w:rPr>
                <w:rFonts w:ascii="Arial" w:hAnsi="Arial" w:cs="Arial"/>
              </w:rPr>
            </w:pPr>
            <w:r w:rsidRPr="00A220B8">
              <w:rPr>
                <w:rFonts w:ascii="Arial" w:hAnsi="Arial" w:cs="Arial"/>
              </w:rPr>
              <w:t>Before any application or claim for funding can be considered, the person needs to have an assessment of their hearing and hearing needs with an Approved Assessor.</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The Approved Assessor should identify the person’s need for a hearing aid </w:t>
            </w:r>
            <w:r>
              <w:rPr>
                <w:rFonts w:ascii="Arial" w:hAnsi="Arial" w:cs="Arial"/>
              </w:rPr>
              <w:t>together</w:t>
            </w:r>
            <w:r w:rsidRPr="00A220B8">
              <w:rPr>
                <w:rFonts w:ascii="Arial" w:hAnsi="Arial" w:cs="Arial"/>
              </w:rPr>
              <w:t xml:space="preserve"> with them</w:t>
            </w:r>
            <w:r>
              <w:rPr>
                <w:rFonts w:ascii="Arial" w:hAnsi="Arial" w:cs="Arial"/>
              </w:rPr>
              <w:t>. They will</w:t>
            </w:r>
            <w:r w:rsidRPr="00A220B8">
              <w:rPr>
                <w:rFonts w:ascii="Arial" w:hAnsi="Arial" w:cs="Arial"/>
              </w:rPr>
              <w:t xml:space="preserve"> recommend the most appropriate and cost</w:t>
            </w:r>
            <w:r>
              <w:rPr>
                <w:rFonts w:ascii="Arial" w:hAnsi="Arial" w:cs="Arial"/>
              </w:rPr>
              <w:t>-</w:t>
            </w:r>
            <w:r w:rsidRPr="00A220B8">
              <w:rPr>
                <w:rFonts w:ascii="Arial" w:hAnsi="Arial" w:cs="Arial"/>
              </w:rPr>
              <w:t xml:space="preserve">effective </w:t>
            </w:r>
            <w:r>
              <w:rPr>
                <w:rFonts w:ascii="Arial" w:hAnsi="Arial" w:cs="Arial"/>
              </w:rPr>
              <w:t>option to meet the person’s hearing needs.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Where the Approved Assessor identifies that the person is eligible for</w:t>
            </w:r>
            <w:r>
              <w:rPr>
                <w:rFonts w:ascii="Arial" w:hAnsi="Arial" w:cs="Arial"/>
              </w:rPr>
              <w:t xml:space="preserve"> Hearing Aid S</w:t>
            </w:r>
            <w:r w:rsidRPr="00A220B8">
              <w:rPr>
                <w:rFonts w:ascii="Arial" w:hAnsi="Arial" w:cs="Arial"/>
              </w:rPr>
              <w:t>ervices as outlined in this manual, they may either make:</w:t>
            </w:r>
          </w:p>
          <w:p w:rsidR="00B626DF" w:rsidRDefault="00B626DF" w:rsidP="007A312D">
            <w:pPr>
              <w:pStyle w:val="NoSpacing"/>
              <w:numPr>
                <w:ilvl w:val="0"/>
                <w:numId w:val="28"/>
              </w:numPr>
              <w:tabs>
                <w:tab w:val="left" w:pos="0"/>
              </w:tabs>
              <w:spacing w:before="120" w:after="120"/>
              <w:rPr>
                <w:rFonts w:ascii="Arial" w:hAnsi="Arial" w:cs="Arial"/>
              </w:rPr>
            </w:pPr>
            <w:r w:rsidRPr="00A220B8">
              <w:rPr>
                <w:rFonts w:ascii="Arial" w:hAnsi="Arial" w:cs="Arial"/>
              </w:rPr>
              <w:t>an</w:t>
            </w:r>
            <w:r w:rsidRPr="00F962FE">
              <w:rPr>
                <w:rFonts w:ascii="Arial" w:hAnsi="Arial" w:cs="Arial"/>
              </w:rPr>
              <w:t xml:space="preserve"> application</w:t>
            </w:r>
            <w:r w:rsidRPr="00A220B8">
              <w:rPr>
                <w:rFonts w:ascii="Arial" w:hAnsi="Arial" w:cs="Arial"/>
              </w:rPr>
              <w:t xml:space="preserve"> for funding through the Hearing Aid Funding Scheme or,</w:t>
            </w:r>
          </w:p>
          <w:p w:rsidR="00B626DF" w:rsidRPr="00340862" w:rsidRDefault="00B626DF" w:rsidP="009220D6">
            <w:pPr>
              <w:pStyle w:val="NoSpacing"/>
              <w:numPr>
                <w:ilvl w:val="0"/>
                <w:numId w:val="28"/>
              </w:numPr>
              <w:tabs>
                <w:tab w:val="left" w:pos="0"/>
              </w:tabs>
              <w:rPr>
                <w:rFonts w:ascii="Arial" w:hAnsi="Arial" w:cs="Arial"/>
              </w:rPr>
            </w:pPr>
            <w:r w:rsidRPr="00340862">
              <w:rPr>
                <w:rFonts w:ascii="Arial" w:hAnsi="Arial" w:cs="Arial"/>
              </w:rPr>
              <w:t>a claim for a subsidy through the Hearing Aid Subsidy Scheme.</w:t>
            </w:r>
          </w:p>
          <w:p w:rsidR="00083756" w:rsidRDefault="00083756" w:rsidP="009220D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If the person is not eligible for hearing aid funding or the hearing aid subsidy, or a hearing aid is not considered as being the most suitable solution for the person, the Approved Assessor should discuss other options that will minimise the impact of </w:t>
            </w:r>
            <w:r>
              <w:rPr>
                <w:rFonts w:ascii="Arial" w:hAnsi="Arial" w:cs="Arial"/>
              </w:rPr>
              <w:t xml:space="preserve">their </w:t>
            </w:r>
            <w:r w:rsidRPr="00A220B8">
              <w:rPr>
                <w:rFonts w:ascii="Arial" w:hAnsi="Arial" w:cs="Arial"/>
              </w:rPr>
              <w:t>hearing loss.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ind w:left="318" w:hanging="318"/>
              <w:rPr>
                <w:rFonts w:ascii="Arial" w:hAnsi="Arial" w:cs="Arial"/>
                <w:sz w:val="24"/>
                <w:szCs w:val="24"/>
              </w:rPr>
            </w:pPr>
            <w:bookmarkStart w:id="9" w:name="_Toc297117945"/>
            <w:r w:rsidRPr="00A220B8">
              <w:rPr>
                <w:rFonts w:ascii="Arial" w:hAnsi="Arial" w:cs="Arial"/>
                <w:sz w:val="24"/>
                <w:szCs w:val="24"/>
              </w:rPr>
              <w:t>2.2</w:t>
            </w:r>
            <w:r w:rsidRPr="00C12D13">
              <w:rPr>
                <w:rStyle w:val="Heading2Char"/>
              </w:rPr>
              <w:t xml:space="preserve"> </w:t>
            </w:r>
            <w:r w:rsidRPr="00A220B8">
              <w:rPr>
                <w:rFonts w:ascii="Arial" w:hAnsi="Arial" w:cs="Arial"/>
                <w:sz w:val="24"/>
                <w:szCs w:val="24"/>
              </w:rPr>
              <w:t>Eligibility</w:t>
            </w:r>
            <w:bookmarkEnd w:id="9"/>
          </w:p>
          <w:p w:rsidR="00B626DF" w:rsidRPr="00A220B8" w:rsidRDefault="00B626DF" w:rsidP="00083756">
            <w:pPr>
              <w:pStyle w:val="NoSpacing"/>
              <w:tabs>
                <w:tab w:val="left" w:pos="0"/>
              </w:tabs>
              <w:rPr>
                <w:rFonts w:ascii="Arial" w:hAnsi="Arial" w:cs="Arial"/>
              </w:rPr>
            </w:pPr>
            <w:r w:rsidRPr="00A220B8">
              <w:rPr>
                <w:rFonts w:ascii="Arial" w:hAnsi="Arial" w:cs="Arial"/>
              </w:rPr>
              <w:t>To be eligible for the Ministry’s Hearing Aid Services, the person will meet all of the following:</w:t>
            </w:r>
          </w:p>
          <w:p w:rsidR="00B626DF" w:rsidRDefault="00B626DF" w:rsidP="007A312D">
            <w:pPr>
              <w:pStyle w:val="NoSpacing"/>
              <w:numPr>
                <w:ilvl w:val="0"/>
                <w:numId w:val="29"/>
              </w:numPr>
              <w:tabs>
                <w:tab w:val="left" w:pos="0"/>
              </w:tabs>
              <w:spacing w:before="120" w:after="120"/>
              <w:rPr>
                <w:rFonts w:ascii="Arial" w:hAnsi="Arial" w:cs="Arial"/>
              </w:rPr>
            </w:pPr>
            <w:r w:rsidRPr="00A220B8">
              <w:rPr>
                <w:rFonts w:ascii="Arial" w:hAnsi="Arial" w:cs="Arial"/>
              </w:rPr>
              <w:t>have a permanent hearing loss as determined by a hearing assessment and hearing needs assessment</w:t>
            </w:r>
          </w:p>
          <w:p w:rsidR="00B626DF" w:rsidRDefault="00B626DF" w:rsidP="007A312D">
            <w:pPr>
              <w:pStyle w:val="NoSpacing"/>
              <w:numPr>
                <w:ilvl w:val="0"/>
                <w:numId w:val="29"/>
              </w:numPr>
              <w:tabs>
                <w:tab w:val="left" w:pos="0"/>
              </w:tabs>
              <w:spacing w:before="120" w:after="120"/>
              <w:rPr>
                <w:rFonts w:ascii="Arial" w:hAnsi="Arial" w:cs="Arial"/>
              </w:rPr>
            </w:pPr>
            <w:r w:rsidRPr="00340862">
              <w:rPr>
                <w:rFonts w:ascii="Arial" w:hAnsi="Arial" w:cs="Arial"/>
              </w:rPr>
              <w:t>not be eligible for cover or entitlement through ACC, the ACC and the Ministry jointly, or from Veterans’ Affairs New Zealand</w:t>
            </w:r>
          </w:p>
          <w:p w:rsidR="00B626DF" w:rsidRDefault="00B626DF" w:rsidP="007A312D">
            <w:pPr>
              <w:pStyle w:val="NoSpacing"/>
              <w:numPr>
                <w:ilvl w:val="0"/>
                <w:numId w:val="29"/>
              </w:numPr>
              <w:tabs>
                <w:tab w:val="left" w:pos="0"/>
              </w:tabs>
              <w:spacing w:before="120" w:after="120"/>
              <w:rPr>
                <w:rFonts w:ascii="Arial" w:hAnsi="Arial" w:cs="Arial"/>
              </w:rPr>
            </w:pPr>
            <w:r w:rsidRPr="00340862">
              <w:rPr>
                <w:rFonts w:ascii="Arial" w:hAnsi="Arial" w:cs="Arial"/>
              </w:rPr>
              <w:t>live in New Zealand</w:t>
            </w:r>
          </w:p>
          <w:p w:rsidR="00B626DF" w:rsidRDefault="00B626DF" w:rsidP="00357B57">
            <w:pPr>
              <w:pStyle w:val="NoSpacing"/>
              <w:numPr>
                <w:ilvl w:val="0"/>
                <w:numId w:val="29"/>
              </w:numPr>
              <w:tabs>
                <w:tab w:val="left" w:pos="0"/>
              </w:tabs>
              <w:rPr>
                <w:rFonts w:ascii="Arial" w:hAnsi="Arial" w:cs="Arial"/>
              </w:rPr>
            </w:pPr>
            <w:r w:rsidRPr="00340862">
              <w:rPr>
                <w:rFonts w:ascii="Arial" w:hAnsi="Arial" w:cs="Arial"/>
              </w:rPr>
              <w:t>be a New Zealand resident or be eligible for health and disability services under a reciprocal health agreement with another country.</w:t>
            </w:r>
          </w:p>
          <w:p w:rsidR="007A312D" w:rsidRPr="00340862" w:rsidRDefault="007A312D" w:rsidP="00357B57">
            <w:pPr>
              <w:pStyle w:val="NoSpacing"/>
              <w:tabs>
                <w:tab w:val="left" w:pos="0"/>
              </w:tabs>
              <w:ind w:left="360"/>
              <w:rPr>
                <w:rFonts w:ascii="Arial" w:hAnsi="Arial" w:cs="Arial"/>
              </w:rPr>
            </w:pPr>
          </w:p>
          <w:p w:rsidR="00B626DF" w:rsidRDefault="00B626DF" w:rsidP="00083756">
            <w:pPr>
              <w:pStyle w:val="NoSpacing"/>
              <w:tabs>
                <w:tab w:val="left" w:pos="0"/>
              </w:tabs>
              <w:rPr>
                <w:rFonts w:ascii="Arial" w:hAnsi="Arial" w:cs="Arial"/>
                <w:noProof/>
                <w:lang w:val="en-US"/>
              </w:rPr>
            </w:pPr>
            <w:r w:rsidRPr="00A220B8">
              <w:rPr>
                <w:rFonts w:ascii="Arial" w:hAnsi="Arial" w:cs="Arial"/>
                <w:noProof/>
                <w:lang w:val="en-US"/>
              </w:rPr>
              <w:t>In addition, particular access critieria apply before funding can be approved under the Hearing Aid Funding Scheme (See Section 3.2 Meeting the Access Critieria for the Hearing Aid Funding Scheme).</w:t>
            </w:r>
          </w:p>
          <w:p w:rsidR="00083756" w:rsidRPr="00A220B8" w:rsidRDefault="00083756" w:rsidP="00083756">
            <w:pPr>
              <w:pStyle w:val="NoSpacing"/>
              <w:tabs>
                <w:tab w:val="left" w:pos="0"/>
              </w:tabs>
              <w:rPr>
                <w:rFonts w:ascii="Arial" w:hAnsi="Arial" w:cs="Arial"/>
                <w:noProof/>
                <w:lang w:val="en-US"/>
              </w:rPr>
            </w:pPr>
          </w:p>
          <w:p w:rsidR="00B626DF" w:rsidRPr="00A220B8" w:rsidRDefault="00B626DF" w:rsidP="00083756">
            <w:pPr>
              <w:pStyle w:val="Heading2"/>
              <w:framePr w:hSpace="0" w:wrap="auto" w:vAnchor="margin" w:yAlign="inline"/>
              <w:tabs>
                <w:tab w:val="left" w:pos="0"/>
              </w:tabs>
              <w:suppressOverlap w:val="0"/>
            </w:pPr>
            <w:bookmarkStart w:id="10" w:name="_Toc454528688"/>
            <w:r>
              <w:t xml:space="preserve">2.3 </w:t>
            </w:r>
            <w:r w:rsidRPr="00A220B8">
              <w:t>Definition of hearing loss</w:t>
            </w:r>
            <w:bookmarkEnd w:id="10"/>
          </w:p>
          <w:p w:rsidR="00B626DF" w:rsidRDefault="00B626DF" w:rsidP="00083756">
            <w:pPr>
              <w:pStyle w:val="NoSpacing"/>
              <w:tabs>
                <w:tab w:val="left" w:pos="0"/>
              </w:tabs>
              <w:rPr>
                <w:rFonts w:ascii="Arial" w:hAnsi="Arial" w:cs="Arial"/>
              </w:rPr>
            </w:pPr>
            <w:r w:rsidRPr="00A220B8">
              <w:rPr>
                <w:rFonts w:ascii="Arial" w:hAnsi="Arial" w:cs="Arial"/>
              </w:rPr>
              <w:t xml:space="preserve">Hearing loss is defined as a permanent sensorineural or conductive hearing loss </w:t>
            </w:r>
            <w:r>
              <w:rPr>
                <w:rFonts w:ascii="Arial" w:hAnsi="Arial" w:cs="Arial"/>
              </w:rPr>
              <w:t>described by Clark 1981 Scale of Hearing Impairment, as used by the American Speech-Language-Hearing Association (ASHA) and the New Zealand Audiological Society Best Practice Guidelines July 2016.</w:t>
            </w:r>
          </w:p>
          <w:p w:rsidR="00083756"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1" w:name="_Toc297117947"/>
            <w:bookmarkStart w:id="12" w:name="_Toc454528690"/>
            <w:r w:rsidRPr="00A220B8">
              <w:t>2.</w:t>
            </w:r>
            <w:r>
              <w:t>4</w:t>
            </w:r>
            <w:r w:rsidRPr="00A220B8">
              <w:t xml:space="preserve"> Definition</w:t>
            </w:r>
            <w:bookmarkEnd w:id="11"/>
            <w:r w:rsidRPr="00A220B8">
              <w:t xml:space="preserve"> of hearing aids</w:t>
            </w:r>
            <w:bookmarkEnd w:id="12"/>
          </w:p>
          <w:p w:rsidR="00B626DF" w:rsidRDefault="00B626DF" w:rsidP="00083756">
            <w:pPr>
              <w:pStyle w:val="NoSpacing"/>
              <w:tabs>
                <w:tab w:val="left" w:pos="0"/>
              </w:tabs>
              <w:rPr>
                <w:rFonts w:ascii="Arial" w:hAnsi="Arial" w:cs="Arial"/>
              </w:rPr>
            </w:pPr>
            <w:r w:rsidRPr="00A220B8">
              <w:rPr>
                <w:rFonts w:ascii="Arial" w:hAnsi="Arial" w:cs="Arial"/>
              </w:rPr>
              <w:t>Hearing aids are defined as personal electronic amplification devices that are used wholly or principally by people with hearing loss to alleviate the impact of their hearing loss.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 hearing aid must be capable of being adjusted to have its acoustic output tuned in a frequency specific manner (through manual control or a computer) and verified in the ear by a hearing health professional in order to meet the unique hearing needs of a person with hearing loss.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Bone conduction and bone anchored devices are covered within the Ministry’s definition of hearing aids but cochlear implants are not.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Remote Microphone systems, formerly known as FM systems, are usually considered as accessories to hearing aids unless the receiver component is included within the hearing aid case.</w:t>
            </w:r>
          </w:p>
          <w:p w:rsidR="00083756" w:rsidRPr="00161F09" w:rsidRDefault="00083756" w:rsidP="00083756">
            <w:pPr>
              <w:pStyle w:val="Heading2"/>
              <w:framePr w:hSpace="0" w:wrap="auto" w:vAnchor="margin" w:yAlign="inline"/>
              <w:tabs>
                <w:tab w:val="left" w:pos="0"/>
              </w:tabs>
              <w:suppressOverlap w:val="0"/>
              <w:rPr>
                <w:sz w:val="21"/>
                <w:szCs w:val="21"/>
              </w:rPr>
            </w:pPr>
            <w:bookmarkStart w:id="13" w:name="_Toc297117948"/>
            <w:bookmarkStart w:id="14" w:name="_Toc454528691"/>
          </w:p>
          <w:p w:rsidR="00B626DF" w:rsidRPr="00A220B8" w:rsidRDefault="00B626DF" w:rsidP="00083756">
            <w:pPr>
              <w:pStyle w:val="Heading2"/>
              <w:framePr w:hSpace="0" w:wrap="auto" w:vAnchor="margin" w:yAlign="inline"/>
              <w:tabs>
                <w:tab w:val="left" w:pos="0"/>
              </w:tabs>
              <w:suppressOverlap w:val="0"/>
            </w:pPr>
            <w:r>
              <w:t xml:space="preserve">2.5 </w:t>
            </w:r>
            <w:r w:rsidRPr="00C12D13">
              <w:t>Notification</w:t>
            </w:r>
            <w:bookmarkEnd w:id="13"/>
            <w:bookmarkEnd w:id="14"/>
          </w:p>
          <w:p w:rsidR="00B626DF" w:rsidRDefault="00B626DF" w:rsidP="00083756">
            <w:pPr>
              <w:pStyle w:val="NoSpacing"/>
              <w:tabs>
                <w:tab w:val="left" w:pos="0"/>
              </w:tabs>
              <w:rPr>
                <w:rFonts w:ascii="Arial" w:hAnsi="Arial" w:cs="Arial"/>
              </w:rPr>
            </w:pPr>
            <w:r w:rsidRPr="00A220B8">
              <w:rPr>
                <w:rFonts w:ascii="Arial" w:hAnsi="Arial" w:cs="Arial"/>
              </w:rPr>
              <w:t>As therapeutic devices, hearing aid ranges must be notified using the WAND system operated by Medsafe (a division of the Public Health section of the</w:t>
            </w:r>
            <w:r>
              <w:rPr>
                <w:rFonts w:ascii="Arial" w:hAnsi="Arial" w:cs="Arial"/>
              </w:rPr>
              <w:t xml:space="preserve"> Ministry</w:t>
            </w:r>
            <w:r w:rsidRPr="00A220B8">
              <w:rPr>
                <w:rFonts w:ascii="Arial" w:hAnsi="Arial" w:cs="Arial"/>
              </w:rPr>
              <w:t>). Medicines and medical devices are controlled via the Medicines Act (1981). WAND is a notification system in case of product warnings being used by various regulatory bodies that are monitored by Medsafe.</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All importers of products described as hearing aids (and other therapeutic devices) should register their products with WAND, and should have a product registration number for each device range.</w:t>
            </w:r>
          </w:p>
          <w:p w:rsidR="00083756"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5" w:name="_Toc454528692"/>
            <w:r>
              <w:t>2.6</w:t>
            </w:r>
            <w:r w:rsidRPr="00A220B8">
              <w:t xml:space="preserve"> Ministry of Health Approved Hearing Aid List</w:t>
            </w:r>
            <w:bookmarkEnd w:id="15"/>
          </w:p>
          <w:p w:rsidR="00B626DF" w:rsidRDefault="00B626DF" w:rsidP="00083756">
            <w:pPr>
              <w:pStyle w:val="NoSpacing"/>
              <w:tabs>
                <w:tab w:val="left" w:pos="0"/>
              </w:tabs>
              <w:rPr>
                <w:rFonts w:ascii="Arial" w:hAnsi="Arial" w:cs="Arial"/>
              </w:rPr>
            </w:pPr>
            <w:r w:rsidRPr="00A220B8">
              <w:rPr>
                <w:rFonts w:ascii="Arial" w:hAnsi="Arial" w:cs="Arial"/>
              </w:rPr>
              <w:t xml:space="preserve">The Ministry keeps a list of approved hearing aids, the </w:t>
            </w:r>
            <w:r w:rsidRPr="00802552">
              <w:rPr>
                <w:rFonts w:ascii="Arial" w:hAnsi="Arial" w:cs="Arial"/>
              </w:rPr>
              <w:t>Approved Hearing Aid List</w:t>
            </w:r>
            <w:r w:rsidRPr="00A220B8">
              <w:rPr>
                <w:rFonts w:ascii="Arial" w:hAnsi="Arial" w:cs="Arial"/>
              </w:rPr>
              <w:t>, which is managed and regularly updated by the hearing aid services manager on its behalf.</w:t>
            </w:r>
          </w:p>
          <w:p w:rsidR="00083756" w:rsidRPr="00A220B8" w:rsidRDefault="00083756" w:rsidP="00083756">
            <w:pPr>
              <w:pStyle w:val="NoSpacing"/>
              <w:tabs>
                <w:tab w:val="left" w:pos="0"/>
              </w:tabs>
              <w:rPr>
                <w:rFonts w:ascii="Arial" w:hAnsi="Arial" w:cs="Arial"/>
                <w:noProof/>
                <w:lang w:val="en-US"/>
              </w:rPr>
            </w:pPr>
          </w:p>
          <w:p w:rsidR="00B626DF" w:rsidRDefault="00B626DF" w:rsidP="00083756">
            <w:pPr>
              <w:pStyle w:val="NoSpacing"/>
              <w:tabs>
                <w:tab w:val="left" w:pos="0"/>
              </w:tabs>
              <w:rPr>
                <w:rFonts w:ascii="Arial" w:hAnsi="Arial" w:cs="Arial"/>
              </w:rPr>
            </w:pPr>
            <w:r w:rsidRPr="00A220B8">
              <w:rPr>
                <w:rFonts w:ascii="Arial" w:hAnsi="Arial" w:cs="Arial"/>
              </w:rPr>
              <w:t>All hearing aids available for funding, whether through the Hearing Aid Funding Scheme or the Hearing Aid Subsidy Scheme, must be named on t</w:t>
            </w:r>
            <w:r>
              <w:rPr>
                <w:rFonts w:ascii="Arial" w:hAnsi="Arial" w:cs="Arial"/>
              </w:rPr>
              <w:t>he Approved Hearing Aid L</w:t>
            </w:r>
            <w:r w:rsidRPr="00A220B8">
              <w:rPr>
                <w:rFonts w:ascii="Arial" w:hAnsi="Arial" w:cs="Arial"/>
              </w:rPr>
              <w:t>ist.</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The Approved Hearing Aid List is updated every three months. </w:t>
            </w:r>
            <w:r>
              <w:rPr>
                <w:rFonts w:ascii="Arial" w:hAnsi="Arial" w:cs="Arial"/>
              </w:rPr>
              <w:t>The p</w:t>
            </w:r>
            <w:r w:rsidRPr="00A220B8">
              <w:rPr>
                <w:rFonts w:ascii="Arial" w:hAnsi="Arial" w:cs="Arial"/>
              </w:rPr>
              <w:t xml:space="preserve">rices notified by the manufacturers for the </w:t>
            </w:r>
            <w:r>
              <w:rPr>
                <w:rFonts w:ascii="Arial" w:hAnsi="Arial" w:cs="Arial"/>
              </w:rPr>
              <w:t>Approved Hearing Aid L</w:t>
            </w:r>
            <w:r w:rsidRPr="00A220B8">
              <w:rPr>
                <w:rFonts w:ascii="Arial" w:hAnsi="Arial" w:cs="Arial"/>
              </w:rPr>
              <w:t>ist only apply to hearing aids supplied through the Hearing Aid Funding Scheme.</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ind w:left="601" w:hanging="601"/>
              <w:suppressOverlap w:val="0"/>
            </w:pPr>
            <w:bookmarkStart w:id="16" w:name="_Toc454528693"/>
            <w:r w:rsidRPr="00A220B8">
              <w:t>2.</w:t>
            </w:r>
            <w:r>
              <w:t>7</w:t>
            </w:r>
            <w:r w:rsidRPr="00A220B8">
              <w:t xml:space="preserve"> Approval for inclusion on the Approved Hearing</w:t>
            </w:r>
            <w:r>
              <w:t xml:space="preserve"> </w:t>
            </w:r>
            <w:r w:rsidRPr="00A220B8">
              <w:t>Aid List</w:t>
            </w:r>
            <w:bookmarkEnd w:id="16"/>
          </w:p>
          <w:p w:rsidR="00B626DF" w:rsidRDefault="00B626DF" w:rsidP="00083756">
            <w:pPr>
              <w:pStyle w:val="NoSpacing"/>
              <w:tabs>
                <w:tab w:val="left" w:pos="0"/>
              </w:tabs>
              <w:rPr>
                <w:rFonts w:ascii="Arial" w:hAnsi="Arial" w:cs="Arial"/>
              </w:rPr>
            </w:pPr>
            <w:r w:rsidRPr="00A220B8">
              <w:rPr>
                <w:rFonts w:ascii="Arial" w:hAnsi="Arial" w:cs="Arial"/>
              </w:rPr>
              <w:t>Approval for inclusion on the Approved Hearing Aid List is sought from the Audiology Section, School of Population Health, University of Auckland, following registration through WAND. Approval is normally based on satisfactory documentation of compliance with relevant international standards. Testing could be necessary for devices where documentation is inadequate</w:t>
            </w:r>
            <w:r>
              <w:rPr>
                <w:rFonts w:ascii="Arial" w:hAnsi="Arial" w:cs="Arial"/>
              </w:rPr>
              <w: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7" w:name="_Toc454528694"/>
            <w:bookmarkStart w:id="18" w:name="_Toc297117951"/>
            <w:r>
              <w:t xml:space="preserve">2.8 </w:t>
            </w:r>
            <w:r w:rsidRPr="00A220B8">
              <w:t>Remote Microphone Systems</w:t>
            </w:r>
            <w:bookmarkEnd w:id="17"/>
            <w:bookmarkEnd w:id="18"/>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 xml:space="preserve">A </w:t>
            </w:r>
            <w:r w:rsidRPr="00A220B8">
              <w:rPr>
                <w:rFonts w:ascii="Arial" w:hAnsi="Arial" w:cs="Arial"/>
                <w:noProof/>
                <w:lang w:val="en-US"/>
              </w:rPr>
              <w:t xml:space="preserve">Remote Microphone </w:t>
            </w:r>
            <w:r w:rsidRPr="00A220B8">
              <w:rPr>
                <w:rFonts w:ascii="Arial" w:hAnsi="Arial" w:cs="Arial"/>
                <w:color w:val="000000"/>
                <w:lang w:val="en-GB" w:eastAsia="en-GB"/>
              </w:rPr>
              <w:t>system means a system that typically consists of a transmitter microphone and receiver/s. The microphone is used to pick up the speaker’s voice and transmit it to the person wearing the receiver/s which may be connected to their hearing aids or a streamer. This system is used for improving speech comprehension for the person when they are in difficult listening situations.</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Remote Microphone systems are typically considered accessories to hearing aids.</w:t>
            </w:r>
          </w:p>
          <w:p w:rsidR="00083756" w:rsidRPr="00161F09" w:rsidRDefault="00083756" w:rsidP="00083756">
            <w:pPr>
              <w:pStyle w:val="Heading2"/>
              <w:framePr w:hSpace="0" w:wrap="auto" w:vAnchor="margin" w:yAlign="inline"/>
              <w:tabs>
                <w:tab w:val="left" w:pos="0"/>
              </w:tabs>
              <w:suppressOverlap w:val="0"/>
              <w:rPr>
                <w:sz w:val="21"/>
                <w:szCs w:val="21"/>
              </w:rPr>
            </w:pPr>
            <w:bookmarkStart w:id="19" w:name="_Toc454528695"/>
          </w:p>
          <w:p w:rsidR="00B626DF" w:rsidRPr="00A220B8" w:rsidRDefault="00B626DF" w:rsidP="00083756">
            <w:pPr>
              <w:pStyle w:val="Heading2"/>
              <w:framePr w:hSpace="0" w:wrap="auto" w:vAnchor="margin" w:yAlign="inline"/>
              <w:tabs>
                <w:tab w:val="left" w:pos="0"/>
              </w:tabs>
              <w:suppressOverlap w:val="0"/>
            </w:pPr>
            <w:r>
              <w:t xml:space="preserve">2.9 </w:t>
            </w:r>
            <w:r w:rsidRPr="00A220B8">
              <w:t>Hearing Aid Accessories</w:t>
            </w:r>
            <w:bookmarkEnd w:id="19"/>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Hearing aid accessories enhance the functionality of a hearing aid, but are not necessary for the operation and maintenance of the hearing aid</w:t>
            </w:r>
            <w:r>
              <w:rPr>
                <w:rFonts w:ascii="Arial" w:hAnsi="Arial" w:cs="Arial"/>
                <w:color w:val="000000"/>
                <w:lang w:val="en-GB" w:eastAsia="en-GB"/>
              </w:rPr>
              <w:t xml:space="preserve">. Accessories </w:t>
            </w:r>
            <w:r w:rsidRPr="00A220B8">
              <w:rPr>
                <w:rFonts w:ascii="Arial" w:hAnsi="Arial" w:cs="Arial"/>
                <w:color w:val="000000"/>
                <w:lang w:val="en-GB" w:eastAsia="en-GB"/>
              </w:rPr>
              <w:t>do not need regular replacement.</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Funding for other assistive or personal listening devices which take the voice or sound to the ear by ear buds or headphones (i.e. are not connected directly to a hearing aid) can be considered through Hearing Assistive Technology</w:t>
            </w:r>
            <w:r>
              <w:rPr>
                <w:rFonts w:ascii="Arial" w:hAnsi="Arial" w:cs="Arial"/>
                <w:color w:val="000000"/>
                <w:lang w:val="en-GB" w:eastAsia="en-GB"/>
              </w:rPr>
              <w:t xml:space="preserve">. This can be applied for </w:t>
            </w:r>
            <w:r w:rsidRPr="00A220B8">
              <w:rPr>
                <w:rFonts w:ascii="Arial" w:hAnsi="Arial" w:cs="Arial"/>
                <w:color w:val="000000"/>
                <w:lang w:val="en-GB" w:eastAsia="en-GB"/>
              </w:rPr>
              <w:t>under the Ministry’s Equipment and Modification Services funding scheme.</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Heading2"/>
              <w:framePr w:hSpace="0" w:wrap="auto" w:vAnchor="margin" w:yAlign="inline"/>
              <w:tabs>
                <w:tab w:val="left" w:pos="0"/>
              </w:tabs>
              <w:ind w:left="459" w:hanging="459"/>
              <w:suppressOverlap w:val="0"/>
            </w:pPr>
            <w:bookmarkStart w:id="20" w:name="_Toc454528696"/>
            <w:r>
              <w:t xml:space="preserve">2.10 </w:t>
            </w:r>
            <w:r w:rsidRPr="00A220B8">
              <w:t>Bone Conduction and Bone Anchored Hearing Aids</w:t>
            </w:r>
            <w:bookmarkEnd w:id="20"/>
          </w:p>
          <w:p w:rsidR="00B626DF" w:rsidRPr="00A220B8" w:rsidRDefault="00B626DF" w:rsidP="00083756">
            <w:pPr>
              <w:pStyle w:val="NoSpacing"/>
              <w:tabs>
                <w:tab w:val="left" w:pos="0"/>
              </w:tabs>
              <w:rPr>
                <w:rFonts w:ascii="Arial" w:hAnsi="Arial" w:cs="Arial"/>
                <w:color w:val="000000"/>
              </w:rPr>
            </w:pPr>
            <w:r w:rsidRPr="00A220B8">
              <w:rPr>
                <w:rFonts w:ascii="Arial" w:hAnsi="Arial" w:cs="Arial"/>
                <w:color w:val="000000"/>
              </w:rPr>
              <w:t xml:space="preserve">When a person is unable to use an air conduction hearing aid, a bone conduction </w:t>
            </w:r>
            <w:r w:rsidRPr="00A220B8">
              <w:rPr>
                <w:rFonts w:ascii="Arial" w:hAnsi="Arial" w:cs="Arial"/>
              </w:rPr>
              <w:t>(BC) or bone anchored (BA) hearing aid</w:t>
            </w:r>
            <w:r w:rsidRPr="00A220B8">
              <w:rPr>
                <w:rFonts w:ascii="Arial" w:hAnsi="Arial" w:cs="Arial"/>
                <w:color w:val="000080"/>
              </w:rPr>
              <w:t xml:space="preserve"> </w:t>
            </w:r>
            <w:r w:rsidRPr="00A220B8">
              <w:rPr>
                <w:rFonts w:ascii="Arial" w:hAnsi="Arial" w:cs="Arial"/>
                <w:color w:val="000000"/>
              </w:rPr>
              <w:t>may be considered.</w:t>
            </w:r>
          </w:p>
          <w:p w:rsidR="00083756" w:rsidRPr="00161F09" w:rsidRDefault="00083756" w:rsidP="00083756">
            <w:pPr>
              <w:pStyle w:val="Heading2"/>
              <w:framePr w:hSpace="0" w:wrap="auto" w:vAnchor="margin" w:yAlign="inline"/>
              <w:tabs>
                <w:tab w:val="left" w:pos="0"/>
              </w:tabs>
              <w:suppressOverlap w:val="0"/>
              <w:rPr>
                <w:sz w:val="21"/>
                <w:szCs w:val="21"/>
              </w:rPr>
            </w:pPr>
            <w:bookmarkStart w:id="21" w:name="_Toc454528697"/>
          </w:p>
          <w:p w:rsidR="00B626DF" w:rsidRPr="00A220B8" w:rsidRDefault="00B626DF" w:rsidP="00083756">
            <w:pPr>
              <w:pStyle w:val="Heading2"/>
              <w:framePr w:hSpace="0" w:wrap="auto" w:vAnchor="margin" w:yAlign="inline"/>
              <w:tabs>
                <w:tab w:val="left" w:pos="0"/>
              </w:tabs>
              <w:suppressOverlap w:val="0"/>
            </w:pPr>
            <w:r w:rsidRPr="00A220B8">
              <w:t>2.</w:t>
            </w:r>
            <w:r>
              <w:t>11</w:t>
            </w:r>
            <w:r w:rsidRPr="00A220B8">
              <w:t xml:space="preserve"> Bone Conduction (BC) Hearing Aids</w:t>
            </w:r>
            <w:bookmarkEnd w:id="21"/>
          </w:p>
          <w:p w:rsidR="00B626DF" w:rsidRDefault="00B626DF" w:rsidP="00083756">
            <w:pPr>
              <w:pStyle w:val="NoSpacing"/>
              <w:tabs>
                <w:tab w:val="left" w:pos="0"/>
              </w:tabs>
              <w:rPr>
                <w:rFonts w:ascii="Arial" w:hAnsi="Arial" w:cs="Arial"/>
                <w:bCs/>
              </w:rPr>
            </w:pPr>
            <w:r w:rsidRPr="00A220B8">
              <w:rPr>
                <w:rFonts w:ascii="Arial" w:hAnsi="Arial" w:cs="Arial"/>
                <w:bCs/>
              </w:rPr>
              <w:t>A BC hearing aid on a soft band is generally trialled before a BA hearing aid is considered for a person for whom conventional hearing aids are not suitable due to a medical condition.</w:t>
            </w:r>
          </w:p>
          <w:p w:rsidR="00083756" w:rsidRPr="00A220B8" w:rsidRDefault="00083756" w:rsidP="00083756">
            <w:pPr>
              <w:pStyle w:val="NoSpacing"/>
              <w:tabs>
                <w:tab w:val="left" w:pos="0"/>
              </w:tabs>
              <w:rPr>
                <w:rFonts w:ascii="Arial" w:hAnsi="Arial" w:cs="Arial"/>
                <w:bCs/>
              </w:rPr>
            </w:pPr>
          </w:p>
          <w:p w:rsidR="00B626DF" w:rsidRDefault="00B626DF" w:rsidP="00083756">
            <w:pPr>
              <w:pStyle w:val="NoSpacing"/>
              <w:tabs>
                <w:tab w:val="left" w:pos="0"/>
              </w:tabs>
              <w:rPr>
                <w:rFonts w:ascii="Arial" w:hAnsi="Arial" w:cs="Arial"/>
              </w:rPr>
            </w:pPr>
            <w:r w:rsidRPr="00A220B8">
              <w:rPr>
                <w:rFonts w:ascii="Arial" w:hAnsi="Arial" w:cs="Arial"/>
                <w:bCs/>
              </w:rPr>
              <w:t xml:space="preserve">The average age of a child to have surgery for a BA hearing aid is 4 years, which aligns with the </w:t>
            </w:r>
            <w:r w:rsidRPr="00A220B8">
              <w:rPr>
                <w:rFonts w:ascii="Arial" w:hAnsi="Arial" w:cs="Arial"/>
              </w:rPr>
              <w:t>expected life of a BC hearing aid if it were provided for a child in infancy.</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Until children are old enough and a surgery date has been decided, BC hearing aids should be considered in the first instance as a more cost effective option.</w:t>
            </w:r>
          </w:p>
          <w:p w:rsidR="0077409C" w:rsidRPr="00A220B8" w:rsidRDefault="0077409C"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Bilateral BC hearing aids can be considered where they are clinically needed and all relevant access criteria have been met.</w:t>
            </w:r>
          </w:p>
          <w:p w:rsidR="00083756" w:rsidRDefault="00083756" w:rsidP="00083756">
            <w:pPr>
              <w:pStyle w:val="NoSpacing"/>
              <w:tabs>
                <w:tab w:val="left" w:pos="0"/>
              </w:tabs>
              <w:rPr>
                <w:rFonts w:ascii="Arial" w:hAnsi="Arial" w:cs="Arial"/>
              </w:rPr>
            </w:pPr>
          </w:p>
          <w:p w:rsidR="0077409C" w:rsidRDefault="0077409C" w:rsidP="00083756">
            <w:pPr>
              <w:pStyle w:val="NoSpacing"/>
              <w:tabs>
                <w:tab w:val="left" w:pos="0"/>
              </w:tabs>
              <w:rPr>
                <w:rFonts w:ascii="Arial" w:hAnsi="Arial" w:cs="Arial"/>
              </w:rPr>
            </w:pPr>
          </w:p>
          <w:p w:rsidR="0077409C" w:rsidRDefault="0077409C" w:rsidP="00083756">
            <w:pPr>
              <w:pStyle w:val="NoSpacing"/>
              <w:tabs>
                <w:tab w:val="left" w:pos="0"/>
              </w:tabs>
              <w:rPr>
                <w:rFonts w:ascii="Arial" w:hAnsi="Arial" w:cs="Arial"/>
              </w:rPr>
            </w:pPr>
          </w:p>
          <w:p w:rsidR="0077409C" w:rsidRDefault="0077409C" w:rsidP="00083756">
            <w:pPr>
              <w:pStyle w:val="Heading2"/>
              <w:framePr w:hSpace="0" w:wrap="auto" w:vAnchor="margin" w:yAlign="inline"/>
              <w:tabs>
                <w:tab w:val="left" w:pos="0"/>
              </w:tabs>
              <w:suppressOverlap w:val="0"/>
            </w:pPr>
            <w:bookmarkStart w:id="22" w:name="_Toc454528698"/>
          </w:p>
          <w:p w:rsidR="00B626DF" w:rsidRPr="00A220B8" w:rsidRDefault="00B626DF" w:rsidP="00083756">
            <w:pPr>
              <w:pStyle w:val="Heading2"/>
              <w:framePr w:hSpace="0" w:wrap="auto" w:vAnchor="margin" w:yAlign="inline"/>
              <w:tabs>
                <w:tab w:val="left" w:pos="0"/>
              </w:tabs>
              <w:suppressOverlap w:val="0"/>
              <w:rPr>
                <w:color w:val="000080"/>
              </w:rPr>
            </w:pPr>
            <w:r w:rsidRPr="00A220B8">
              <w:t>2.</w:t>
            </w:r>
            <w:r>
              <w:t>12</w:t>
            </w:r>
            <w:r w:rsidRPr="00A220B8">
              <w:t xml:space="preserve"> Bone Anchored (BA) Hearing Aids</w:t>
            </w:r>
            <w:bookmarkEnd w:id="22"/>
          </w:p>
          <w:p w:rsidR="00B626DF" w:rsidRDefault="00B626DF" w:rsidP="00083756">
            <w:pPr>
              <w:pStyle w:val="NoSpacing"/>
              <w:tabs>
                <w:tab w:val="left" w:pos="0"/>
              </w:tabs>
              <w:rPr>
                <w:rFonts w:ascii="Arial" w:hAnsi="Arial" w:cs="Arial"/>
              </w:rPr>
            </w:pPr>
            <w:r w:rsidRPr="00A220B8">
              <w:rPr>
                <w:rFonts w:ascii="Arial" w:hAnsi="Arial" w:cs="Arial"/>
              </w:rPr>
              <w:t>The expected life of a BC hearing aid fitted in infancy is likely to be about four years. If the abutment surgery date is planned within two years of the need to provide a replacement BC hearing aid, due to loss or damage, or because of a change in the person’s hearing needs, consideration may be given to the provision of a BA hearing aid to be worn on a head band until the surgery has been undertaken. In such circumstances, it may be more economical to replace the BC hearing aid with a BA option.</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In such situations, the Otorhinolaryngologist (ORL) and the Approved Assessor must provide rationale as to why a BA</w:t>
            </w:r>
            <w:r w:rsidRPr="00A220B8">
              <w:rPr>
                <w:rFonts w:ascii="Arial" w:hAnsi="Arial" w:cs="Arial"/>
                <w:color w:val="000080"/>
              </w:rPr>
              <w:t xml:space="preserve"> </w:t>
            </w:r>
            <w:r w:rsidRPr="00A220B8">
              <w:rPr>
                <w:rFonts w:ascii="Arial" w:hAnsi="Arial" w:cs="Arial"/>
              </w:rPr>
              <w:t>device is appropriate for the child and supply the confirmed surgery date.  It is recommended that BA hearing aids are managed by a team of hearing professionals to ensure joint clinical and surgical decision making (for example, audiologist, ORL and Advisor on Deaf Children (AODC).</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szCs w:val="18"/>
              </w:rPr>
            </w:pPr>
            <w:r w:rsidRPr="00A220B8">
              <w:rPr>
                <w:rFonts w:ascii="Arial" w:hAnsi="Arial" w:cs="Arial"/>
                <w:szCs w:val="18"/>
              </w:rPr>
              <w:t>Bone Anchored hearing aids may also be fitted for older children and adults where conventional hearing aids are unsuitable to meet their needs due to a medical condition. Rationale must be provided by the ORL and the Approved Assessor, along with the planned surgery date.</w:t>
            </w:r>
          </w:p>
          <w:p w:rsidR="00083756" w:rsidRPr="00A220B8" w:rsidRDefault="00083756" w:rsidP="00083756">
            <w:pPr>
              <w:pStyle w:val="NoSpacing"/>
              <w:tabs>
                <w:tab w:val="left" w:pos="0"/>
              </w:tabs>
              <w:rPr>
                <w:rFonts w:ascii="Arial" w:hAnsi="Arial" w:cs="Arial"/>
                <w:szCs w:val="18"/>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The Ministry will contribute towards the cost of the hearing aid portion of the device referred to as ‘the sound processor’. The </w:t>
            </w:r>
            <w:r w:rsidRPr="00A220B8">
              <w:rPr>
                <w:rFonts w:ascii="Arial" w:hAnsi="Arial" w:cs="Arial"/>
              </w:rPr>
              <w:t xml:space="preserve">sound processor can be attached to a surgically implanted component called an abutment or can be worn on a head band.  </w:t>
            </w:r>
            <w:r w:rsidRPr="00A220B8">
              <w:rPr>
                <w:rFonts w:ascii="Arial" w:hAnsi="Arial" w:cs="Arial"/>
                <w:color w:val="000000"/>
              </w:rPr>
              <w:t>The surgery, abutment and implant are either funded through the public health system (via the District Health Board) or privately.</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Loan sound processor devices are available from relevant suppliers or clinics which can be trialled with a head ‘band’ to ascertain if the person is likely to gain benefit before an application for funding is made. This trial is not usually lengthy. If the trial is successful an application may be made for funding for the sound processor.</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The usual eligibility and access criteria for funding of hearing aids will apply. This means that some people needing a BA hearing aid will be eligible for funding towards the price of the sound processor (for the </w:t>
            </w:r>
            <w:r>
              <w:rPr>
                <w:rFonts w:ascii="Arial" w:hAnsi="Arial" w:cs="Arial"/>
                <w:color w:val="000000"/>
              </w:rPr>
              <w:t>H</w:t>
            </w:r>
            <w:r w:rsidRPr="00A220B8">
              <w:rPr>
                <w:rFonts w:ascii="Arial" w:hAnsi="Arial" w:cs="Arial"/>
                <w:color w:val="000000"/>
              </w:rPr>
              <w:t xml:space="preserve">earing </w:t>
            </w:r>
            <w:r>
              <w:rPr>
                <w:rFonts w:ascii="Arial" w:hAnsi="Arial" w:cs="Arial"/>
                <w:color w:val="000000"/>
              </w:rPr>
              <w:t>A</w:t>
            </w:r>
            <w:r w:rsidRPr="00A220B8">
              <w:rPr>
                <w:rFonts w:ascii="Arial" w:hAnsi="Arial" w:cs="Arial"/>
                <w:color w:val="000000"/>
              </w:rPr>
              <w:t xml:space="preserve">id </w:t>
            </w:r>
            <w:r>
              <w:rPr>
                <w:rFonts w:ascii="Arial" w:hAnsi="Arial" w:cs="Arial"/>
                <w:color w:val="000000"/>
              </w:rPr>
              <w:t>F</w:t>
            </w:r>
            <w:r w:rsidRPr="00A220B8">
              <w:rPr>
                <w:rFonts w:ascii="Arial" w:hAnsi="Arial" w:cs="Arial"/>
                <w:color w:val="000000"/>
              </w:rPr>
              <w:t xml:space="preserve">unding </w:t>
            </w:r>
            <w:r>
              <w:rPr>
                <w:rFonts w:ascii="Arial" w:hAnsi="Arial" w:cs="Arial"/>
                <w:color w:val="000000"/>
              </w:rPr>
              <w:t>S</w:t>
            </w:r>
            <w:r w:rsidRPr="00A220B8">
              <w:rPr>
                <w:rFonts w:ascii="Arial" w:hAnsi="Arial" w:cs="Arial"/>
                <w:color w:val="000000"/>
              </w:rPr>
              <w:t>cheme) and others will be eligible to receive the hearing aid subsidy of $511.11 (incl. GST) towards this cost.</w:t>
            </w:r>
          </w:p>
          <w:p w:rsidR="00EF2E2F" w:rsidRPr="00161F09" w:rsidRDefault="00EF2E2F" w:rsidP="00083756">
            <w:pPr>
              <w:pStyle w:val="NoSpacing"/>
              <w:tabs>
                <w:tab w:val="left" w:pos="0"/>
              </w:tabs>
              <w:rPr>
                <w:rFonts w:ascii="Arial" w:hAnsi="Arial" w:cs="Arial"/>
                <w:color w:val="000000"/>
              </w:rPr>
            </w:pPr>
          </w:p>
          <w:p w:rsidR="00B626DF" w:rsidRPr="00357B57" w:rsidRDefault="00B626DF" w:rsidP="00083756">
            <w:pPr>
              <w:pStyle w:val="Heading1"/>
              <w:framePr w:hSpace="0" w:wrap="auto" w:vAnchor="margin" w:yAlign="inline"/>
              <w:tabs>
                <w:tab w:val="left" w:pos="0"/>
              </w:tabs>
              <w:suppressOverlap w:val="0"/>
              <w:rPr>
                <w:b/>
              </w:rPr>
            </w:pPr>
            <w:bookmarkStart w:id="23" w:name="_Ref262733315"/>
            <w:bookmarkStart w:id="24" w:name="_Toc297117954"/>
            <w:bookmarkStart w:id="25" w:name="_Toc454528699"/>
            <w:r w:rsidRPr="00357B57">
              <w:rPr>
                <w:b/>
              </w:rPr>
              <w:t>Hearing Aid</w:t>
            </w:r>
            <w:bookmarkEnd w:id="23"/>
            <w:r w:rsidRPr="00357B57">
              <w:rPr>
                <w:b/>
              </w:rPr>
              <w:t xml:space="preserve"> Funding Scheme</w:t>
            </w:r>
            <w:bookmarkEnd w:id="24"/>
            <w:bookmarkEnd w:id="25"/>
          </w:p>
          <w:p w:rsidR="00B626DF" w:rsidRPr="00A220B8" w:rsidRDefault="00B626DF" w:rsidP="00083756">
            <w:pPr>
              <w:pStyle w:val="NoSpacing"/>
              <w:tabs>
                <w:tab w:val="left" w:pos="0"/>
              </w:tabs>
              <w:rPr>
                <w:rFonts w:ascii="Arial" w:hAnsi="Arial" w:cs="Arial"/>
              </w:rPr>
            </w:pPr>
            <w:r w:rsidRPr="00A220B8">
              <w:rPr>
                <w:rFonts w:ascii="Arial" w:hAnsi="Arial" w:cs="Arial"/>
              </w:rPr>
              <w:t>Hearing aid funding includes applications for:</w:t>
            </w:r>
          </w:p>
          <w:p w:rsidR="00B626DF" w:rsidRDefault="00B626DF" w:rsidP="007A312D">
            <w:pPr>
              <w:pStyle w:val="NoSpacing"/>
              <w:numPr>
                <w:ilvl w:val="0"/>
                <w:numId w:val="30"/>
              </w:numPr>
              <w:tabs>
                <w:tab w:val="left" w:pos="0"/>
              </w:tabs>
              <w:spacing w:before="120" w:after="120"/>
              <w:rPr>
                <w:rFonts w:ascii="Arial" w:hAnsi="Arial" w:cs="Arial"/>
              </w:rPr>
            </w:pPr>
            <w:r w:rsidRPr="00A220B8">
              <w:rPr>
                <w:rFonts w:ascii="Arial" w:hAnsi="Arial" w:cs="Arial"/>
              </w:rPr>
              <w:t>hearing aids and hearing aid accessories</w:t>
            </w:r>
          </w:p>
          <w:p w:rsidR="00B626DF" w:rsidRDefault="00B626DF" w:rsidP="007A312D">
            <w:pPr>
              <w:pStyle w:val="NoSpacing"/>
              <w:numPr>
                <w:ilvl w:val="0"/>
                <w:numId w:val="30"/>
              </w:numPr>
              <w:tabs>
                <w:tab w:val="left" w:pos="0"/>
              </w:tabs>
              <w:spacing w:before="120" w:after="120"/>
              <w:rPr>
                <w:rFonts w:ascii="Arial" w:hAnsi="Arial" w:cs="Arial"/>
              </w:rPr>
            </w:pPr>
            <w:r w:rsidRPr="00340862">
              <w:rPr>
                <w:rFonts w:ascii="Arial" w:hAnsi="Arial" w:cs="Arial"/>
              </w:rPr>
              <w:t>bone conduction or bone anchored hearing aid</w:t>
            </w:r>
          </w:p>
          <w:p w:rsidR="00B626DF" w:rsidRPr="00340862" w:rsidRDefault="00B626DF" w:rsidP="007A312D">
            <w:pPr>
              <w:pStyle w:val="NoSpacing"/>
              <w:numPr>
                <w:ilvl w:val="0"/>
                <w:numId w:val="30"/>
              </w:numPr>
              <w:tabs>
                <w:tab w:val="left" w:pos="0"/>
              </w:tabs>
              <w:spacing w:before="120" w:after="120"/>
              <w:rPr>
                <w:rFonts w:ascii="Arial" w:hAnsi="Arial" w:cs="Arial"/>
              </w:rPr>
            </w:pPr>
            <w:r w:rsidRPr="00340862">
              <w:rPr>
                <w:rFonts w:ascii="Arial" w:hAnsi="Arial" w:cs="Arial"/>
              </w:rPr>
              <w:t>Remote Microphone system.</w:t>
            </w:r>
          </w:p>
          <w:p w:rsidR="00083756"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Hearing aid funding excludes</w:t>
            </w:r>
            <w:r>
              <w:rPr>
                <w:rFonts w:ascii="Arial" w:hAnsi="Arial" w:cs="Arial"/>
              </w:rPr>
              <w:t xml:space="preserve"> applications for</w:t>
            </w:r>
            <w:r w:rsidRPr="00A220B8">
              <w:rPr>
                <w:rFonts w:ascii="Arial" w:hAnsi="Arial" w:cs="Arial"/>
              </w:rPr>
              <w:t>:</w:t>
            </w:r>
          </w:p>
          <w:p w:rsidR="00B626DF" w:rsidRDefault="00B626DF" w:rsidP="007A312D">
            <w:pPr>
              <w:pStyle w:val="NoSpacing"/>
              <w:numPr>
                <w:ilvl w:val="0"/>
                <w:numId w:val="31"/>
              </w:numPr>
              <w:tabs>
                <w:tab w:val="left" w:pos="0"/>
              </w:tabs>
              <w:spacing w:before="120" w:after="120"/>
              <w:rPr>
                <w:rFonts w:ascii="Arial" w:hAnsi="Arial" w:cs="Arial"/>
              </w:rPr>
            </w:pPr>
            <w:r w:rsidRPr="00A220B8">
              <w:rPr>
                <w:rFonts w:ascii="Arial" w:hAnsi="Arial" w:cs="Arial"/>
              </w:rPr>
              <w:t>consumable items for hearing aids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cochlear implants or speech processors for cochlear implants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“second hand” or refurbished hearing aids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assistive listening devices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devices that have microphones and amplification systems that are designed primarily for other uses, such as stereos and mobile phones</w:t>
            </w:r>
          </w:p>
          <w:p w:rsidR="00B626DF" w:rsidRDefault="00B626DF" w:rsidP="00357B57">
            <w:pPr>
              <w:pStyle w:val="NoSpacing"/>
              <w:numPr>
                <w:ilvl w:val="0"/>
                <w:numId w:val="31"/>
              </w:numPr>
              <w:tabs>
                <w:tab w:val="left" w:pos="0"/>
              </w:tabs>
              <w:rPr>
                <w:rFonts w:ascii="Arial" w:hAnsi="Arial" w:cs="Arial"/>
              </w:rPr>
            </w:pPr>
            <w:r w:rsidRPr="00340862">
              <w:rPr>
                <w:rFonts w:ascii="Arial" w:hAnsi="Arial" w:cs="Arial"/>
              </w:rPr>
              <w:t>any service costs associated with the assessment, trial or fitting of a hearing aid.</w:t>
            </w:r>
          </w:p>
          <w:p w:rsidR="00083756" w:rsidRDefault="00083756" w:rsidP="00357B57">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26" w:name="_Toc297117955"/>
            <w:bookmarkStart w:id="27" w:name="_Toc454528700"/>
            <w:bookmarkStart w:id="28" w:name="_Ref262728219"/>
            <w:r>
              <w:t>3.1 Eligibility for Hearing A</w:t>
            </w:r>
            <w:r w:rsidRPr="00A220B8">
              <w:t xml:space="preserve">id </w:t>
            </w:r>
            <w:r>
              <w:t>F</w:t>
            </w:r>
            <w:r w:rsidRPr="00A220B8">
              <w:t>unding</w:t>
            </w:r>
            <w:bookmarkEnd w:id="26"/>
            <w:bookmarkEnd w:id="27"/>
            <w:r w:rsidRPr="00A220B8">
              <w:t xml:space="preserve"> </w:t>
            </w:r>
            <w:bookmarkEnd w:id="28"/>
            <w:r>
              <w:t>Scheme</w:t>
            </w:r>
          </w:p>
          <w:p w:rsidR="00B626DF" w:rsidRDefault="00B626DF" w:rsidP="00083756">
            <w:pPr>
              <w:pStyle w:val="NoSpacing"/>
              <w:tabs>
                <w:tab w:val="left" w:pos="0"/>
              </w:tabs>
              <w:rPr>
                <w:rFonts w:ascii="Arial" w:hAnsi="Arial" w:cs="Arial"/>
              </w:rPr>
            </w:pPr>
            <w:r w:rsidRPr="00A220B8">
              <w:rPr>
                <w:rFonts w:ascii="Arial" w:hAnsi="Arial" w:cs="Arial"/>
              </w:rPr>
              <w:t>Eligibility means the right to be considered for publicly funded services. It is neither an entitlement, nor a guarantee, to receive any particular service</w:t>
            </w:r>
            <w:r>
              <w:rPr>
                <w:rFonts w:ascii="Arial" w:hAnsi="Arial" w:cs="Arial"/>
              </w:rPr>
              <w: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Funding for the cost of hearing aids will be considered for people who, following a hearing assessment and a hearing needs assessment, have an identified permanent hearing loss as defined in this manual and are either:</w:t>
            </w:r>
          </w:p>
          <w:p w:rsidR="00B626DF" w:rsidRDefault="00B626DF" w:rsidP="007A312D">
            <w:pPr>
              <w:pStyle w:val="NoSpacing"/>
              <w:numPr>
                <w:ilvl w:val="0"/>
                <w:numId w:val="32"/>
              </w:numPr>
              <w:tabs>
                <w:tab w:val="left" w:pos="0"/>
              </w:tabs>
              <w:spacing w:before="120" w:after="120"/>
              <w:rPr>
                <w:rFonts w:ascii="Arial" w:hAnsi="Arial" w:cs="Arial"/>
              </w:rPr>
            </w:pPr>
            <w:r w:rsidRPr="00A220B8">
              <w:rPr>
                <w:rFonts w:ascii="Arial" w:hAnsi="Arial" w:cs="Arial"/>
              </w:rPr>
              <w:t>a child or young person up to the age of 21 years who is in full time study; or a pre-schooler</w:t>
            </w:r>
          </w:p>
          <w:p w:rsidR="00B626DF" w:rsidRDefault="00B626DF" w:rsidP="007A312D">
            <w:pPr>
              <w:pStyle w:val="NoSpacing"/>
              <w:numPr>
                <w:ilvl w:val="0"/>
                <w:numId w:val="32"/>
              </w:numPr>
              <w:tabs>
                <w:tab w:val="left" w:pos="0"/>
              </w:tabs>
              <w:spacing w:before="120" w:after="120"/>
              <w:rPr>
                <w:rFonts w:ascii="Arial" w:hAnsi="Arial" w:cs="Arial"/>
              </w:rPr>
            </w:pPr>
            <w:r w:rsidRPr="00340862">
              <w:rPr>
                <w:rFonts w:ascii="Arial" w:hAnsi="Arial" w:cs="Arial"/>
              </w:rPr>
              <w:t>an adult 16 years of age or over who has complex needs</w:t>
            </w:r>
          </w:p>
          <w:p w:rsidR="00B626DF" w:rsidRPr="00340862" w:rsidRDefault="00B626DF" w:rsidP="00357B57">
            <w:pPr>
              <w:pStyle w:val="NoSpacing"/>
              <w:numPr>
                <w:ilvl w:val="0"/>
                <w:numId w:val="32"/>
              </w:numPr>
              <w:tabs>
                <w:tab w:val="left" w:pos="0"/>
              </w:tabs>
              <w:rPr>
                <w:rFonts w:ascii="Arial" w:hAnsi="Arial" w:cs="Arial"/>
              </w:rPr>
            </w:pPr>
            <w:r w:rsidRPr="00340862">
              <w:rPr>
                <w:rFonts w:ascii="Arial" w:hAnsi="Arial" w:cs="Arial"/>
              </w:rPr>
              <w:t>an adult 16 years of age and over who has a community services card and is either working full time, in full time study, seeking employment, engaged in voluntary work or is the main carer for a dependent person.</w:t>
            </w:r>
          </w:p>
          <w:p w:rsidR="00083756" w:rsidRPr="00161F09" w:rsidRDefault="00083756" w:rsidP="00357B57">
            <w:pPr>
              <w:pStyle w:val="Heading2"/>
              <w:framePr w:hSpace="0" w:wrap="auto" w:vAnchor="margin" w:yAlign="inline"/>
              <w:tabs>
                <w:tab w:val="left" w:pos="0"/>
              </w:tabs>
              <w:suppressOverlap w:val="0"/>
              <w:rPr>
                <w:sz w:val="21"/>
                <w:szCs w:val="21"/>
              </w:rPr>
            </w:pPr>
            <w:bookmarkStart w:id="29" w:name="_Toc454528701"/>
          </w:p>
          <w:p w:rsidR="00B626DF" w:rsidRPr="00A220B8" w:rsidRDefault="00B626DF" w:rsidP="00083756">
            <w:pPr>
              <w:pStyle w:val="Heading2"/>
              <w:framePr w:hSpace="0" w:wrap="auto" w:vAnchor="margin" w:yAlign="inline"/>
              <w:tabs>
                <w:tab w:val="left" w:pos="0"/>
              </w:tabs>
              <w:suppressOverlap w:val="0"/>
            </w:pPr>
            <w:r w:rsidRPr="00A220B8">
              <w:t>3.1.1 Children and young people</w:t>
            </w:r>
            <w:bookmarkEnd w:id="29"/>
          </w:p>
          <w:p w:rsidR="00B626DF" w:rsidRPr="00A220B8" w:rsidRDefault="00B626DF" w:rsidP="00083756">
            <w:pPr>
              <w:pStyle w:val="NoSpacing"/>
              <w:tabs>
                <w:tab w:val="left" w:pos="0"/>
              </w:tabs>
              <w:rPr>
                <w:rFonts w:ascii="Arial" w:hAnsi="Arial" w:cs="Arial"/>
              </w:rPr>
            </w:pPr>
            <w:r w:rsidRPr="00A220B8">
              <w:rPr>
                <w:rFonts w:ascii="Arial" w:hAnsi="Arial" w:cs="Arial"/>
              </w:rPr>
              <w:t>This includes:</w:t>
            </w:r>
          </w:p>
          <w:p w:rsidR="00B626DF" w:rsidRDefault="00B626DF" w:rsidP="007A312D">
            <w:pPr>
              <w:pStyle w:val="NoSpacing"/>
              <w:numPr>
                <w:ilvl w:val="0"/>
                <w:numId w:val="33"/>
              </w:numPr>
              <w:tabs>
                <w:tab w:val="left" w:pos="0"/>
              </w:tabs>
              <w:spacing w:before="120" w:after="120"/>
              <w:rPr>
                <w:rFonts w:ascii="Arial" w:hAnsi="Arial" w:cs="Arial"/>
              </w:rPr>
            </w:pPr>
            <w:r w:rsidRPr="00A220B8">
              <w:rPr>
                <w:rFonts w:ascii="Arial" w:hAnsi="Arial" w:cs="Arial"/>
              </w:rPr>
              <w:t>pre-schoolers</w:t>
            </w:r>
          </w:p>
          <w:p w:rsidR="00B626DF" w:rsidRPr="00340862" w:rsidRDefault="00B626DF" w:rsidP="00357B57">
            <w:pPr>
              <w:pStyle w:val="NoSpacing"/>
              <w:numPr>
                <w:ilvl w:val="0"/>
                <w:numId w:val="33"/>
              </w:numPr>
              <w:tabs>
                <w:tab w:val="left" w:pos="0"/>
              </w:tabs>
              <w:rPr>
                <w:rFonts w:ascii="Arial" w:hAnsi="Arial" w:cs="Arial"/>
              </w:rPr>
            </w:pPr>
            <w:r w:rsidRPr="00340862">
              <w:rPr>
                <w:rFonts w:ascii="Arial" w:hAnsi="Arial" w:cs="Arial"/>
              </w:rPr>
              <w:t>children and young people up to the age of 21 years if they are in full time study</w:t>
            </w:r>
          </w:p>
          <w:p w:rsidR="00083756" w:rsidRDefault="00083756" w:rsidP="00357B57">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Full time study includes pre-school education, compulsory education (primary, secondary, correspondence school and home schooling), tertiary level education and vocational training.</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ind w:left="601" w:hanging="601"/>
              <w:suppressOverlap w:val="0"/>
            </w:pPr>
            <w:bookmarkStart w:id="30" w:name="_Toc297117957"/>
            <w:bookmarkStart w:id="31" w:name="_Toc454528702"/>
            <w:r w:rsidRPr="00A220B8">
              <w:t>3.1.2 Adults 16 years of age and over who have complex needs</w:t>
            </w:r>
            <w:bookmarkEnd w:id="30"/>
            <w:bookmarkEnd w:id="31"/>
          </w:p>
          <w:p w:rsidR="00B626DF" w:rsidRPr="00CF3372" w:rsidRDefault="00B626DF" w:rsidP="00083756">
            <w:pPr>
              <w:pStyle w:val="NoSpacing"/>
              <w:tabs>
                <w:tab w:val="left" w:pos="0"/>
              </w:tabs>
              <w:rPr>
                <w:rFonts w:ascii="Arial" w:hAnsi="Arial" w:cs="Arial"/>
              </w:rPr>
            </w:pPr>
            <w:r w:rsidRPr="00CF3372">
              <w:rPr>
                <w:rFonts w:ascii="Arial" w:hAnsi="Arial" w:cs="Arial"/>
              </w:rPr>
              <w:t>The person who has complex needs will have experienced one or more of the following:</w:t>
            </w:r>
          </w:p>
          <w:p w:rsidR="00B626DF" w:rsidRPr="00CF3372" w:rsidRDefault="00B626DF" w:rsidP="007A312D">
            <w:pPr>
              <w:pStyle w:val="Heading1"/>
              <w:framePr w:hSpace="0" w:wrap="auto" w:vAnchor="margin" w:yAlign="inline"/>
              <w:numPr>
                <w:ilvl w:val="0"/>
                <w:numId w:val="34"/>
              </w:numPr>
              <w:tabs>
                <w:tab w:val="left" w:pos="0"/>
              </w:tabs>
              <w:spacing w:before="120" w:after="120"/>
              <w:suppressOverlap w:val="0"/>
              <w:rPr>
                <w:sz w:val="21"/>
                <w:szCs w:val="21"/>
              </w:rPr>
            </w:pPr>
            <w:r w:rsidRPr="00CF3372">
              <w:rPr>
                <w:sz w:val="21"/>
                <w:szCs w:val="21"/>
              </w:rPr>
              <w:t>Moderately-severe or greater long-term hearing loss since childhood:</w:t>
            </w:r>
          </w:p>
          <w:p w:rsidR="00B626DF" w:rsidRPr="00CF3372" w:rsidRDefault="00B626DF" w:rsidP="00083756">
            <w:pPr>
              <w:pStyle w:val="Heading1"/>
              <w:framePr w:hSpace="0" w:wrap="auto" w:vAnchor="margin" w:yAlign="inline"/>
              <w:numPr>
                <w:ilvl w:val="0"/>
                <w:numId w:val="35"/>
              </w:numPr>
              <w:tabs>
                <w:tab w:val="left" w:pos="0"/>
              </w:tabs>
              <w:ind w:left="1168"/>
              <w:suppressOverlap w:val="0"/>
              <w:rPr>
                <w:sz w:val="21"/>
                <w:szCs w:val="21"/>
              </w:rPr>
            </w:pPr>
            <w:r w:rsidRPr="00CF3372">
              <w:rPr>
                <w:sz w:val="21"/>
                <w:szCs w:val="21"/>
              </w:rPr>
              <w:t>The average of a person’s 3 worst hearing threshold levels, which have been measured at audiometric frequencies of 500, 1000, 2000 and 4000 Hz, is equal to or greater than 56 dB HL in the better ear and</w:t>
            </w:r>
          </w:p>
          <w:p w:rsidR="00B626DF" w:rsidRPr="00CF3372" w:rsidRDefault="00B626DF" w:rsidP="00083756">
            <w:pPr>
              <w:pStyle w:val="Heading1"/>
              <w:framePr w:hSpace="0" w:wrap="auto" w:vAnchor="margin" w:yAlign="inline"/>
              <w:numPr>
                <w:ilvl w:val="0"/>
                <w:numId w:val="35"/>
              </w:numPr>
              <w:tabs>
                <w:tab w:val="left" w:pos="0"/>
              </w:tabs>
              <w:ind w:left="1168"/>
              <w:suppressOverlap w:val="0"/>
              <w:rPr>
                <w:sz w:val="21"/>
                <w:szCs w:val="21"/>
              </w:rPr>
            </w:pPr>
            <w:r w:rsidRPr="00CF3372">
              <w:rPr>
                <w:sz w:val="21"/>
                <w:szCs w:val="21"/>
              </w:rPr>
              <w:t>The person has had a continuous need for hearing aids since childhood.</w:t>
            </w:r>
          </w:p>
          <w:p w:rsidR="00B626DF" w:rsidRPr="00CF3372" w:rsidRDefault="00B626DF" w:rsidP="007A312D">
            <w:pPr>
              <w:pStyle w:val="NoSpacing"/>
              <w:numPr>
                <w:ilvl w:val="0"/>
                <w:numId w:val="34"/>
              </w:numPr>
              <w:tabs>
                <w:tab w:val="left" w:pos="0"/>
              </w:tabs>
              <w:spacing w:before="120" w:after="120"/>
              <w:rPr>
                <w:rFonts w:ascii="Arial" w:hAnsi="Arial" w:cs="Arial"/>
              </w:rPr>
            </w:pPr>
            <w:r w:rsidRPr="00CF3372">
              <w:rPr>
                <w:rFonts w:ascii="Arial" w:hAnsi="Arial" w:cs="Arial"/>
              </w:rPr>
              <w:t>Sudden and moderately severe or greater hearing loss during adulthood:</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noProof/>
                <w:lang w:val="en-US"/>
              </w:rPr>
              <w:t>Within the last six months, over a period of 1 to 14 days,  the person has developed a significant increase in the person’s hearing threshold level of at least 30 dB HL on average in one or both ears.</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noProof/>
                <w:lang w:val="en-US"/>
              </w:rPr>
              <w:t>This has resulted in the average of the person’s three worst hearing threshold levels, which have been measured at audiometric frequencies of 500, 1000, 2000 and 4000 Hz, being equal to or greater than 56 dB HL in the better ear.</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rPr>
              <w:t>The person is eligible to receive hearing aid funding once only following the onset of sudden and moderately severe hearing loss during adulthood.</w:t>
            </w:r>
          </w:p>
          <w:p w:rsidR="00B626DF" w:rsidRPr="00CF3372" w:rsidRDefault="00B626DF" w:rsidP="00D2029E">
            <w:pPr>
              <w:pStyle w:val="NoSpacing"/>
              <w:numPr>
                <w:ilvl w:val="0"/>
                <w:numId w:val="34"/>
              </w:numPr>
              <w:tabs>
                <w:tab w:val="left" w:pos="0"/>
              </w:tabs>
              <w:spacing w:before="120" w:after="120"/>
              <w:rPr>
                <w:rFonts w:ascii="Arial" w:hAnsi="Arial" w:cs="Arial"/>
              </w:rPr>
            </w:pPr>
            <w:r w:rsidRPr="00CF3372">
              <w:rPr>
                <w:rFonts w:ascii="Arial" w:hAnsi="Arial" w:cs="Arial"/>
              </w:rPr>
              <w:t>Hearing loss and a significant visual disability. The person will have vision loss which impacts on their ability to communicate effectively. Vision loss includes one of the following:</w:t>
            </w:r>
          </w:p>
          <w:p w:rsidR="00B626DF" w:rsidRPr="00CF3372" w:rsidRDefault="00B626DF" w:rsidP="00083756">
            <w:pPr>
              <w:pStyle w:val="NoSpacing"/>
              <w:numPr>
                <w:ilvl w:val="0"/>
                <w:numId w:val="37"/>
              </w:numPr>
              <w:tabs>
                <w:tab w:val="left" w:pos="0"/>
              </w:tabs>
              <w:ind w:left="1168"/>
              <w:rPr>
                <w:rFonts w:ascii="Arial" w:hAnsi="Arial" w:cs="Arial"/>
              </w:rPr>
            </w:pPr>
            <w:r w:rsidRPr="00CF3372">
              <w:rPr>
                <w:rFonts w:ascii="Arial" w:hAnsi="Arial" w:cs="Arial"/>
              </w:rPr>
              <w:t xml:space="preserve">the </w:t>
            </w:r>
            <w:r w:rsidRPr="00CF3372">
              <w:rPr>
                <w:rFonts w:ascii="Arial" w:hAnsi="Arial" w:cs="Arial"/>
                <w:noProof/>
                <w:lang w:val="en-US"/>
              </w:rPr>
              <w:t>person’s</w:t>
            </w:r>
            <w:r w:rsidRPr="00CF3372">
              <w:rPr>
                <w:rFonts w:ascii="Arial" w:hAnsi="Arial" w:cs="Arial"/>
              </w:rPr>
              <w:t xml:space="preserve"> corrected vision, with lenses, does not exceed 6/24 in the person’s better eye, or</w:t>
            </w:r>
          </w:p>
          <w:p w:rsidR="00B626DF" w:rsidRPr="00CF3372" w:rsidRDefault="00B626DF" w:rsidP="00083756">
            <w:pPr>
              <w:pStyle w:val="NoSpacing"/>
              <w:numPr>
                <w:ilvl w:val="0"/>
                <w:numId w:val="37"/>
              </w:numPr>
              <w:tabs>
                <w:tab w:val="left" w:pos="0"/>
              </w:tabs>
              <w:ind w:left="1168"/>
              <w:rPr>
                <w:rFonts w:ascii="Arial" w:hAnsi="Arial" w:cs="Arial"/>
              </w:rPr>
            </w:pPr>
            <w:r w:rsidRPr="00CF3372">
              <w:rPr>
                <w:rFonts w:ascii="Arial" w:hAnsi="Arial" w:cs="Arial"/>
              </w:rPr>
              <w:t xml:space="preserve">the </w:t>
            </w:r>
            <w:r w:rsidRPr="00CF3372">
              <w:rPr>
                <w:rFonts w:ascii="Arial" w:hAnsi="Arial" w:cs="Arial"/>
                <w:noProof/>
                <w:lang w:val="en-US"/>
              </w:rPr>
              <w:t>person</w:t>
            </w:r>
            <w:r w:rsidRPr="00CF3372">
              <w:rPr>
                <w:rFonts w:ascii="Arial" w:hAnsi="Arial" w:cs="Arial"/>
              </w:rPr>
              <w:t xml:space="preserve"> has significant limitation in their residual visual field which is generally not greater than 20° in the widest diameter in their better eye.</w:t>
            </w:r>
          </w:p>
          <w:p w:rsidR="00B626DF" w:rsidRPr="00CF3372" w:rsidRDefault="00B626DF" w:rsidP="00D2029E">
            <w:pPr>
              <w:pStyle w:val="NoSpacing"/>
              <w:numPr>
                <w:ilvl w:val="0"/>
                <w:numId w:val="34"/>
              </w:numPr>
              <w:tabs>
                <w:tab w:val="left" w:pos="0"/>
              </w:tabs>
              <w:spacing w:before="120" w:after="120"/>
              <w:rPr>
                <w:rFonts w:ascii="Arial" w:hAnsi="Arial" w:cs="Arial"/>
              </w:rPr>
            </w:pPr>
            <w:r w:rsidRPr="00CF3372">
              <w:rPr>
                <w:rFonts w:ascii="Arial" w:hAnsi="Arial" w:cs="Arial"/>
              </w:rPr>
              <w:t xml:space="preserve">Hearing loss and a significant intellectual disability. </w:t>
            </w:r>
            <w:r w:rsidRPr="00CF3372">
              <w:rPr>
                <w:rFonts w:ascii="Arial" w:hAnsi="Arial" w:cs="Arial"/>
                <w:bCs/>
              </w:rPr>
              <w:t>The person will have significantly below average general intelligence combined with significant problems with adaptive functioning that</w:t>
            </w:r>
            <w:r w:rsidRPr="00CF3372">
              <w:rPr>
                <w:rFonts w:ascii="Arial" w:hAnsi="Arial" w:cs="Arial"/>
              </w:rPr>
              <w:t>:</w:t>
            </w:r>
          </w:p>
          <w:p w:rsidR="00B626DF" w:rsidRPr="00CF3372" w:rsidRDefault="00B626DF" w:rsidP="00083756">
            <w:pPr>
              <w:pStyle w:val="NoSpacing"/>
              <w:numPr>
                <w:ilvl w:val="0"/>
                <w:numId w:val="38"/>
              </w:numPr>
              <w:tabs>
                <w:tab w:val="left" w:pos="0"/>
              </w:tabs>
              <w:ind w:left="1168"/>
              <w:rPr>
                <w:rFonts w:ascii="Arial" w:hAnsi="Arial" w:cs="Arial"/>
              </w:rPr>
            </w:pPr>
            <w:r w:rsidRPr="00CF3372">
              <w:rPr>
                <w:rFonts w:ascii="Arial" w:hAnsi="Arial" w:cs="Arial"/>
              </w:rPr>
              <w:t>has been formally tested by a qualified assessor and a diagnosis of intellectual disability has been made, and</w:t>
            </w:r>
          </w:p>
          <w:p w:rsidR="00B626DF" w:rsidRPr="00CF3372" w:rsidRDefault="00B626DF" w:rsidP="00083756">
            <w:pPr>
              <w:pStyle w:val="NoSpacing"/>
              <w:numPr>
                <w:ilvl w:val="0"/>
                <w:numId w:val="38"/>
              </w:numPr>
              <w:tabs>
                <w:tab w:val="left" w:pos="0"/>
              </w:tabs>
              <w:ind w:left="1168"/>
              <w:rPr>
                <w:rFonts w:ascii="Arial" w:hAnsi="Arial" w:cs="Arial"/>
              </w:rPr>
            </w:pPr>
            <w:r w:rsidRPr="00CF3372">
              <w:rPr>
                <w:rFonts w:ascii="Arial" w:hAnsi="Arial" w:cs="Arial"/>
              </w:rPr>
              <w:t>reduces their ability to communicate effectively and safely.</w:t>
            </w:r>
          </w:p>
          <w:p w:rsidR="00D2029E" w:rsidRDefault="00D2029E" w:rsidP="00D2029E">
            <w:pPr>
              <w:pStyle w:val="NoSpacing"/>
              <w:tabs>
                <w:tab w:val="left" w:pos="0"/>
              </w:tabs>
              <w:ind w:left="754"/>
              <w:rPr>
                <w:rFonts w:ascii="Arial" w:hAnsi="Arial" w:cs="Arial"/>
                <w:bCs/>
              </w:rPr>
            </w:pPr>
          </w:p>
          <w:p w:rsidR="00B626DF" w:rsidRPr="00CF3372" w:rsidRDefault="00B626DF" w:rsidP="00D2029E">
            <w:pPr>
              <w:pStyle w:val="NoSpacing"/>
              <w:tabs>
                <w:tab w:val="left" w:pos="0"/>
              </w:tabs>
              <w:ind w:left="754"/>
              <w:rPr>
                <w:rFonts w:ascii="Arial" w:hAnsi="Arial" w:cs="Arial"/>
              </w:rPr>
            </w:pPr>
            <w:r w:rsidRPr="00CF3372">
              <w:rPr>
                <w:rFonts w:ascii="Arial" w:hAnsi="Arial" w:cs="Arial"/>
                <w:bCs/>
              </w:rPr>
              <w:t>The Approved Assessor will need to confirm the diagnosis of a person’s intellectual disability before eligibility under this criterion can be considered. Confirmation may be made by one of the following:</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their family or whanau</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their main carer, if they are living in a community home which is managed by a provider who is contracted through the Needs Assessment Service Co-ordination (NASC) organisation</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 local NASC.</w:t>
            </w:r>
          </w:p>
          <w:p w:rsidR="00D2029E"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The diagnosis of intellectual disability may be made after the person turns 18 years of age but it must be evidenced that the developmental delay occurred in the developmental period before they turned 18.</w:t>
            </w:r>
          </w:p>
          <w:p w:rsidR="00D2029E" w:rsidRPr="00CF3372"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The Approved Assessor must consider the combined impact of both the person’s intellectual disability and their hearing loss. The presence of an intellectual disability that does not limit the person’s ability to communicate effectively or safely would mean that they would not be able to access services under this criterion.</w:t>
            </w:r>
          </w:p>
          <w:p w:rsidR="00D2029E" w:rsidRPr="00CF3372"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People who have other conditions which impact on their cognitive functioning are not eligible for funding under this criterion, for example, dementia and mental health disorders.</w:t>
            </w:r>
          </w:p>
          <w:p w:rsidR="001A5B59" w:rsidRPr="00CF3372" w:rsidRDefault="001A5B59" w:rsidP="001A5B59">
            <w:pPr>
              <w:pStyle w:val="NoSpacing"/>
              <w:tabs>
                <w:tab w:val="left" w:pos="0"/>
              </w:tabs>
              <w:ind w:left="754"/>
              <w:rPr>
                <w:rFonts w:ascii="Arial" w:hAnsi="Arial" w:cs="Arial"/>
              </w:rPr>
            </w:pPr>
          </w:p>
          <w:p w:rsidR="00B626DF" w:rsidRDefault="00B626DF" w:rsidP="001A5B59">
            <w:pPr>
              <w:pStyle w:val="NoSpacing"/>
              <w:numPr>
                <w:ilvl w:val="0"/>
                <w:numId w:val="34"/>
              </w:numPr>
              <w:tabs>
                <w:tab w:val="left" w:pos="0"/>
              </w:tabs>
              <w:rPr>
                <w:rFonts w:ascii="Arial" w:hAnsi="Arial" w:cs="Arial"/>
              </w:rPr>
            </w:pPr>
            <w:r w:rsidRPr="00CF3372">
              <w:rPr>
                <w:rFonts w:ascii="Arial" w:hAnsi="Arial" w:cs="Arial"/>
              </w:rPr>
              <w:t>Hearing loss and a significant physical disability. The person will have a significant long-term physical disability that affects their ability to communicate effectively and safely.</w:t>
            </w:r>
          </w:p>
          <w:p w:rsidR="001A5B59" w:rsidRPr="00CF3372" w:rsidRDefault="001A5B59" w:rsidP="001A5B59">
            <w:pPr>
              <w:pStyle w:val="NoSpacing"/>
              <w:tabs>
                <w:tab w:val="left" w:pos="0"/>
              </w:tabs>
              <w:ind w:left="754"/>
              <w:rPr>
                <w:rFonts w:ascii="Arial" w:hAnsi="Arial" w:cs="Arial"/>
              </w:rPr>
            </w:pPr>
          </w:p>
          <w:p w:rsidR="00B626DF" w:rsidRDefault="00B626DF" w:rsidP="001A5B59">
            <w:pPr>
              <w:pStyle w:val="NoSpacing"/>
              <w:tabs>
                <w:tab w:val="left" w:pos="0"/>
              </w:tabs>
              <w:ind w:left="754"/>
              <w:rPr>
                <w:rFonts w:ascii="Arial" w:hAnsi="Arial" w:cs="Arial"/>
              </w:rPr>
            </w:pPr>
            <w:r w:rsidRPr="00CF3372">
              <w:rPr>
                <w:rFonts w:ascii="Arial" w:hAnsi="Arial" w:cs="Arial"/>
              </w:rPr>
              <w:t>The Approved Assessor must consider the combined impact of both the person’s physical disability and their hearing loss. The existence of a physical disability that does not limit the person’s ability to communicate effectively or safely would mean that they would not be eligible for services under this criterion.</w:t>
            </w:r>
          </w:p>
          <w:p w:rsidR="001A5B59" w:rsidRPr="00CF3372" w:rsidRDefault="001A5B59" w:rsidP="001A5B59">
            <w:pPr>
              <w:pStyle w:val="NoSpacing"/>
              <w:tabs>
                <w:tab w:val="left" w:pos="0"/>
              </w:tabs>
              <w:ind w:left="754"/>
              <w:rPr>
                <w:rFonts w:ascii="Arial" w:hAnsi="Arial" w:cs="Arial"/>
              </w:rPr>
            </w:pPr>
          </w:p>
          <w:p w:rsidR="00B626DF" w:rsidRPr="00CF3372" w:rsidRDefault="00B626DF" w:rsidP="001A5B59">
            <w:pPr>
              <w:pStyle w:val="NoSpacing"/>
              <w:tabs>
                <w:tab w:val="left" w:pos="0"/>
              </w:tabs>
              <w:ind w:left="754"/>
              <w:rPr>
                <w:rFonts w:ascii="Arial" w:hAnsi="Arial" w:cs="Arial"/>
              </w:rPr>
            </w:pPr>
            <w:r w:rsidRPr="00CF3372">
              <w:rPr>
                <w:rFonts w:ascii="Arial" w:hAnsi="Arial" w:cs="Arial"/>
              </w:rPr>
              <w:t>The person’s physical or neurological condition is likely to impact on their speech production (volume or articulation) or non-verbal communications so that, when combined with a hearing loss, their disability impacts on their ability to respond or communicate the needs effectively and reliably to others.</w:t>
            </w:r>
          </w:p>
          <w:p w:rsidR="00083756" w:rsidRPr="00161F09" w:rsidRDefault="00083756" w:rsidP="00083756">
            <w:pPr>
              <w:pStyle w:val="Heading2"/>
              <w:framePr w:hSpace="0" w:wrap="auto" w:vAnchor="margin" w:yAlign="inline"/>
              <w:tabs>
                <w:tab w:val="left" w:pos="0"/>
              </w:tabs>
              <w:suppressOverlap w:val="0"/>
              <w:rPr>
                <w:sz w:val="21"/>
                <w:szCs w:val="21"/>
              </w:rPr>
            </w:pPr>
            <w:bookmarkStart w:id="32" w:name="_Toc454528703"/>
          </w:p>
          <w:p w:rsidR="00B626DF" w:rsidRPr="00A220B8" w:rsidRDefault="00B626DF" w:rsidP="00083756">
            <w:pPr>
              <w:pStyle w:val="Heading2"/>
              <w:framePr w:hSpace="0" w:wrap="auto" w:vAnchor="margin" w:yAlign="inline"/>
              <w:tabs>
                <w:tab w:val="left" w:pos="0"/>
              </w:tabs>
              <w:suppressOverlap w:val="0"/>
            </w:pPr>
            <w:r>
              <w:t xml:space="preserve">3.1.3 </w:t>
            </w:r>
            <w:r w:rsidRPr="00A220B8">
              <w:t>Adults aged 16 years and over</w:t>
            </w:r>
            <w:bookmarkEnd w:id="32"/>
          </w:p>
          <w:p w:rsidR="00B626DF" w:rsidRPr="00CF3372" w:rsidRDefault="00B626DF" w:rsidP="00083756">
            <w:pPr>
              <w:pStyle w:val="NoSpacing"/>
              <w:tabs>
                <w:tab w:val="left" w:pos="0"/>
              </w:tabs>
              <w:rPr>
                <w:rFonts w:ascii="Arial" w:hAnsi="Arial" w:cs="Arial"/>
              </w:rPr>
            </w:pPr>
            <w:r w:rsidRPr="00CF3372">
              <w:rPr>
                <w:rFonts w:ascii="Arial" w:hAnsi="Arial" w:cs="Arial"/>
              </w:rPr>
              <w:t>Adults aged 16 years and over who have a community services card and are either in:</w:t>
            </w:r>
          </w:p>
          <w:p w:rsidR="00B626DF" w:rsidRPr="00CF3372" w:rsidRDefault="00B626DF" w:rsidP="00D2029E">
            <w:pPr>
              <w:pStyle w:val="NoSpacing"/>
              <w:numPr>
                <w:ilvl w:val="0"/>
                <w:numId w:val="34"/>
              </w:numPr>
              <w:tabs>
                <w:tab w:val="left" w:pos="0"/>
              </w:tabs>
              <w:spacing w:before="120" w:after="120"/>
              <w:ind w:hanging="357"/>
              <w:rPr>
                <w:rFonts w:ascii="Arial" w:hAnsi="Arial" w:cs="Arial"/>
              </w:rPr>
            </w:pPr>
            <w:r w:rsidRPr="00CF3372">
              <w:rPr>
                <w:rFonts w:ascii="Arial" w:hAnsi="Arial" w:cs="Arial"/>
              </w:rPr>
              <w:t>Full time work</w:t>
            </w:r>
          </w:p>
          <w:p w:rsidR="00B626DF" w:rsidRPr="00CF3372" w:rsidRDefault="00B626DF" w:rsidP="00083756">
            <w:pPr>
              <w:pStyle w:val="NoSpacing"/>
              <w:numPr>
                <w:ilvl w:val="0"/>
                <w:numId w:val="41"/>
              </w:numPr>
              <w:tabs>
                <w:tab w:val="left" w:pos="0"/>
              </w:tabs>
              <w:ind w:left="1168" w:hanging="357"/>
              <w:rPr>
                <w:rFonts w:ascii="Arial" w:hAnsi="Arial" w:cs="Arial"/>
              </w:rPr>
            </w:pPr>
            <w:r w:rsidRPr="00CF3372">
              <w:rPr>
                <w:rFonts w:ascii="Arial" w:hAnsi="Arial" w:cs="Arial"/>
              </w:rPr>
              <w:t>Full time work is employment that is at least 30 hours per week, or which achieves a degree of financial independence that is at least the same as the person could earn from receiving Jobseeker Support.</w:t>
            </w:r>
          </w:p>
          <w:p w:rsidR="00B626DF" w:rsidRPr="00CF3372" w:rsidRDefault="00B626DF" w:rsidP="00083756">
            <w:pPr>
              <w:pStyle w:val="NoSpacing"/>
              <w:numPr>
                <w:ilvl w:val="0"/>
                <w:numId w:val="41"/>
              </w:numPr>
              <w:tabs>
                <w:tab w:val="left" w:pos="0"/>
              </w:tabs>
              <w:ind w:left="1168" w:hanging="357"/>
              <w:rPr>
                <w:rFonts w:ascii="Arial" w:hAnsi="Arial" w:cs="Arial"/>
              </w:rPr>
            </w:pPr>
            <w:r w:rsidRPr="00CF3372">
              <w:rPr>
                <w:rFonts w:ascii="Arial" w:hAnsi="Arial" w:cs="Arial"/>
              </w:rPr>
              <w:t>If the person is unable to work 30 hours per week due to the limitations of their disability, funding approval may be considered if the person is working at their maximum capacity. This will require supporting documentation from either a registered medical practitioner or an allied health professional.</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Tertiary level education or vocational training</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The course(s) must be full time. The course length must be at least a calendar or academic year and the content of the course must support the person working towards future employment.</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Written confirmation of the course, including acceptance onto the course, start and finish dates and the purpose of the course is required.</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If the person is unable to undertake a full time course due to the limitations of their disability, funding approval may be considered if the person is studying at their maximum capacity. Written confirmation from either a registered medical practitioner, allied health professional or disability advisor/co-ordinator who is based in a tertiary institution. This information should be held on the person’s file by the Approved Assessor.</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Seeking employment</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noProof/>
                <w:lang w:val="en-US"/>
              </w:rPr>
              <w:t xml:space="preserve">The </w:t>
            </w:r>
            <w:r w:rsidRPr="00CF3372">
              <w:rPr>
                <w:rFonts w:ascii="Arial" w:hAnsi="Arial" w:cs="Arial"/>
              </w:rPr>
              <w:t>person is actively seeking work and is registered for employment with Work and Income, Workbridge or other employment support services. This could include services associated with specific disability organisations such as Deaf Aotearoa and the Blind Foundation.</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Engaged in voluntary work</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The person is engaged in voluntary work for a minimum of 20 hours per week with a recognised community-based voluntary, not-for-profit agency which provides voluntary services for the benefit of the community as a whole and is able to demonstrate a long-term commitment to the work.</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This means that they must have been involved for a minimum of 8 weeks and will be intending to work in that role for at least 12 months.</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Written confirmation of the voluntary work must be provided with the application.</w:t>
            </w:r>
          </w:p>
          <w:p w:rsidR="00B626DF" w:rsidRPr="00CF3372" w:rsidRDefault="00B626DF" w:rsidP="00D2029E">
            <w:pPr>
              <w:pStyle w:val="NoSpacing"/>
              <w:numPr>
                <w:ilvl w:val="0"/>
                <w:numId w:val="12"/>
              </w:numPr>
              <w:tabs>
                <w:tab w:val="left" w:pos="0"/>
              </w:tabs>
              <w:spacing w:before="120"/>
              <w:ind w:hanging="357"/>
              <w:rPr>
                <w:rFonts w:ascii="Arial" w:hAnsi="Arial" w:cs="Arial"/>
              </w:rPr>
            </w:pPr>
            <w:r w:rsidRPr="00CF3372">
              <w:rPr>
                <w:rFonts w:ascii="Arial" w:hAnsi="Arial" w:cs="Arial"/>
              </w:rPr>
              <w:t>Main carer</w:t>
            </w:r>
          </w:p>
          <w:p w:rsidR="00045B56" w:rsidRDefault="00B626DF" w:rsidP="00083756">
            <w:pPr>
              <w:pStyle w:val="NoSpacing"/>
              <w:numPr>
                <w:ilvl w:val="0"/>
                <w:numId w:val="89"/>
              </w:numPr>
              <w:tabs>
                <w:tab w:val="left" w:pos="0"/>
              </w:tabs>
              <w:ind w:left="1168"/>
              <w:rPr>
                <w:rFonts w:ascii="Arial" w:hAnsi="Arial" w:cs="Arial"/>
              </w:rPr>
            </w:pPr>
            <w:r w:rsidRPr="00CF3372">
              <w:rPr>
                <w:rFonts w:ascii="Arial" w:hAnsi="Arial" w:cs="Arial"/>
              </w:rPr>
              <w:t>A main carer is an unpaid carer who lives with the person and provides the majority of their care.</w:t>
            </w:r>
          </w:p>
          <w:p w:rsid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main carer will have a hearing loss themselves and require hearing aids to look after a dependent person in their care.</w:t>
            </w:r>
          </w:p>
          <w:p w:rsid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dependent person is a person who requires full time care because they are a child aged 13 years or under, or, they have long-term disability related needs.</w:t>
            </w:r>
          </w:p>
          <w:p w:rsidR="00B626DF" w:rsidRP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dependent person does not include people living in residential care or community residential support as their funding arrangement generally comprises full-time, ongoing support.</w:t>
            </w:r>
          </w:p>
          <w:p w:rsidR="00083756" w:rsidRPr="00161F09" w:rsidRDefault="00083756" w:rsidP="00083756">
            <w:pPr>
              <w:pStyle w:val="Heading2"/>
              <w:framePr w:hSpace="0" w:wrap="auto" w:vAnchor="margin" w:yAlign="inline"/>
              <w:tabs>
                <w:tab w:val="left" w:pos="0"/>
              </w:tabs>
              <w:ind w:left="459" w:hanging="459"/>
              <w:suppressOverlap w:val="0"/>
              <w:rPr>
                <w:sz w:val="21"/>
                <w:szCs w:val="21"/>
              </w:rPr>
            </w:pPr>
            <w:bookmarkStart w:id="33" w:name="_Toc454528704"/>
          </w:p>
          <w:p w:rsidR="00B626DF" w:rsidRPr="001546B6" w:rsidRDefault="00B626DF" w:rsidP="00083756">
            <w:pPr>
              <w:pStyle w:val="Heading2"/>
              <w:framePr w:hSpace="0" w:wrap="auto" w:vAnchor="margin" w:yAlign="inline"/>
              <w:tabs>
                <w:tab w:val="left" w:pos="0"/>
              </w:tabs>
              <w:ind w:left="459" w:hanging="459"/>
              <w:suppressOverlap w:val="0"/>
            </w:pPr>
            <w:r>
              <w:t xml:space="preserve">3.2 </w:t>
            </w:r>
            <w:r w:rsidRPr="001546B6">
              <w:t>Meeting</w:t>
            </w:r>
            <w:r>
              <w:t xml:space="preserve"> the Criteria f</w:t>
            </w:r>
            <w:r w:rsidRPr="001546B6">
              <w:t>or the Hearing Aid Funding Scheme</w:t>
            </w:r>
            <w:bookmarkEnd w:id="33"/>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Funding for hearing aids can be considered when one or more of the eligibility requirements as set out in section 3.1 above have been met.</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In some circumstances, additional access criteria apply before funding for some services can be considered.</w:t>
            </w:r>
          </w:p>
          <w:p w:rsidR="00083756" w:rsidRPr="00A220B8" w:rsidRDefault="00083756" w:rsidP="00083756">
            <w:pPr>
              <w:pStyle w:val="NoSpacing"/>
              <w:tabs>
                <w:tab w:val="left" w:pos="0"/>
              </w:tabs>
              <w:rPr>
                <w:rFonts w:ascii="Arial" w:hAnsi="Arial" w:cs="Arial"/>
                <w:color w:val="000000"/>
                <w:lang w:val="en-GB" w:eastAsia="en-GB"/>
              </w:rPr>
            </w:pPr>
          </w:p>
          <w:p w:rsidR="00B626DF" w:rsidRPr="001546B6" w:rsidRDefault="00B626DF" w:rsidP="00083756">
            <w:pPr>
              <w:pStyle w:val="Heading2"/>
              <w:framePr w:hSpace="0" w:wrap="auto" w:vAnchor="margin" w:yAlign="inline"/>
              <w:tabs>
                <w:tab w:val="left" w:pos="0"/>
              </w:tabs>
              <w:suppressOverlap w:val="0"/>
            </w:pPr>
            <w:bookmarkStart w:id="34" w:name="_Toc454528705"/>
            <w:r>
              <w:t xml:space="preserve">3.2.1 </w:t>
            </w:r>
            <w:r w:rsidRPr="001546B6">
              <w:t>Funding of Accessories</w:t>
            </w:r>
            <w:bookmarkEnd w:id="34"/>
          </w:p>
          <w:p w:rsidR="00B626DF" w:rsidRDefault="00B626DF" w:rsidP="00083756">
            <w:pPr>
              <w:pStyle w:val="NoSpacing"/>
              <w:tabs>
                <w:tab w:val="left" w:pos="0"/>
              </w:tabs>
              <w:rPr>
                <w:rFonts w:ascii="Arial" w:hAnsi="Arial" w:cs="Arial"/>
              </w:rPr>
            </w:pPr>
            <w:r w:rsidRPr="00A220B8">
              <w:rPr>
                <w:rFonts w:ascii="Arial" w:hAnsi="Arial" w:cs="Arial"/>
              </w:rPr>
              <w:t>Accessories which enhance the functionality of the hearing aid and are considered to be an essential requirement to meet the person’s hearing or hearing needs, will be considered for funding.</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This includes remote control or wireless devices and electronic drying containers where the person’s unique circumstances mean that specific accessories are a cost-effective solution to accompany the hearing aids.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accessories may be required to support the person to do one or more of the following if no other cost-effective support options are available to meet their needs:</w:t>
            </w:r>
          </w:p>
          <w:p w:rsidR="00B626DF" w:rsidRDefault="00B626DF" w:rsidP="00D2029E">
            <w:pPr>
              <w:pStyle w:val="NoSpacing"/>
              <w:numPr>
                <w:ilvl w:val="0"/>
                <w:numId w:val="12"/>
              </w:numPr>
              <w:tabs>
                <w:tab w:val="left" w:pos="0"/>
              </w:tabs>
              <w:spacing w:before="120" w:after="120"/>
              <w:rPr>
                <w:rFonts w:ascii="Arial" w:hAnsi="Arial" w:cs="Arial"/>
              </w:rPr>
            </w:pPr>
            <w:r w:rsidRPr="00A220B8">
              <w:rPr>
                <w:rFonts w:ascii="Arial" w:hAnsi="Arial" w:cs="Arial"/>
              </w:rPr>
              <w:t>working full time,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in full time study (tertiary level or vocational training),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seeking employment,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engaged in voluntary work, or</w:t>
            </w:r>
          </w:p>
          <w:p w:rsidR="00B626DF" w:rsidRPr="00340862" w:rsidRDefault="00B626DF" w:rsidP="00357B57">
            <w:pPr>
              <w:pStyle w:val="NoSpacing"/>
              <w:numPr>
                <w:ilvl w:val="0"/>
                <w:numId w:val="45"/>
              </w:numPr>
              <w:tabs>
                <w:tab w:val="left" w:pos="0"/>
              </w:tabs>
              <w:rPr>
                <w:rFonts w:ascii="Arial" w:hAnsi="Arial" w:cs="Arial"/>
              </w:rPr>
            </w:pPr>
            <w:r w:rsidRPr="00340862">
              <w:rPr>
                <w:rFonts w:ascii="Arial" w:hAnsi="Arial" w:cs="Arial"/>
              </w:rPr>
              <w:t>are the main carer of a dependent person.</w:t>
            </w:r>
          </w:p>
          <w:p w:rsidR="00083756" w:rsidRPr="00161F09" w:rsidRDefault="00083756" w:rsidP="00357B57">
            <w:pPr>
              <w:pStyle w:val="Heading2"/>
              <w:framePr w:hSpace="0" w:wrap="auto" w:vAnchor="margin" w:yAlign="inline"/>
              <w:tabs>
                <w:tab w:val="left" w:pos="0"/>
              </w:tabs>
              <w:suppressOverlap w:val="0"/>
              <w:rPr>
                <w:sz w:val="21"/>
                <w:szCs w:val="21"/>
              </w:rPr>
            </w:pPr>
            <w:bookmarkStart w:id="35" w:name="_Toc454528706"/>
          </w:p>
          <w:p w:rsidR="00B626DF" w:rsidRPr="00A26A38" w:rsidRDefault="00B626DF" w:rsidP="00083756">
            <w:pPr>
              <w:pStyle w:val="Heading2"/>
              <w:framePr w:hSpace="0" w:wrap="auto" w:vAnchor="margin" w:yAlign="inline"/>
              <w:tabs>
                <w:tab w:val="left" w:pos="0"/>
              </w:tabs>
              <w:suppressOverlap w:val="0"/>
              <w:rPr>
                <w:bCs/>
              </w:rPr>
            </w:pPr>
            <w:r w:rsidRPr="00A26A38">
              <w:t>3.2.2 Funding of Remote Microphone Systems</w:t>
            </w:r>
            <w:bookmarkEnd w:id="35"/>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Remote Microphone systems can be considered for pre-schoolers and adults where there is clear rationale provided by the Approved Assessor as to the essential need for the device.</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Applications for Remote Microphone systems should include a description of the situations and settings for use.</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In addition, for pre-schoolers, the Approved Assessor should obtain an endorsement of the recommendation from the child’s Advisor on Deaf Children.</w:t>
            </w:r>
          </w:p>
          <w:p w:rsidR="00083756" w:rsidRPr="00161F09" w:rsidRDefault="00083756" w:rsidP="00083756">
            <w:pPr>
              <w:pStyle w:val="Heading2"/>
              <w:framePr w:hSpace="0" w:wrap="auto" w:vAnchor="margin" w:yAlign="inline"/>
              <w:tabs>
                <w:tab w:val="left" w:pos="0"/>
              </w:tabs>
              <w:ind w:left="601" w:hanging="601"/>
              <w:suppressOverlap w:val="0"/>
              <w:rPr>
                <w:sz w:val="21"/>
                <w:szCs w:val="21"/>
              </w:rPr>
            </w:pPr>
            <w:bookmarkStart w:id="36" w:name="_Toc454528707"/>
          </w:p>
          <w:p w:rsidR="00B626DF" w:rsidRPr="00A26A38" w:rsidRDefault="00B626DF" w:rsidP="00083756">
            <w:pPr>
              <w:pStyle w:val="Heading2"/>
              <w:framePr w:hSpace="0" w:wrap="auto" w:vAnchor="margin" w:yAlign="inline"/>
              <w:tabs>
                <w:tab w:val="left" w:pos="0"/>
              </w:tabs>
              <w:ind w:left="601" w:hanging="601"/>
              <w:suppressOverlap w:val="0"/>
            </w:pPr>
            <w:r>
              <w:t xml:space="preserve">3.2.3 </w:t>
            </w:r>
            <w:r w:rsidRPr="00A26A38">
              <w:t>Remote Microphone systems for students in compulsory education</w:t>
            </w:r>
            <w:bookmarkEnd w:id="36"/>
          </w:p>
          <w:p w:rsidR="00B626DF" w:rsidRDefault="00B626DF" w:rsidP="00083756">
            <w:pPr>
              <w:pStyle w:val="NoSpacing"/>
              <w:tabs>
                <w:tab w:val="left" w:pos="0"/>
              </w:tabs>
              <w:rPr>
                <w:rFonts w:ascii="Arial" w:hAnsi="Arial" w:cs="Arial"/>
                <w:szCs w:val="20"/>
                <w:u w:color="103CC0"/>
                <w:lang w:val="en-US"/>
              </w:rPr>
            </w:pPr>
            <w:r w:rsidRPr="00A220B8">
              <w:rPr>
                <w:rFonts w:ascii="Arial" w:hAnsi="Arial" w:cs="Arial"/>
                <w:szCs w:val="20"/>
                <w:lang w:val="en-US"/>
              </w:rPr>
              <w:t>As Remote Microphone systems for school students (including both the receivers and the transmitter) are primarily required in classroom and school settings, they are the responsibility of the Minis</w:t>
            </w:r>
            <w:r>
              <w:rPr>
                <w:rFonts w:ascii="Arial" w:hAnsi="Arial" w:cs="Arial"/>
                <w:szCs w:val="20"/>
                <w:lang w:val="en-US"/>
              </w:rPr>
              <w:t xml:space="preserve">try of Education. The Ministry’s </w:t>
            </w:r>
            <w:r w:rsidRPr="00A220B8">
              <w:rPr>
                <w:rFonts w:ascii="Arial" w:hAnsi="Arial" w:cs="Arial"/>
                <w:szCs w:val="20"/>
                <w:lang w:val="en-US"/>
              </w:rPr>
              <w:t>responsibility is to fund hearing aids where these are primarily required to support a child in their daily living</w:t>
            </w:r>
            <w:r w:rsidRPr="00A220B8">
              <w:rPr>
                <w:rFonts w:ascii="Arial" w:hAnsi="Arial" w:cs="Arial"/>
                <w:szCs w:val="20"/>
                <w:u w:color="103CC0"/>
                <w:lang w:val="en-US"/>
              </w:rPr>
              <w:t>.</w:t>
            </w:r>
          </w:p>
          <w:p w:rsidR="00083756" w:rsidRPr="00A220B8" w:rsidRDefault="00083756" w:rsidP="00083756">
            <w:pPr>
              <w:pStyle w:val="NoSpacing"/>
              <w:tabs>
                <w:tab w:val="left" w:pos="0"/>
              </w:tabs>
              <w:rPr>
                <w:rFonts w:ascii="Arial" w:hAnsi="Arial" w:cs="Arial"/>
                <w:szCs w:val="20"/>
                <w:u w:color="103CC0"/>
                <w:lang w:val="en-US"/>
              </w:rPr>
            </w:pPr>
          </w:p>
          <w:p w:rsidR="00B626DF" w:rsidRDefault="00B626DF" w:rsidP="00083756">
            <w:pPr>
              <w:pStyle w:val="NoSpacing"/>
              <w:tabs>
                <w:tab w:val="left" w:pos="0"/>
              </w:tabs>
              <w:rPr>
                <w:rFonts w:ascii="Arial" w:hAnsi="Arial" w:cs="Arial"/>
                <w:szCs w:val="20"/>
                <w:lang w:val="en-US"/>
              </w:rPr>
            </w:pPr>
            <w:r w:rsidRPr="007634DF">
              <w:rPr>
                <w:rFonts w:ascii="Arial" w:hAnsi="Arial" w:cs="Arial"/>
                <w:szCs w:val="20"/>
                <w:lang w:val="en-US"/>
              </w:rPr>
              <w:t>The Ministry of Education’s Assistive Technology Service will consider funding Remote Microphone systems for students who are identified as having special learning needs, and therefore receive additional support for learning from their school or Special Education. The allocation of a personal Remote Microphone system must be considered as a part of a support package for a student who experiences difficulties with hearing (including auditory processing disorder, see Glossary) and not as the sole intervention strategy.</w:t>
            </w:r>
          </w:p>
          <w:p w:rsidR="00083756" w:rsidRPr="007634DF" w:rsidRDefault="00083756" w:rsidP="00083756">
            <w:pPr>
              <w:pStyle w:val="NoSpacing"/>
              <w:tabs>
                <w:tab w:val="left" w:pos="0"/>
              </w:tabs>
              <w:rPr>
                <w:rFonts w:ascii="Arial" w:hAnsi="Arial" w:cs="Arial"/>
                <w:szCs w:val="20"/>
                <w:lang w:val="en-US"/>
              </w:rPr>
            </w:pPr>
          </w:p>
          <w:p w:rsidR="00B626DF" w:rsidRDefault="00B626DF" w:rsidP="00083756">
            <w:pPr>
              <w:pStyle w:val="NoSpacing"/>
              <w:tabs>
                <w:tab w:val="left" w:pos="0"/>
              </w:tabs>
              <w:rPr>
                <w:rFonts w:ascii="Arial" w:hAnsi="Arial" w:cs="Arial"/>
                <w:szCs w:val="20"/>
                <w:lang w:val="en-US"/>
              </w:rPr>
            </w:pPr>
            <w:r w:rsidRPr="007634DF">
              <w:rPr>
                <w:rFonts w:ascii="Arial" w:hAnsi="Arial" w:cs="Arial"/>
                <w:szCs w:val="20"/>
                <w:lang w:val="en-US"/>
              </w:rPr>
              <w:t>To be eligible for assistive technology support, students must already be receiving support through one of the special education initiatives, including the Special Education Grant.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37" w:name="_Toc454528708"/>
            <w:r>
              <w:t xml:space="preserve">3.2.4 </w:t>
            </w:r>
            <w:r w:rsidRPr="00A26A38">
              <w:t>Funding of Bone Conduction Hearing Aids</w:t>
            </w:r>
            <w:bookmarkEnd w:id="37"/>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Bone Conduction (BC) hearing aids </w:t>
            </w:r>
            <w:r w:rsidRPr="00A220B8">
              <w:rPr>
                <w:rFonts w:ascii="Arial" w:hAnsi="Arial" w:cs="Arial"/>
                <w:color w:val="000000"/>
                <w:lang w:val="en-GB" w:eastAsia="en-GB"/>
              </w:rPr>
              <w:t>can be considered where there is clear rationale provided by the Approved Assessor as to th</w:t>
            </w:r>
            <w:r>
              <w:rPr>
                <w:rFonts w:ascii="Arial" w:hAnsi="Arial" w:cs="Arial"/>
                <w:color w:val="000000"/>
                <w:lang w:val="en-GB" w:eastAsia="en-GB"/>
              </w:rPr>
              <w:t xml:space="preserve">e essential need for the aids. </w:t>
            </w:r>
            <w:r w:rsidRPr="00A220B8">
              <w:rPr>
                <w:rFonts w:ascii="Arial" w:hAnsi="Arial" w:cs="Arial"/>
                <w:color w:val="000000"/>
              </w:rPr>
              <w:t>This is usually for medical reasons, for example, the child has discharging ears or no ear canals.</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rPr>
            </w:pPr>
            <w:r w:rsidRPr="00A220B8">
              <w:rPr>
                <w:rFonts w:ascii="Arial" w:hAnsi="Arial" w:cs="Arial"/>
                <w:color w:val="000000"/>
                <w:lang w:val="en-GB" w:eastAsia="en-GB"/>
              </w:rPr>
              <w:t xml:space="preserve">Applications for BC hearing aids should include the </w:t>
            </w:r>
            <w:r w:rsidRPr="00A220B8">
              <w:rPr>
                <w:rFonts w:ascii="Arial" w:hAnsi="Arial" w:cs="Arial"/>
                <w:color w:val="000000"/>
              </w:rPr>
              <w:t xml:space="preserve">medical reason/s for the </w:t>
            </w:r>
            <w:r>
              <w:rPr>
                <w:rFonts w:ascii="Arial" w:hAnsi="Arial" w:cs="Arial"/>
                <w:color w:val="000000"/>
              </w:rPr>
              <w:t>consideration of BC hearing aid</w:t>
            </w:r>
            <w:r w:rsidRPr="00A220B8">
              <w:rPr>
                <w:rFonts w:ascii="Arial" w:hAnsi="Arial" w:cs="Arial"/>
                <w:color w:val="000000"/>
              </w:rPr>
              <w:t xml:space="preserve">s. </w:t>
            </w:r>
            <w:r w:rsidRPr="00A220B8">
              <w:rPr>
                <w:rFonts w:ascii="Arial" w:hAnsi="Arial" w:cs="Arial"/>
              </w:rPr>
              <w:t>Funding can be approved for bilateral BC hearing aids where they are clinically needed. Approved Assessors should confirm that the person has a long-term need (at least six mont</w:t>
            </w:r>
            <w:r>
              <w:rPr>
                <w:rFonts w:ascii="Arial" w:hAnsi="Arial" w:cs="Arial"/>
              </w:rPr>
              <w:t>hs or more) for the hearing aid</w:t>
            </w:r>
            <w:r w:rsidRPr="00A220B8">
              <w:rPr>
                <w:rFonts w:ascii="Arial" w:hAnsi="Arial" w:cs="Arial"/>
              </w:rPr>
              <w:t>s being considered.</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rPr>
                <w:color w:val="000080"/>
              </w:rPr>
            </w:pPr>
            <w:bookmarkStart w:id="38" w:name="_Toc454528709"/>
            <w:r>
              <w:t xml:space="preserve">3.2.5 </w:t>
            </w:r>
            <w:r w:rsidRPr="00A26A38">
              <w:t>Funding of Bone Anchored Hearing Aids</w:t>
            </w:r>
            <w:bookmarkEnd w:id="38"/>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Bone Anchored (BA) hearing aids can be considered where there is clear rationale provided by the Approved Assessor and the ORL specialist as to the essential need for the aids.</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Applications for BA hearing aids should include the following:</w:t>
            </w:r>
          </w:p>
          <w:p w:rsidR="00B626DF" w:rsidRDefault="00B626DF" w:rsidP="00D2029E">
            <w:pPr>
              <w:pStyle w:val="NoSpacing"/>
              <w:numPr>
                <w:ilvl w:val="0"/>
                <w:numId w:val="46"/>
              </w:numPr>
              <w:tabs>
                <w:tab w:val="left" w:pos="0"/>
              </w:tabs>
              <w:spacing w:before="120" w:after="120"/>
              <w:rPr>
                <w:rFonts w:ascii="Arial" w:hAnsi="Arial" w:cs="Arial"/>
              </w:rPr>
            </w:pPr>
            <w:r w:rsidRPr="00A220B8">
              <w:rPr>
                <w:rFonts w:ascii="Arial" w:hAnsi="Arial" w:cs="Arial"/>
              </w:rPr>
              <w:t>the medical reason for the consideration of BA hearing aids</w:t>
            </w:r>
          </w:p>
          <w:p w:rsidR="00B626DF"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the outcome of the trial of the BA or BC hearing aids</w:t>
            </w:r>
          </w:p>
          <w:p w:rsidR="00B626DF"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confirmation of the planned date of surgery</w:t>
            </w:r>
          </w:p>
          <w:p w:rsidR="00B626DF" w:rsidRPr="00340862"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the reason why BC hearing aids are not being considered.</w:t>
            </w:r>
          </w:p>
          <w:p w:rsidR="00083756"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Following the outcome of a successful trial, an application can be made for funding for the sound processor.</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rPr>
            </w:pPr>
            <w:r w:rsidRPr="00A220B8">
              <w:rPr>
                <w:rFonts w:ascii="Arial" w:hAnsi="Arial" w:cs="Arial"/>
              </w:rPr>
              <w:t>Funding for bilateral BA hearing aids will be considered when a person has bilateral atresia. Bilateral BA hearing aids for people who have other conditions will be considered by the Ministry’s Environmental Support Services (ESS) Review Panel on a case by case basis.</w:t>
            </w:r>
          </w:p>
          <w:p w:rsidR="00083756" w:rsidRDefault="00083756" w:rsidP="00083756">
            <w:pPr>
              <w:pStyle w:val="NoSpacing"/>
              <w:tabs>
                <w:tab w:val="left" w:pos="0"/>
              </w:tabs>
              <w:rPr>
                <w:rFonts w:ascii="Arial" w:hAnsi="Arial" w:cs="Arial"/>
              </w:rPr>
            </w:pPr>
          </w:p>
          <w:p w:rsidR="00083756" w:rsidRPr="00083756" w:rsidRDefault="00B626DF" w:rsidP="00083756">
            <w:pPr>
              <w:pStyle w:val="Heading2"/>
              <w:framePr w:hSpace="0" w:wrap="auto" w:vAnchor="margin" w:yAlign="inline"/>
              <w:tabs>
                <w:tab w:val="left" w:pos="0"/>
              </w:tabs>
              <w:ind w:left="459" w:hanging="459"/>
              <w:suppressOverlap w:val="0"/>
            </w:pPr>
            <w:bookmarkStart w:id="39" w:name="_Toc454528710"/>
            <w:r>
              <w:t>3.3</w:t>
            </w:r>
            <w:r w:rsidRPr="00BA0D80">
              <w:t xml:space="preserve"> Funding availability for replacement hearing aids</w:t>
            </w:r>
            <w:bookmarkEnd w:id="39"/>
          </w:p>
          <w:p w:rsidR="00B626DF" w:rsidRDefault="00B626DF" w:rsidP="00083756">
            <w:pPr>
              <w:pStyle w:val="NoSpacing"/>
              <w:tabs>
                <w:tab w:val="left" w:pos="0"/>
              </w:tabs>
              <w:rPr>
                <w:rFonts w:ascii="Arial" w:hAnsi="Arial" w:cs="Arial"/>
              </w:rPr>
            </w:pPr>
            <w:r w:rsidRPr="00340862">
              <w:rPr>
                <w:rFonts w:ascii="Arial" w:hAnsi="Arial" w:cs="Arial"/>
              </w:rPr>
              <w:t>Funding for hearing aids for adults aged 16 years of age and over will generally be provided no more than once every 6 years.</w:t>
            </w:r>
          </w:p>
          <w:p w:rsidR="00083756" w:rsidRPr="00340862"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340862">
              <w:rPr>
                <w:rFonts w:ascii="Arial" w:hAnsi="Arial" w:cs="Arial"/>
              </w:rPr>
              <w:t xml:space="preserve">Funding for </w:t>
            </w:r>
            <w:r>
              <w:rPr>
                <w:rFonts w:ascii="Arial" w:hAnsi="Arial" w:cs="Arial"/>
              </w:rPr>
              <w:t>children’s hea</w:t>
            </w:r>
            <w:r w:rsidRPr="00340862">
              <w:rPr>
                <w:rFonts w:ascii="Arial" w:hAnsi="Arial" w:cs="Arial"/>
              </w:rPr>
              <w:t>ring aids</w:t>
            </w:r>
            <w:r>
              <w:rPr>
                <w:rFonts w:ascii="Arial" w:hAnsi="Arial" w:cs="Arial"/>
              </w:rPr>
              <w:t>,</w:t>
            </w:r>
            <w:r w:rsidRPr="00340862">
              <w:rPr>
                <w:rFonts w:ascii="Arial" w:hAnsi="Arial" w:cs="Arial"/>
              </w:rPr>
              <w:t xml:space="preserve"> and their replacements</w:t>
            </w:r>
            <w:r>
              <w:rPr>
                <w:rFonts w:ascii="Arial" w:hAnsi="Arial" w:cs="Arial"/>
              </w:rPr>
              <w:t>,</w:t>
            </w:r>
            <w:r w:rsidRPr="00340862">
              <w:rPr>
                <w:rFonts w:ascii="Arial" w:hAnsi="Arial" w:cs="Arial"/>
              </w:rPr>
              <w:t xml:space="preserve"> is available up to a maximum of 3 times within a 6 year period for pre- schoolers and those from 5 years of age, up to 21 years of age if they are in primary, secondary or tertiary education.</w:t>
            </w:r>
          </w:p>
          <w:p w:rsidR="00083756" w:rsidRPr="00340862"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Replacement hearing aids are only available when the person’s hearing aids can no longer be repaired or modified to meet their changed needs and replacement hearing aids are the most cost effective option.</w:t>
            </w:r>
          </w:p>
          <w:p w:rsidR="00083756" w:rsidRPr="00A220B8" w:rsidRDefault="00083756" w:rsidP="00083756">
            <w:pPr>
              <w:pStyle w:val="NoSpacing"/>
              <w:tabs>
                <w:tab w:val="left" w:pos="0"/>
              </w:tabs>
              <w:rPr>
                <w:rFonts w:ascii="Arial" w:hAnsi="Arial" w:cs="Arial"/>
              </w:rPr>
            </w:pPr>
          </w:p>
          <w:p w:rsidR="00B626DF" w:rsidRPr="00352ACD" w:rsidRDefault="00B626DF" w:rsidP="00083756">
            <w:pPr>
              <w:pStyle w:val="Heading2"/>
              <w:framePr w:hSpace="0" w:wrap="auto" w:vAnchor="margin" w:yAlign="inline"/>
              <w:tabs>
                <w:tab w:val="left" w:pos="0"/>
              </w:tabs>
              <w:ind w:left="601" w:hanging="601"/>
              <w:suppressOverlap w:val="0"/>
            </w:pPr>
            <w:bookmarkStart w:id="40" w:name="_Toc454528711"/>
            <w:r>
              <w:t xml:space="preserve">3.3.1 </w:t>
            </w:r>
            <w:r w:rsidRPr="00352ACD">
              <w:t>Funding due to Genuine and Exceptional Circumstances</w:t>
            </w:r>
            <w:bookmarkEnd w:id="40"/>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If the Approved Assessor requests consideration of an application or claim that does not meet the Ministry’s eligibility or access criteria for funding, genuine and exceptional circumstances may apply.</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In some circumstances the services manager may forward the request for consideration under genuine and exceptional circumstances to the Ministry’s ESS Review Panel. Decisions are made on a case-by case basis.</w:t>
            </w:r>
          </w:p>
          <w:p w:rsidR="00083756" w:rsidRPr="00A220B8" w:rsidRDefault="00083756" w:rsidP="00083756">
            <w:pPr>
              <w:pStyle w:val="NoSpacing"/>
              <w:tabs>
                <w:tab w:val="left" w:pos="0"/>
              </w:tabs>
              <w:rPr>
                <w:rFonts w:ascii="Arial" w:hAnsi="Arial" w:cs="Arial"/>
                <w:color w:val="000000"/>
              </w:rPr>
            </w:pPr>
          </w:p>
          <w:p w:rsidR="00B626DF" w:rsidRPr="00BA0D80" w:rsidRDefault="00B626DF" w:rsidP="00083756">
            <w:pPr>
              <w:pStyle w:val="Heading2"/>
              <w:framePr w:hSpace="0" w:wrap="auto" w:vAnchor="margin" w:yAlign="inline"/>
              <w:tabs>
                <w:tab w:val="left" w:pos="0"/>
              </w:tabs>
              <w:suppressOverlap w:val="0"/>
            </w:pPr>
            <w:bookmarkStart w:id="41" w:name="_Toc297117960"/>
            <w:bookmarkStart w:id="42" w:name="_Toc454528712"/>
            <w:r>
              <w:t xml:space="preserve">3.4 </w:t>
            </w:r>
            <w:r w:rsidRPr="00BA0D80">
              <w:t>Average price target of hearing aids</w:t>
            </w:r>
            <w:bookmarkEnd w:id="41"/>
            <w:bookmarkEnd w:id="42"/>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Ministry has set an average price target for each hearing aid that is funded through t</w:t>
            </w:r>
            <w:r>
              <w:rPr>
                <w:rFonts w:ascii="Arial" w:hAnsi="Arial" w:cs="Arial"/>
                <w:iCs/>
                <w:color w:val="000000"/>
                <w:lang w:val="en-GB" w:eastAsia="en-GB"/>
              </w:rPr>
              <w:t xml:space="preserve">he Hearing Aid Funding Scheme. </w:t>
            </w:r>
            <w:r w:rsidRPr="00A220B8">
              <w:rPr>
                <w:rFonts w:ascii="Arial" w:hAnsi="Arial" w:cs="Arial"/>
                <w:iCs/>
                <w:color w:val="000000"/>
                <w:lang w:val="en-GB" w:eastAsia="en-GB"/>
              </w:rPr>
              <w:t>This average price includes the value of the hearing aid, any operational parts (including earmoulds) and essential accessories. This average price target is published by the Ministry’s hearing aid services manager on its website as it may change from time to time.</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purpose of setting an average price target is to encourage cost-effective solutions from Approved Assessors for the recommended hearing aids and to manage the prices of hearing aids.</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average price target does not include applications for Remote Microphone systems or Bone Anchored Hearing Aids.</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rPr>
            </w:pPr>
            <w:r w:rsidRPr="00A220B8">
              <w:rPr>
                <w:rFonts w:ascii="Arial" w:hAnsi="Arial" w:cs="Arial"/>
              </w:rPr>
              <w:t>The average price of all hearing aids, operational parts and accessories which have been approved through the Hearing Aid Funding Scheme will be assessed against the average price target. This assessment will be undertaken by the services manager on a rolling 6 month basis. Regular feedback is provided by the services manager to audiology providers on their achievement of this average price target.</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services manager will contact an audiology provider where they have exceeded the average target price over the 6 month period. If a satisfactory explanation is not provided, a review will be undertaken.</w:t>
            </w:r>
          </w:p>
          <w:p w:rsidR="00083756" w:rsidRPr="00A220B8" w:rsidRDefault="00083756" w:rsidP="00083756">
            <w:pPr>
              <w:pStyle w:val="NoSpacing"/>
              <w:tabs>
                <w:tab w:val="left" w:pos="0"/>
              </w:tabs>
              <w:rPr>
                <w:rFonts w:ascii="Arial" w:hAnsi="Arial" w:cs="Arial"/>
              </w:rPr>
            </w:pPr>
          </w:p>
          <w:p w:rsidR="00B626DF" w:rsidRPr="00BA0D80" w:rsidRDefault="00B626DF" w:rsidP="00083756">
            <w:pPr>
              <w:pStyle w:val="Heading2"/>
              <w:framePr w:hSpace="0" w:wrap="auto" w:vAnchor="margin" w:yAlign="inline"/>
              <w:tabs>
                <w:tab w:val="left" w:pos="0"/>
              </w:tabs>
              <w:suppressOverlap w:val="0"/>
            </w:pPr>
            <w:bookmarkStart w:id="43" w:name="_Toc454528713"/>
            <w:r>
              <w:t xml:space="preserve">3.5 </w:t>
            </w:r>
            <w:r w:rsidRPr="00BA0D80">
              <w:t>Repairs</w:t>
            </w:r>
            <w:bookmarkEnd w:id="43"/>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Ongoing repairs of hearing aids purchased through </w:t>
            </w:r>
            <w:r>
              <w:rPr>
                <w:rFonts w:ascii="Arial" w:hAnsi="Arial" w:cs="Arial"/>
              </w:rPr>
              <w:t>the H</w:t>
            </w:r>
            <w:r w:rsidRPr="00A220B8">
              <w:rPr>
                <w:rFonts w:ascii="Arial" w:hAnsi="Arial" w:cs="Arial"/>
              </w:rPr>
              <w:t xml:space="preserve">earing </w:t>
            </w:r>
            <w:r>
              <w:rPr>
                <w:rFonts w:ascii="Arial" w:hAnsi="Arial" w:cs="Arial"/>
              </w:rPr>
              <w:t>A</w:t>
            </w:r>
            <w:r w:rsidRPr="00A220B8">
              <w:rPr>
                <w:rFonts w:ascii="Arial" w:hAnsi="Arial" w:cs="Arial"/>
              </w:rPr>
              <w:t xml:space="preserve">id </w:t>
            </w:r>
            <w:r>
              <w:rPr>
                <w:rFonts w:ascii="Arial" w:hAnsi="Arial" w:cs="Arial"/>
              </w:rPr>
              <w:t>F</w:t>
            </w:r>
            <w:r w:rsidRPr="00A220B8">
              <w:rPr>
                <w:rFonts w:ascii="Arial" w:hAnsi="Arial" w:cs="Arial"/>
              </w:rPr>
              <w:t xml:space="preserve">unding </w:t>
            </w:r>
            <w:r>
              <w:rPr>
                <w:rFonts w:ascii="Arial" w:hAnsi="Arial" w:cs="Arial"/>
              </w:rPr>
              <w:t xml:space="preserve">Scheme </w:t>
            </w:r>
            <w:r w:rsidRPr="00A220B8">
              <w:rPr>
                <w:rFonts w:ascii="Arial" w:hAnsi="Arial" w:cs="Arial"/>
              </w:rPr>
              <w:t>will be met if the repair is:</w:t>
            </w:r>
          </w:p>
          <w:p w:rsidR="00B626DF" w:rsidRDefault="00B626DF" w:rsidP="00D2029E">
            <w:pPr>
              <w:pStyle w:val="NoSpacing"/>
              <w:numPr>
                <w:ilvl w:val="0"/>
                <w:numId w:val="47"/>
              </w:numPr>
              <w:tabs>
                <w:tab w:val="left" w:pos="0"/>
              </w:tabs>
              <w:spacing w:before="120" w:after="120"/>
              <w:rPr>
                <w:rFonts w:ascii="Arial" w:hAnsi="Arial" w:cs="Arial"/>
              </w:rPr>
            </w:pPr>
            <w:r w:rsidRPr="00A220B8">
              <w:rPr>
                <w:rFonts w:ascii="Arial" w:hAnsi="Arial" w:cs="Arial"/>
              </w:rPr>
              <w:t>necessary to re-establish the proper function of the hearing aid, and</w:t>
            </w:r>
          </w:p>
          <w:p w:rsidR="00B626DF" w:rsidRPr="00340862" w:rsidRDefault="00B626DF" w:rsidP="00D2029E">
            <w:pPr>
              <w:pStyle w:val="NoSpacing"/>
              <w:numPr>
                <w:ilvl w:val="0"/>
                <w:numId w:val="47"/>
              </w:numPr>
              <w:tabs>
                <w:tab w:val="left" w:pos="0"/>
              </w:tabs>
              <w:spacing w:before="120" w:after="120"/>
              <w:rPr>
                <w:rFonts w:ascii="Arial" w:hAnsi="Arial" w:cs="Arial"/>
              </w:rPr>
            </w:pPr>
            <w:r w:rsidRPr="00340862">
              <w:rPr>
                <w:rFonts w:ascii="Arial" w:hAnsi="Arial" w:cs="Arial"/>
              </w:rPr>
              <w:t>cost effective for meeting the person’s needs.</w:t>
            </w:r>
          </w:p>
          <w:p w:rsidR="00083756"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Repairs that will not be funded include:</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A220B8">
              <w:rPr>
                <w:rFonts w:ascii="Arial" w:hAnsi="Arial" w:cs="Arial"/>
              </w:rPr>
              <w:t>consumable items</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where the hearing aid is covered by warranty</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the cost of assessment or fitting of a repaired hearing aid</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payment for repairs to children’s hearing aids. These repairs are provided through the Ministry of Education’s deaf education centres</w:t>
            </w:r>
          </w:p>
          <w:p w:rsidR="00B626DF" w:rsidRPr="00340862" w:rsidRDefault="00B626DF" w:rsidP="00357B57">
            <w:pPr>
              <w:pStyle w:val="NoSpacing"/>
              <w:numPr>
                <w:ilvl w:val="0"/>
                <w:numId w:val="48"/>
              </w:numPr>
              <w:tabs>
                <w:tab w:val="left" w:pos="0"/>
              </w:tabs>
              <w:ind w:left="743" w:hanging="425"/>
              <w:rPr>
                <w:rFonts w:ascii="Arial" w:hAnsi="Arial" w:cs="Arial"/>
              </w:rPr>
            </w:pPr>
            <w:r w:rsidRPr="00340862">
              <w:rPr>
                <w:rFonts w:ascii="Arial" w:hAnsi="Arial" w:cs="Arial"/>
              </w:rPr>
              <w:t>payment for repairs where the person is no longer eligible for the Hearing Aid Funding Scheme.</w:t>
            </w:r>
          </w:p>
          <w:p w:rsidR="00083756" w:rsidRPr="00161F09" w:rsidRDefault="00083756" w:rsidP="00357B57">
            <w:pPr>
              <w:pStyle w:val="Heading2"/>
              <w:framePr w:hSpace="0" w:wrap="auto" w:vAnchor="margin" w:yAlign="inline"/>
              <w:tabs>
                <w:tab w:val="left" w:pos="0"/>
              </w:tabs>
              <w:suppressOverlap w:val="0"/>
              <w:rPr>
                <w:sz w:val="21"/>
                <w:szCs w:val="21"/>
              </w:rPr>
            </w:pPr>
            <w:bookmarkStart w:id="44" w:name="_Toc297117963"/>
            <w:bookmarkStart w:id="45" w:name="_Toc454528714"/>
            <w:bookmarkStart w:id="46" w:name="_Toc297117962"/>
          </w:p>
          <w:p w:rsidR="00B626DF" w:rsidRPr="00BA0D80" w:rsidRDefault="00B626DF" w:rsidP="00083756">
            <w:pPr>
              <w:pStyle w:val="Heading2"/>
              <w:framePr w:hSpace="0" w:wrap="auto" w:vAnchor="margin" w:yAlign="inline"/>
              <w:tabs>
                <w:tab w:val="left" w:pos="0"/>
              </w:tabs>
              <w:suppressOverlap w:val="0"/>
            </w:pPr>
            <w:r>
              <w:t xml:space="preserve">3.6 </w:t>
            </w:r>
            <w:r w:rsidRPr="00BA0D80">
              <w:t>Insurance</w:t>
            </w:r>
            <w:bookmarkEnd w:id="44"/>
            <w:bookmarkEnd w:id="45"/>
          </w:p>
          <w:p w:rsidR="00B626DF" w:rsidRDefault="00B626DF" w:rsidP="00083756">
            <w:pPr>
              <w:pStyle w:val="NoSpacing"/>
              <w:tabs>
                <w:tab w:val="left" w:pos="0"/>
              </w:tabs>
              <w:rPr>
                <w:rFonts w:ascii="Arial" w:hAnsi="Arial" w:cs="Arial"/>
              </w:rPr>
            </w:pPr>
            <w:r w:rsidRPr="00A220B8">
              <w:rPr>
                <w:rFonts w:ascii="Arial" w:hAnsi="Arial" w:cs="Arial"/>
              </w:rPr>
              <w:t>All insurance premium costs are the person’s responsibility.</w:t>
            </w:r>
          </w:p>
          <w:p w:rsidR="00083756" w:rsidRPr="00A220B8" w:rsidRDefault="00083756" w:rsidP="00083756">
            <w:pPr>
              <w:pStyle w:val="NoSpacing"/>
              <w:tabs>
                <w:tab w:val="left" w:pos="0"/>
              </w:tabs>
              <w:rPr>
                <w:rFonts w:ascii="Arial" w:hAnsi="Arial" w:cs="Arial"/>
              </w:rPr>
            </w:pPr>
          </w:p>
          <w:p w:rsidR="00B626DF" w:rsidRPr="00B35B22" w:rsidRDefault="00B626DF" w:rsidP="00083756">
            <w:pPr>
              <w:pStyle w:val="Heading2"/>
              <w:framePr w:hSpace="0" w:wrap="auto" w:vAnchor="margin" w:yAlign="inline"/>
              <w:tabs>
                <w:tab w:val="left" w:pos="0"/>
              </w:tabs>
              <w:suppressOverlap w:val="0"/>
            </w:pPr>
            <w:bookmarkStart w:id="47" w:name="_Toc454528715"/>
            <w:r>
              <w:t xml:space="preserve">3.7 </w:t>
            </w:r>
            <w:r w:rsidRPr="00B35B22">
              <w:t>Replacement under insurance claim</w:t>
            </w:r>
            <w:bookmarkEnd w:id="46"/>
            <w:bookmarkEnd w:id="47"/>
          </w:p>
          <w:p w:rsidR="00B626DF" w:rsidRPr="00A220B8" w:rsidRDefault="00B626DF" w:rsidP="00083756">
            <w:pPr>
              <w:pStyle w:val="NoSpacing"/>
              <w:tabs>
                <w:tab w:val="left" w:pos="0"/>
              </w:tabs>
              <w:rPr>
                <w:rFonts w:ascii="Arial" w:hAnsi="Arial" w:cs="Arial"/>
              </w:rPr>
            </w:pPr>
            <w:r w:rsidRPr="00A220B8">
              <w:rPr>
                <w:rFonts w:ascii="Arial" w:hAnsi="Arial" w:cs="Arial"/>
              </w:rPr>
              <w:t>Where a hearing aid is covered by insurance and a replacement is required due to the hearing aid being lost or damaged, the hearing aid services man</w:t>
            </w:r>
            <w:r>
              <w:rPr>
                <w:rFonts w:ascii="Arial" w:hAnsi="Arial" w:cs="Arial"/>
              </w:rPr>
              <w:t>a</w:t>
            </w:r>
            <w:r w:rsidRPr="00A220B8">
              <w:rPr>
                <w:rFonts w:ascii="Arial" w:hAnsi="Arial" w:cs="Arial"/>
              </w:rPr>
              <w:t>ger will consider applications from the audiology provider for reimbursement of the portion of the hearing aid which:</w:t>
            </w:r>
          </w:p>
          <w:p w:rsidR="00B626DF" w:rsidRDefault="00B626DF" w:rsidP="00D2029E">
            <w:pPr>
              <w:pStyle w:val="NoSpacing"/>
              <w:numPr>
                <w:ilvl w:val="0"/>
                <w:numId w:val="49"/>
              </w:numPr>
              <w:tabs>
                <w:tab w:val="left" w:pos="0"/>
              </w:tabs>
              <w:spacing w:before="120" w:after="120"/>
              <w:rPr>
                <w:rFonts w:ascii="Arial" w:hAnsi="Arial" w:cs="Arial"/>
              </w:rPr>
            </w:pPr>
            <w:r w:rsidRPr="00A220B8">
              <w:rPr>
                <w:rFonts w:ascii="Arial" w:hAnsi="Arial" w:cs="Arial"/>
              </w:rPr>
              <w:t>are not met by insurance</w:t>
            </w:r>
          </w:p>
          <w:p w:rsidR="00B626DF" w:rsidRPr="00340862" w:rsidRDefault="00B626DF" w:rsidP="00357B57">
            <w:pPr>
              <w:pStyle w:val="NoSpacing"/>
              <w:numPr>
                <w:ilvl w:val="0"/>
                <w:numId w:val="49"/>
              </w:numPr>
              <w:tabs>
                <w:tab w:val="left" w:pos="0"/>
              </w:tabs>
              <w:rPr>
                <w:rFonts w:ascii="Arial" w:hAnsi="Arial" w:cs="Arial"/>
              </w:rPr>
            </w:pPr>
            <w:r w:rsidRPr="00340862">
              <w:rPr>
                <w:rFonts w:ascii="Arial" w:hAnsi="Arial" w:cs="Arial"/>
              </w:rPr>
              <w:t>do not exceed the amount of hearing aid funding that would otherwise be available.</w:t>
            </w:r>
          </w:p>
          <w:p w:rsidR="00083756" w:rsidRDefault="00083756" w:rsidP="00357B57">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Where funding is being requested for replacement of hearing aids that are partially met by insurance, the 6 year period for an eligible person does not apply.</w:t>
            </w:r>
          </w:p>
          <w:p w:rsidR="00083756" w:rsidRDefault="00083756" w:rsidP="00083756">
            <w:pPr>
              <w:pStyle w:val="NoSpacing"/>
              <w:tabs>
                <w:tab w:val="left" w:pos="0"/>
              </w:tabs>
              <w:rPr>
                <w:rFonts w:ascii="Arial" w:hAnsi="Arial" w:cs="Arial"/>
              </w:rPr>
            </w:pPr>
          </w:p>
          <w:p w:rsidR="00161F09" w:rsidRPr="00161F09" w:rsidRDefault="00B626DF" w:rsidP="00882CF8">
            <w:pPr>
              <w:pStyle w:val="Heading2"/>
              <w:framePr w:hSpace="0" w:wrap="auto" w:vAnchor="margin" w:yAlign="inline"/>
              <w:numPr>
                <w:ilvl w:val="1"/>
                <w:numId w:val="11"/>
              </w:numPr>
              <w:tabs>
                <w:tab w:val="left" w:pos="0"/>
              </w:tabs>
              <w:ind w:left="459"/>
              <w:suppressOverlap w:val="0"/>
            </w:pPr>
            <w:bookmarkStart w:id="48" w:name="_Toc297117964"/>
            <w:bookmarkStart w:id="49" w:name="_Toc454528716"/>
            <w:r w:rsidRPr="00B35B22">
              <w:t>Costs not covered by the Ministry of Health</w:t>
            </w:r>
            <w:bookmarkEnd w:id="48"/>
            <w:bookmarkEnd w:id="49"/>
          </w:p>
          <w:p w:rsidR="00B626DF" w:rsidRPr="00340862" w:rsidRDefault="00B626DF" w:rsidP="00083756">
            <w:pPr>
              <w:tabs>
                <w:tab w:val="left" w:pos="0"/>
              </w:tabs>
              <w:spacing w:after="0"/>
              <w:rPr>
                <w:rFonts w:ascii="Arial" w:hAnsi="Arial" w:cs="Arial"/>
              </w:rPr>
            </w:pPr>
            <w:r w:rsidRPr="00340862">
              <w:rPr>
                <w:rFonts w:ascii="Arial" w:hAnsi="Arial" w:cs="Arial"/>
              </w:rPr>
              <w:t>The following costs are not covered by the Ministry:</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Payment of costs associated with assessment, fitting or other service fees charged by an audiology provider.</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Provision of hearing assistive technology. This is available through Equipment and Modification Services funding.</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Provision of Remote Microphone systems for children attending primary or secondary education up to 21 years of age. This service is provided by the Ministry of Education.</w:t>
            </w:r>
          </w:p>
          <w:p w:rsidR="00B626DF" w:rsidRDefault="00B626DF" w:rsidP="00357B57">
            <w:pPr>
              <w:pStyle w:val="NoSpacing"/>
              <w:numPr>
                <w:ilvl w:val="0"/>
                <w:numId w:val="13"/>
              </w:numPr>
              <w:tabs>
                <w:tab w:val="left" w:pos="0"/>
              </w:tabs>
              <w:ind w:left="743" w:hanging="425"/>
              <w:rPr>
                <w:rFonts w:ascii="Arial" w:hAnsi="Arial" w:cs="Arial"/>
              </w:rPr>
            </w:pPr>
            <w:r w:rsidRPr="00340862">
              <w:rPr>
                <w:rFonts w:ascii="Arial" w:hAnsi="Arial" w:cs="Arial"/>
              </w:rPr>
              <w:t>Payment for repair of children’s hearing aids. These repairs are provided through the Ministry of Education’s deaf education</w:t>
            </w:r>
            <w:r w:rsidRPr="00A220B8">
              <w:rPr>
                <w:rFonts w:ascii="Arial" w:hAnsi="Arial" w:cs="Arial"/>
              </w:rPr>
              <w:t xml:space="preserve"> centres.</w:t>
            </w:r>
          </w:p>
          <w:p w:rsidR="00EF2E2F" w:rsidRPr="00EF2E2F" w:rsidRDefault="00EF2E2F" w:rsidP="00357B57">
            <w:pPr>
              <w:pStyle w:val="NoSpacing"/>
              <w:tabs>
                <w:tab w:val="left" w:pos="0"/>
              </w:tabs>
              <w:rPr>
                <w:rFonts w:ascii="Arial" w:hAnsi="Arial" w:cs="Arial"/>
                <w:sz w:val="16"/>
                <w:szCs w:val="16"/>
              </w:rPr>
            </w:pPr>
          </w:p>
          <w:p w:rsidR="00B626DF" w:rsidRPr="00357B57" w:rsidRDefault="00B626DF" w:rsidP="00083756">
            <w:pPr>
              <w:pStyle w:val="Heading1"/>
              <w:framePr w:hSpace="0" w:wrap="auto" w:vAnchor="margin" w:yAlign="inline"/>
              <w:tabs>
                <w:tab w:val="left" w:pos="0"/>
              </w:tabs>
              <w:suppressOverlap w:val="0"/>
              <w:rPr>
                <w:b/>
              </w:rPr>
            </w:pPr>
            <w:bookmarkStart w:id="50" w:name="_Toc297117965"/>
            <w:bookmarkStart w:id="51" w:name="_Toc454528717"/>
            <w:r w:rsidRPr="00357B57">
              <w:rPr>
                <w:b/>
              </w:rPr>
              <w:t>Hearing Aid Subsidy Scheme</w:t>
            </w:r>
            <w:bookmarkEnd w:id="50"/>
            <w:bookmarkEnd w:id="51"/>
          </w:p>
          <w:p w:rsidR="00B626DF" w:rsidRDefault="00B626DF" w:rsidP="00083756">
            <w:pPr>
              <w:pStyle w:val="NoSpacing"/>
              <w:tabs>
                <w:tab w:val="left" w:pos="0"/>
              </w:tabs>
              <w:rPr>
                <w:rFonts w:ascii="Arial" w:hAnsi="Arial" w:cs="Arial"/>
              </w:rPr>
            </w:pPr>
            <w:r w:rsidRPr="00A220B8">
              <w:rPr>
                <w:rFonts w:ascii="Arial" w:hAnsi="Arial" w:cs="Arial"/>
              </w:rPr>
              <w:t>The hearing aid subsidy provides a contribution of $511.11 (incl GST) towards the cost of a hearing aid for each ear of an eligible person.</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hearing aid subsidy can be used for one of the following, subject to specific criteria being met:</w:t>
            </w:r>
          </w:p>
          <w:p w:rsidR="00B626DF" w:rsidRDefault="00B626DF" w:rsidP="00D2029E">
            <w:pPr>
              <w:pStyle w:val="NoSpacing"/>
              <w:numPr>
                <w:ilvl w:val="0"/>
                <w:numId w:val="50"/>
              </w:numPr>
              <w:tabs>
                <w:tab w:val="left" w:pos="0"/>
              </w:tabs>
              <w:spacing w:before="120" w:after="120"/>
              <w:ind w:left="743" w:hanging="425"/>
              <w:rPr>
                <w:rFonts w:ascii="Arial" w:hAnsi="Arial" w:cs="Arial"/>
                <w:bCs/>
                <w:noProof/>
                <w:lang w:val="en-US"/>
              </w:rPr>
            </w:pPr>
            <w:r w:rsidRPr="00A220B8">
              <w:rPr>
                <w:rFonts w:ascii="Arial" w:hAnsi="Arial" w:cs="Arial"/>
                <w:bCs/>
                <w:noProof/>
                <w:lang w:val="en-US"/>
              </w:rPr>
              <w:t>hearing aid and hearing aid accessories</w:t>
            </w:r>
          </w:p>
          <w:p w:rsidR="00B626DF" w:rsidRDefault="00B626DF" w:rsidP="00D2029E">
            <w:pPr>
              <w:pStyle w:val="NoSpacing"/>
              <w:numPr>
                <w:ilvl w:val="0"/>
                <w:numId w:val="50"/>
              </w:numPr>
              <w:tabs>
                <w:tab w:val="left" w:pos="0"/>
              </w:tabs>
              <w:spacing w:before="120" w:after="120"/>
              <w:ind w:left="743" w:hanging="425"/>
              <w:rPr>
                <w:rFonts w:ascii="Arial" w:hAnsi="Arial" w:cs="Arial"/>
                <w:bCs/>
                <w:noProof/>
                <w:lang w:val="en-US"/>
              </w:rPr>
            </w:pPr>
            <w:r w:rsidRPr="00340862">
              <w:rPr>
                <w:rFonts w:ascii="Arial" w:hAnsi="Arial" w:cs="Arial"/>
                <w:bCs/>
                <w:noProof/>
                <w:lang w:val="en-US"/>
              </w:rPr>
              <w:t>Bone Conduction or Bone Anchored hearing aid</w:t>
            </w:r>
          </w:p>
          <w:p w:rsidR="00B626DF" w:rsidRPr="00340862" w:rsidRDefault="00B626DF" w:rsidP="00357B57">
            <w:pPr>
              <w:pStyle w:val="NoSpacing"/>
              <w:numPr>
                <w:ilvl w:val="0"/>
                <w:numId w:val="50"/>
              </w:numPr>
              <w:tabs>
                <w:tab w:val="left" w:pos="0"/>
              </w:tabs>
              <w:ind w:left="743" w:hanging="425"/>
              <w:rPr>
                <w:rFonts w:ascii="Arial" w:hAnsi="Arial" w:cs="Arial"/>
                <w:bCs/>
                <w:noProof/>
                <w:lang w:val="en-US"/>
              </w:rPr>
            </w:pPr>
            <w:r w:rsidRPr="00340862">
              <w:rPr>
                <w:rFonts w:ascii="Arial" w:hAnsi="Arial" w:cs="Arial"/>
                <w:bCs/>
                <w:noProof/>
                <w:lang w:val="en-US"/>
              </w:rPr>
              <w:t>Remote Microphone system.</w:t>
            </w:r>
          </w:p>
          <w:p w:rsidR="00083756" w:rsidRDefault="00083756" w:rsidP="00357B57">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hearing aid subsidy cannot be used for:</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22264D">
              <w:rPr>
                <w:rFonts w:ascii="Arial" w:hAnsi="Arial" w:cs="Arial"/>
                <w:bCs/>
                <w:noProof/>
                <w:lang w:val="en-US"/>
              </w:rPr>
              <w:t>consumable</w:t>
            </w:r>
            <w:r w:rsidRPr="00A220B8">
              <w:rPr>
                <w:rFonts w:ascii="Arial" w:hAnsi="Arial" w:cs="Arial"/>
              </w:rPr>
              <w:t xml:space="preserve"> items for hearing aids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bCs/>
                <w:noProof/>
                <w:lang w:val="en-US"/>
              </w:rPr>
              <w:t>cochlear</w:t>
            </w:r>
            <w:r w:rsidRPr="00340862">
              <w:rPr>
                <w:rFonts w:ascii="Arial" w:hAnsi="Arial" w:cs="Arial"/>
              </w:rPr>
              <w:t xml:space="preserve"> implants or speech processors for cochlear implants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w:t>
            </w:r>
            <w:r w:rsidRPr="00340862">
              <w:rPr>
                <w:rFonts w:ascii="Arial" w:hAnsi="Arial" w:cs="Arial"/>
                <w:bCs/>
                <w:noProof/>
                <w:lang w:val="en-US"/>
              </w:rPr>
              <w:t>second</w:t>
            </w:r>
            <w:r w:rsidRPr="00340862">
              <w:rPr>
                <w:rFonts w:ascii="Arial" w:hAnsi="Arial" w:cs="Arial"/>
              </w:rPr>
              <w:t xml:space="preserve"> hand” or refurbished hearing aids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assistive listening devices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devices that have microphones and amplification systems that are designed primarily for other uses, such as stereos and mobile phones</w:t>
            </w:r>
          </w:p>
          <w:p w:rsidR="00B626DF" w:rsidRPr="00340862" w:rsidRDefault="00B626DF" w:rsidP="00357B57">
            <w:pPr>
              <w:pStyle w:val="NoSpacing"/>
              <w:numPr>
                <w:ilvl w:val="0"/>
                <w:numId w:val="51"/>
              </w:numPr>
              <w:tabs>
                <w:tab w:val="left" w:pos="0"/>
              </w:tabs>
              <w:ind w:left="743" w:hanging="425"/>
              <w:rPr>
                <w:rFonts w:ascii="Arial" w:hAnsi="Arial" w:cs="Arial"/>
              </w:rPr>
            </w:pPr>
            <w:r w:rsidRPr="00340862">
              <w:rPr>
                <w:rFonts w:ascii="Arial" w:hAnsi="Arial" w:cs="Arial"/>
              </w:rPr>
              <w:t>any service costs associated with the assessment, trial or fitting of a hearing aid.</w:t>
            </w:r>
          </w:p>
          <w:p w:rsidR="00083756" w:rsidRDefault="00083756" w:rsidP="00357B57">
            <w:pPr>
              <w:pStyle w:val="NoSpacing"/>
              <w:tabs>
                <w:tab w:val="left" w:pos="0"/>
              </w:tabs>
              <w:rPr>
                <w:rFonts w:ascii="Arial" w:hAnsi="Arial" w:cs="Arial"/>
                <w:lang w:val="en-US"/>
              </w:rPr>
            </w:pPr>
          </w:p>
          <w:p w:rsidR="00B626DF" w:rsidRPr="00A220B8" w:rsidRDefault="00B626DF" w:rsidP="00083756">
            <w:pPr>
              <w:pStyle w:val="NoSpacing"/>
              <w:tabs>
                <w:tab w:val="left" w:pos="0"/>
              </w:tabs>
              <w:rPr>
                <w:rFonts w:ascii="Arial" w:hAnsi="Arial" w:cs="Arial"/>
                <w:lang w:val="en-US"/>
              </w:rPr>
            </w:pPr>
            <w:r w:rsidRPr="00A220B8">
              <w:rPr>
                <w:rFonts w:ascii="Arial" w:hAnsi="Arial" w:cs="Arial"/>
                <w:lang w:val="en-US"/>
              </w:rPr>
              <w:t>Funding will only be approved for hearing aids which are listed on the Ministry’s Approved Hearing Aid List.</w:t>
            </w:r>
          </w:p>
          <w:p w:rsidR="00B626DF" w:rsidRDefault="00B626DF" w:rsidP="00083756">
            <w:pPr>
              <w:pStyle w:val="NoSpacing"/>
              <w:tabs>
                <w:tab w:val="left" w:pos="0"/>
              </w:tabs>
              <w:rPr>
                <w:rFonts w:ascii="Arial" w:hAnsi="Arial" w:cs="Arial"/>
              </w:rPr>
            </w:pPr>
            <w:r w:rsidRPr="00A220B8">
              <w:rPr>
                <w:rFonts w:ascii="Arial" w:hAnsi="Arial" w:cs="Arial"/>
              </w:rPr>
              <w:t>The subsidy is available no more than once in every 6 years for an eligible person (for each ear).</w:t>
            </w:r>
          </w:p>
          <w:p w:rsidR="00083756" w:rsidRDefault="00083756" w:rsidP="00083756">
            <w:pPr>
              <w:pStyle w:val="NoSpacing"/>
              <w:tabs>
                <w:tab w:val="left" w:pos="0"/>
              </w:tabs>
              <w:rPr>
                <w:rFonts w:ascii="Arial" w:hAnsi="Arial" w:cs="Arial"/>
              </w:rPr>
            </w:pPr>
          </w:p>
          <w:p w:rsidR="00B626DF" w:rsidRPr="0022264D" w:rsidRDefault="00B626DF" w:rsidP="00083756">
            <w:pPr>
              <w:pStyle w:val="Heading2"/>
              <w:framePr w:hSpace="0" w:wrap="auto" w:vAnchor="margin" w:yAlign="inline"/>
              <w:tabs>
                <w:tab w:val="left" w:pos="0"/>
              </w:tabs>
              <w:suppressOverlap w:val="0"/>
            </w:pPr>
            <w:bookmarkStart w:id="52" w:name="_Toc297117966"/>
            <w:bookmarkStart w:id="53" w:name="_Toc454528718"/>
            <w:r>
              <w:t xml:space="preserve">4.1 </w:t>
            </w:r>
            <w:r w:rsidRPr="0022264D">
              <w:t>Eligibility</w:t>
            </w:r>
            <w:bookmarkEnd w:id="52"/>
            <w:bookmarkEnd w:id="53"/>
            <w:r>
              <w:t xml:space="preserve"> for Hearing Aid Subsidy Scheme</w:t>
            </w:r>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Claims for the hearing aid subsidy will be accepted where the person has a permanent hearing loss, is 16 years of age or over, and </w:t>
            </w:r>
            <w:r w:rsidR="00045B56">
              <w:rPr>
                <w:rFonts w:ascii="Arial" w:hAnsi="Arial" w:cs="Arial"/>
              </w:rPr>
              <w:t>is not eligible for:</w:t>
            </w:r>
          </w:p>
          <w:p w:rsidR="00B626DF" w:rsidRDefault="00B626DF" w:rsidP="00D2029E">
            <w:pPr>
              <w:pStyle w:val="NoSpacing"/>
              <w:numPr>
                <w:ilvl w:val="0"/>
                <w:numId w:val="52"/>
              </w:numPr>
              <w:tabs>
                <w:tab w:val="left" w:pos="0"/>
              </w:tabs>
              <w:spacing w:before="120" w:after="120"/>
              <w:ind w:left="743" w:hanging="425"/>
              <w:rPr>
                <w:rFonts w:ascii="Arial" w:hAnsi="Arial" w:cs="Arial"/>
              </w:rPr>
            </w:pPr>
            <w:r w:rsidRPr="00A220B8">
              <w:rPr>
                <w:rFonts w:ascii="Arial" w:hAnsi="Arial" w:cs="Arial"/>
              </w:rPr>
              <w:t>funding through the Hearing Aid Funding Scheme, or</w:t>
            </w:r>
          </w:p>
          <w:p w:rsidR="00B626DF" w:rsidRPr="00340862" w:rsidRDefault="00B626DF" w:rsidP="00357B57">
            <w:pPr>
              <w:pStyle w:val="NoSpacing"/>
              <w:numPr>
                <w:ilvl w:val="0"/>
                <w:numId w:val="52"/>
              </w:numPr>
              <w:tabs>
                <w:tab w:val="left" w:pos="0"/>
              </w:tabs>
              <w:ind w:left="743" w:hanging="425"/>
              <w:rPr>
                <w:rFonts w:ascii="Arial" w:hAnsi="Arial" w:cs="Arial"/>
              </w:rPr>
            </w:pPr>
            <w:r w:rsidRPr="00340862">
              <w:rPr>
                <w:rFonts w:ascii="Arial" w:hAnsi="Arial" w:cs="Arial"/>
              </w:rPr>
              <w:t>funding from ACC, the ACC and Ministry jointly or Veterans’ Affairs New Zealand.</w:t>
            </w:r>
          </w:p>
          <w:p w:rsidR="007A312D" w:rsidRPr="00161F09" w:rsidRDefault="007A312D" w:rsidP="00357B57">
            <w:pPr>
              <w:pStyle w:val="Heading2"/>
              <w:framePr w:hSpace="0" w:wrap="auto" w:vAnchor="margin" w:yAlign="inline"/>
              <w:tabs>
                <w:tab w:val="left" w:pos="0"/>
              </w:tabs>
              <w:suppressOverlap w:val="0"/>
              <w:rPr>
                <w:sz w:val="21"/>
                <w:szCs w:val="21"/>
              </w:rPr>
            </w:pPr>
            <w:bookmarkStart w:id="54" w:name="_Toc297117967"/>
            <w:bookmarkStart w:id="55" w:name="_Toc454528719"/>
          </w:p>
          <w:p w:rsidR="00B626DF" w:rsidRPr="0022264D" w:rsidRDefault="00B626DF" w:rsidP="00083756">
            <w:pPr>
              <w:pStyle w:val="Heading2"/>
              <w:framePr w:hSpace="0" w:wrap="auto" w:vAnchor="margin" w:yAlign="inline"/>
              <w:tabs>
                <w:tab w:val="left" w:pos="0"/>
              </w:tabs>
              <w:suppressOverlap w:val="0"/>
            </w:pPr>
            <w:r>
              <w:t xml:space="preserve">4.2 </w:t>
            </w:r>
            <w:r w:rsidRPr="0022264D">
              <w:t>Insurance</w:t>
            </w:r>
            <w:bookmarkEnd w:id="54"/>
            <w:bookmarkEnd w:id="55"/>
          </w:p>
          <w:p w:rsidR="00B626DF" w:rsidRDefault="00B626DF" w:rsidP="00083756">
            <w:pPr>
              <w:pStyle w:val="NoSpacing"/>
              <w:tabs>
                <w:tab w:val="left" w:pos="0"/>
              </w:tabs>
              <w:rPr>
                <w:rFonts w:ascii="Arial" w:hAnsi="Arial" w:cs="Arial"/>
              </w:rPr>
            </w:pPr>
            <w:r w:rsidRPr="00A220B8">
              <w:rPr>
                <w:rFonts w:ascii="Arial" w:hAnsi="Arial" w:cs="Arial"/>
              </w:rPr>
              <w:t>All insurance costs are the responsibility of the owner of the hearing aid.</w:t>
            </w:r>
          </w:p>
          <w:p w:rsidR="007A312D" w:rsidRPr="00161F09" w:rsidRDefault="007A312D" w:rsidP="00083756">
            <w:pPr>
              <w:pStyle w:val="Heading2"/>
              <w:framePr w:hSpace="0" w:wrap="auto" w:vAnchor="margin" w:yAlign="inline"/>
              <w:tabs>
                <w:tab w:val="left" w:pos="0"/>
              </w:tabs>
              <w:suppressOverlap w:val="0"/>
              <w:rPr>
                <w:sz w:val="21"/>
                <w:szCs w:val="21"/>
              </w:rPr>
            </w:pPr>
            <w:bookmarkStart w:id="56" w:name="_Toc297117968"/>
            <w:bookmarkStart w:id="57" w:name="_Toc454528720"/>
          </w:p>
          <w:p w:rsidR="00B626DF" w:rsidRDefault="00B626DF" w:rsidP="00083756">
            <w:pPr>
              <w:pStyle w:val="Heading2"/>
              <w:framePr w:hSpace="0" w:wrap="auto" w:vAnchor="margin" w:yAlign="inline"/>
              <w:tabs>
                <w:tab w:val="left" w:pos="0"/>
              </w:tabs>
              <w:suppressOverlap w:val="0"/>
            </w:pPr>
            <w:r>
              <w:t xml:space="preserve">4.3 </w:t>
            </w:r>
            <w:r w:rsidRPr="0022264D">
              <w:t>Costs not covered by the Ministry of Health</w:t>
            </w:r>
            <w:bookmarkEnd w:id="56"/>
            <w:bookmarkEnd w:id="57"/>
          </w:p>
          <w:p w:rsidR="00B626DF" w:rsidRPr="00340862" w:rsidRDefault="00B626DF" w:rsidP="00083756">
            <w:pPr>
              <w:tabs>
                <w:tab w:val="left" w:pos="0"/>
              </w:tabs>
              <w:spacing w:after="0"/>
              <w:rPr>
                <w:rFonts w:ascii="Arial" w:hAnsi="Arial" w:cs="Arial"/>
              </w:rPr>
            </w:pPr>
            <w:r w:rsidRPr="00340862">
              <w:rPr>
                <w:rFonts w:ascii="Arial" w:hAnsi="Arial" w:cs="Arial"/>
              </w:rPr>
              <w:t>The following costs are not covered by the Ministry:</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A220B8">
              <w:rPr>
                <w:rFonts w:ascii="Arial" w:hAnsi="Arial" w:cs="Arial"/>
              </w:rPr>
              <w:t>Payment of costs associated with assessment, fitting or other service fees charged by an audiology provider.</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Provision of assistive listening devices.</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Provision of Remote Microphone systems for children attending primary or secondary education up to 21 years of age. This service is provided through the Ministry of Education for eligible students.</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Payment for repair of hearing aids purchased with a hearing aid subsidy. These repairs are the responsibility of the consumer.</w:t>
            </w:r>
          </w:p>
          <w:p w:rsidR="00B626DF" w:rsidRPr="00340862" w:rsidRDefault="00B626DF" w:rsidP="00357B57">
            <w:pPr>
              <w:pStyle w:val="NoSpacing"/>
              <w:numPr>
                <w:ilvl w:val="0"/>
                <w:numId w:val="53"/>
              </w:numPr>
              <w:tabs>
                <w:tab w:val="left" w:pos="0"/>
              </w:tabs>
              <w:ind w:left="743" w:hanging="425"/>
              <w:rPr>
                <w:rFonts w:ascii="Arial" w:hAnsi="Arial" w:cs="Arial"/>
              </w:rPr>
            </w:pPr>
            <w:r w:rsidRPr="00340862">
              <w:rPr>
                <w:rFonts w:ascii="Arial" w:hAnsi="Arial" w:cs="Arial"/>
              </w:rPr>
              <w:t>Payment of the full hearing aid subsidy for a hearing aid which costs less than the value of the Hearing Aid Subsidy.</w:t>
            </w:r>
          </w:p>
          <w:p w:rsidR="007A312D" w:rsidRDefault="007A312D" w:rsidP="00357B57">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In situations where a person has purchased hearing aids independently, before a claim can be considered, the Approved Assessor must:</w:t>
            </w:r>
          </w:p>
          <w:p w:rsidR="00B626DF" w:rsidRDefault="00B626DF" w:rsidP="00D2029E">
            <w:pPr>
              <w:pStyle w:val="NoSpacing"/>
              <w:numPr>
                <w:ilvl w:val="0"/>
                <w:numId w:val="54"/>
              </w:numPr>
              <w:tabs>
                <w:tab w:val="left" w:pos="0"/>
              </w:tabs>
              <w:spacing w:before="120" w:after="120"/>
              <w:ind w:left="743" w:hanging="425"/>
              <w:rPr>
                <w:rFonts w:ascii="Arial" w:hAnsi="Arial" w:cs="Arial"/>
              </w:rPr>
            </w:pPr>
            <w:r w:rsidRPr="00A220B8">
              <w:rPr>
                <w:rFonts w:ascii="Arial" w:hAnsi="Arial" w:cs="Arial"/>
              </w:rPr>
              <w:t>determine that the hearing aids selected by the person are appropriate to meet their needs, and</w:t>
            </w:r>
          </w:p>
          <w:p w:rsidR="00B626DF" w:rsidRPr="00340862" w:rsidRDefault="00B626DF" w:rsidP="00357B57">
            <w:pPr>
              <w:pStyle w:val="NoSpacing"/>
              <w:numPr>
                <w:ilvl w:val="0"/>
                <w:numId w:val="54"/>
              </w:numPr>
              <w:tabs>
                <w:tab w:val="left" w:pos="0"/>
              </w:tabs>
              <w:ind w:left="743" w:hanging="425"/>
              <w:rPr>
                <w:rFonts w:ascii="Arial" w:hAnsi="Arial" w:cs="Arial"/>
              </w:rPr>
            </w:pPr>
            <w:r w:rsidRPr="00340862">
              <w:rPr>
                <w:rFonts w:ascii="Arial" w:hAnsi="Arial" w:cs="Arial"/>
              </w:rPr>
              <w:t>conduct the fitting of the hearing aids.</w:t>
            </w:r>
          </w:p>
          <w:p w:rsidR="007A312D" w:rsidRPr="00161F09" w:rsidRDefault="007A312D" w:rsidP="00357B57">
            <w:pPr>
              <w:pStyle w:val="Heading1"/>
              <w:framePr w:hSpace="0" w:wrap="auto" w:vAnchor="margin" w:yAlign="inline"/>
              <w:numPr>
                <w:ilvl w:val="0"/>
                <w:numId w:val="0"/>
              </w:numPr>
              <w:tabs>
                <w:tab w:val="left" w:pos="0"/>
              </w:tabs>
              <w:ind w:left="318" w:hanging="284"/>
              <w:suppressOverlap w:val="0"/>
              <w:rPr>
                <w:sz w:val="21"/>
                <w:szCs w:val="21"/>
              </w:rPr>
            </w:pPr>
            <w:bookmarkStart w:id="58" w:name="_Toc454528721"/>
          </w:p>
          <w:p w:rsidR="00B626DF" w:rsidRPr="00357B57" w:rsidRDefault="00B626DF" w:rsidP="00083756">
            <w:pPr>
              <w:pStyle w:val="Heading1"/>
              <w:framePr w:hSpace="0" w:wrap="auto" w:vAnchor="margin" w:yAlign="inline"/>
              <w:numPr>
                <w:ilvl w:val="0"/>
                <w:numId w:val="0"/>
              </w:numPr>
              <w:tabs>
                <w:tab w:val="left" w:pos="0"/>
              </w:tabs>
              <w:ind w:left="318" w:hanging="284"/>
              <w:suppressOverlap w:val="0"/>
              <w:rPr>
                <w:b/>
              </w:rPr>
            </w:pPr>
            <w:r w:rsidRPr="00357B57">
              <w:rPr>
                <w:b/>
              </w:rPr>
              <w:t>5. Priority Guidelines</w:t>
            </w:r>
            <w:bookmarkEnd w:id="58"/>
          </w:p>
          <w:p w:rsidR="00B626DF" w:rsidRDefault="00B626DF" w:rsidP="00083756">
            <w:pPr>
              <w:pStyle w:val="NoSpacing"/>
              <w:tabs>
                <w:tab w:val="left" w:pos="0"/>
              </w:tabs>
              <w:rPr>
                <w:rFonts w:ascii="Arial" w:hAnsi="Arial" w:cs="Arial"/>
              </w:rPr>
            </w:pPr>
            <w:r w:rsidRPr="00A220B8">
              <w:rPr>
                <w:rFonts w:ascii="Arial" w:hAnsi="Arial" w:cs="Arial"/>
              </w:rPr>
              <w:t xml:space="preserve">Priority guidelines ensure </w:t>
            </w:r>
            <w:r>
              <w:rPr>
                <w:rFonts w:ascii="Arial" w:hAnsi="Arial" w:cs="Arial"/>
              </w:rPr>
              <w:t>that a</w:t>
            </w:r>
            <w:r w:rsidRPr="00A220B8">
              <w:rPr>
                <w:rFonts w:ascii="Arial" w:hAnsi="Arial" w:cs="Arial"/>
              </w:rPr>
              <w:t>pplications for hearing aids are prioritised based on the person’s hearing needs and the impact of their hearing loss.</w:t>
            </w:r>
          </w:p>
          <w:p w:rsidR="00B626DF" w:rsidRDefault="00B626DF" w:rsidP="00083756">
            <w:pPr>
              <w:pStyle w:val="NoSpacing"/>
              <w:tabs>
                <w:tab w:val="left" w:pos="0"/>
              </w:tabs>
              <w:rPr>
                <w:rFonts w:ascii="Arial" w:hAnsi="Arial" w:cs="Arial"/>
              </w:rPr>
            </w:pPr>
            <w:r w:rsidRPr="00A220B8">
              <w:rPr>
                <w:rFonts w:ascii="Arial" w:hAnsi="Arial" w:cs="Arial"/>
              </w:rPr>
              <w:t>Applications for hearing aids for children aged 15 years and under are generally not subject to prioritisation.</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Approved Assessor will evaluate the person’s hearing needs and risk factors and record these on the relevant forms as supplied by the services manager.</w:t>
            </w:r>
          </w:p>
          <w:p w:rsidR="001A5B59" w:rsidRPr="00A220B8" w:rsidRDefault="001A5B59"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Priority for funding may be upgraded if the Approved Assessor advises the hearing aid services manager that the person’s needs </w:t>
            </w:r>
            <w:r>
              <w:rPr>
                <w:rFonts w:ascii="Arial" w:hAnsi="Arial" w:cs="Arial"/>
              </w:rPr>
              <w:t>have changed or that the person requires access to hearing aids more urgently.</w:t>
            </w:r>
          </w:p>
          <w:p w:rsidR="007A312D" w:rsidRPr="00A220B8" w:rsidRDefault="007A312D"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rPr>
            </w:pPr>
            <w:bookmarkStart w:id="59" w:name="_Toc297117970"/>
            <w:bookmarkStart w:id="60" w:name="_Toc454528722"/>
            <w:r w:rsidRPr="00357B57">
              <w:rPr>
                <w:b/>
              </w:rPr>
              <w:t>6. Privacy Act</w:t>
            </w:r>
            <w:bookmarkEnd w:id="59"/>
            <w:bookmarkEnd w:id="60"/>
          </w:p>
          <w:p w:rsidR="00B626DF" w:rsidRPr="00A220B8" w:rsidRDefault="00B626DF" w:rsidP="00083756">
            <w:pPr>
              <w:pStyle w:val="NoSpacing"/>
              <w:tabs>
                <w:tab w:val="left" w:pos="0"/>
              </w:tabs>
              <w:rPr>
                <w:rFonts w:ascii="Arial" w:hAnsi="Arial" w:cs="Arial"/>
              </w:rPr>
            </w:pPr>
            <w:r w:rsidRPr="00A220B8">
              <w:rPr>
                <w:rFonts w:ascii="Arial" w:hAnsi="Arial" w:cs="Arial"/>
              </w:rPr>
              <w:t>The information provided within the application and claim forms may be used:</w:t>
            </w:r>
          </w:p>
          <w:p w:rsidR="00B626DF" w:rsidRPr="00A220B8" w:rsidRDefault="00B626DF" w:rsidP="00D2029E">
            <w:pPr>
              <w:pStyle w:val="NoSpacing"/>
              <w:numPr>
                <w:ilvl w:val="0"/>
                <w:numId w:val="56"/>
              </w:numPr>
              <w:tabs>
                <w:tab w:val="left" w:pos="0"/>
              </w:tabs>
              <w:spacing w:before="120" w:after="120"/>
              <w:ind w:left="743" w:hanging="425"/>
              <w:rPr>
                <w:rFonts w:ascii="Arial" w:hAnsi="Arial" w:cs="Arial"/>
              </w:rPr>
            </w:pPr>
            <w:r w:rsidRPr="00A220B8">
              <w:rPr>
                <w:rFonts w:ascii="Arial" w:hAnsi="Arial" w:cs="Arial"/>
              </w:rPr>
              <w:t>for the purposes of assessing the need for funding for hearing aids by the Ministry</w:t>
            </w:r>
          </w:p>
          <w:p w:rsidR="00B626DF" w:rsidRDefault="00B626DF" w:rsidP="00D2029E">
            <w:pPr>
              <w:pStyle w:val="NoSpacing"/>
              <w:numPr>
                <w:ilvl w:val="0"/>
                <w:numId w:val="55"/>
              </w:numPr>
              <w:tabs>
                <w:tab w:val="left" w:pos="0"/>
              </w:tabs>
              <w:spacing w:before="120" w:after="120"/>
              <w:ind w:left="743" w:hanging="425"/>
              <w:rPr>
                <w:rFonts w:ascii="Arial" w:hAnsi="Arial" w:cs="Arial"/>
              </w:rPr>
            </w:pPr>
            <w:r w:rsidRPr="00A220B8">
              <w:rPr>
                <w:rFonts w:ascii="Arial" w:hAnsi="Arial" w:cs="Arial"/>
              </w:rPr>
              <w:t xml:space="preserve">for the collection of statistical information </w:t>
            </w:r>
            <w:r>
              <w:rPr>
                <w:rFonts w:ascii="Arial" w:hAnsi="Arial" w:cs="Arial"/>
              </w:rPr>
              <w:t>(</w:t>
            </w:r>
            <w:r w:rsidRPr="00A220B8">
              <w:rPr>
                <w:rFonts w:ascii="Arial" w:hAnsi="Arial" w:cs="Arial"/>
              </w:rPr>
              <w:t>such as gender, ethnicity and disability type</w:t>
            </w:r>
            <w:r>
              <w:rPr>
                <w:rFonts w:ascii="Arial" w:hAnsi="Arial" w:cs="Arial"/>
              </w:rPr>
              <w:t>)</w:t>
            </w:r>
            <w:r w:rsidRPr="00A220B8">
              <w:rPr>
                <w:rFonts w:ascii="Arial" w:hAnsi="Arial" w:cs="Arial"/>
              </w:rPr>
              <w:t xml:space="preserve"> to assist the Ministry to develop a clear picture of the needs of people with hearing loss</w:t>
            </w:r>
          </w:p>
          <w:p w:rsidR="00B626DF" w:rsidRDefault="00B626DF" w:rsidP="00D2029E">
            <w:pPr>
              <w:pStyle w:val="NoSpacing"/>
              <w:numPr>
                <w:ilvl w:val="0"/>
                <w:numId w:val="55"/>
              </w:numPr>
              <w:tabs>
                <w:tab w:val="left" w:pos="0"/>
              </w:tabs>
              <w:spacing w:before="120" w:after="120"/>
              <w:ind w:left="743" w:hanging="425"/>
              <w:rPr>
                <w:rFonts w:ascii="Arial" w:hAnsi="Arial" w:cs="Arial"/>
              </w:rPr>
            </w:pPr>
            <w:r w:rsidRPr="00340862">
              <w:rPr>
                <w:rFonts w:ascii="Arial" w:hAnsi="Arial" w:cs="Arial"/>
              </w:rPr>
              <w:t>to ensure that access to Disability Support Services funding is allocated as fair and equitable as possible within existing budgets,</w:t>
            </w:r>
          </w:p>
          <w:p w:rsidR="00B626DF" w:rsidRPr="00340862" w:rsidRDefault="00B626DF" w:rsidP="00D2029E">
            <w:pPr>
              <w:pStyle w:val="NoSpacing"/>
              <w:numPr>
                <w:ilvl w:val="0"/>
                <w:numId w:val="55"/>
              </w:numPr>
              <w:tabs>
                <w:tab w:val="left" w:pos="0"/>
              </w:tabs>
              <w:spacing w:before="120" w:after="120"/>
              <w:ind w:left="743" w:hanging="425"/>
              <w:rPr>
                <w:rFonts w:ascii="Arial" w:hAnsi="Arial" w:cs="Arial"/>
              </w:rPr>
            </w:pPr>
            <w:r w:rsidRPr="00340862">
              <w:rPr>
                <w:rFonts w:ascii="Arial" w:hAnsi="Arial" w:cs="Arial"/>
              </w:rPr>
              <w:t>for other such functions as permitted under law.</w:t>
            </w:r>
          </w:p>
          <w:p w:rsidR="00B626DF" w:rsidRDefault="00B626DF" w:rsidP="00083756">
            <w:pPr>
              <w:pStyle w:val="NoSpacing"/>
              <w:tabs>
                <w:tab w:val="left" w:pos="0"/>
              </w:tabs>
              <w:rPr>
                <w:rFonts w:ascii="Arial" w:hAnsi="Arial" w:cs="Arial"/>
              </w:rPr>
            </w:pPr>
            <w:r w:rsidRPr="00A220B8">
              <w:rPr>
                <w:rFonts w:ascii="Arial" w:hAnsi="Arial" w:cs="Arial"/>
              </w:rPr>
              <w:t>The provision of information in the application form is voluntary</w:t>
            </w:r>
            <w:r>
              <w:rPr>
                <w:rFonts w:ascii="Arial" w:hAnsi="Arial" w:cs="Arial"/>
              </w:rPr>
              <w:t>,</w:t>
            </w:r>
            <w:r w:rsidRPr="00A220B8">
              <w:rPr>
                <w:rFonts w:ascii="Arial" w:hAnsi="Arial" w:cs="Arial"/>
              </w:rPr>
              <w:t xml:space="preserve"> approval may depend on all of the information being provided.</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person has the right to access the information held about them and to have corrections made to this information.</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Health Information Privacy Code applies to the information collected within the application form.</w:t>
            </w:r>
          </w:p>
          <w:p w:rsidR="007A312D" w:rsidRPr="00A220B8" w:rsidRDefault="007A312D"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rPr>
            </w:pPr>
            <w:bookmarkStart w:id="61" w:name="_Toc297117971"/>
            <w:bookmarkStart w:id="62" w:name="_Toc454528723"/>
            <w:r w:rsidRPr="00357B57">
              <w:rPr>
                <w:b/>
              </w:rPr>
              <w:t>7. Other funding options</w:t>
            </w:r>
            <w:bookmarkEnd w:id="61"/>
            <w:bookmarkEnd w:id="62"/>
          </w:p>
          <w:p w:rsidR="00D2029E" w:rsidRPr="00D2029E" w:rsidRDefault="00D2029E" w:rsidP="00357B57">
            <w:pPr>
              <w:spacing w:after="0"/>
            </w:pPr>
          </w:p>
          <w:p w:rsidR="00B626DF" w:rsidRPr="00AE515B" w:rsidRDefault="00B626DF" w:rsidP="00083756">
            <w:pPr>
              <w:pStyle w:val="Heading2"/>
              <w:framePr w:hSpace="0" w:wrap="auto" w:vAnchor="margin" w:yAlign="inline"/>
              <w:tabs>
                <w:tab w:val="left" w:pos="0"/>
              </w:tabs>
              <w:suppressOverlap w:val="0"/>
            </w:pPr>
            <w:bookmarkStart w:id="63" w:name="_Toc289955763"/>
            <w:bookmarkStart w:id="64" w:name="_Toc297117972"/>
            <w:bookmarkStart w:id="65" w:name="_Toc454528724"/>
            <w:r w:rsidRPr="00AE515B">
              <w:t>7.1 ACC</w:t>
            </w:r>
            <w:bookmarkEnd w:id="63"/>
            <w:bookmarkEnd w:id="64"/>
            <w:bookmarkEnd w:id="65"/>
          </w:p>
          <w:p w:rsidR="00B626DF" w:rsidRDefault="00B626DF" w:rsidP="00083756">
            <w:pPr>
              <w:pStyle w:val="NoSpacing"/>
              <w:tabs>
                <w:tab w:val="left" w:pos="0"/>
              </w:tabs>
              <w:rPr>
                <w:rFonts w:ascii="Arial" w:hAnsi="Arial" w:cs="Arial"/>
              </w:rPr>
            </w:pPr>
            <w:r w:rsidRPr="00A220B8">
              <w:rPr>
                <w:rFonts w:ascii="Arial" w:hAnsi="Arial" w:cs="Arial"/>
              </w:rPr>
              <w:t>ACC provides equipment and services for people who are entitled under the Accident Compensation Act 2001.</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ACC will fund an assessment to determine the extent of an eligible person’s hearing loss. If the person’s hearing loss is caused by a mix of injury and non-injury factors, the person will be eligible for some hearing aid funding from ACC and some funding from the Ministry. ACC manages this process.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If the person’s hearing loss is assessed as being fully injury related, they may be eligible for hearing aid funding from ACC.</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66" w:name="_Toc289955764"/>
            <w:bookmarkStart w:id="67" w:name="_Toc297117973"/>
            <w:bookmarkStart w:id="68" w:name="_Toc454528725"/>
            <w:r>
              <w:t xml:space="preserve">7.2 </w:t>
            </w:r>
            <w:r w:rsidRPr="00AE515B">
              <w:t>Ministry of Education</w:t>
            </w:r>
            <w:bookmarkEnd w:id="66"/>
            <w:bookmarkEnd w:id="67"/>
            <w:bookmarkEnd w:id="68"/>
          </w:p>
          <w:p w:rsidR="00B626DF" w:rsidRDefault="00B626DF" w:rsidP="00083756">
            <w:pPr>
              <w:pStyle w:val="NoSpacing"/>
              <w:tabs>
                <w:tab w:val="left" w:pos="0"/>
              </w:tabs>
              <w:rPr>
                <w:rFonts w:ascii="Arial" w:hAnsi="Arial" w:cs="Arial"/>
              </w:rPr>
            </w:pPr>
            <w:r w:rsidRPr="00A220B8">
              <w:rPr>
                <w:rFonts w:ascii="Arial" w:hAnsi="Arial" w:cs="Arial"/>
              </w:rPr>
              <w:t>The Ministry of Education pays for Remote Microphone systems (previously known as FM systems) for eligible students in compulsory education to support their access to the school curriculum.</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Repairs to children’s hearing aids and Remote Microphone systems are co-ordinated and paid for by the Ministry of Education’s deaf education centres.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69" w:name="_Toc297117974"/>
            <w:bookmarkStart w:id="70" w:name="_Toc454528726"/>
            <w:r w:rsidRPr="00AE515B">
              <w:t>7.3 Veterans’ Affairs New Zealand</w:t>
            </w:r>
            <w:bookmarkEnd w:id="69"/>
            <w:bookmarkEnd w:id="70"/>
          </w:p>
          <w:p w:rsidR="00B626DF" w:rsidRDefault="00B626DF" w:rsidP="00083756">
            <w:pPr>
              <w:pStyle w:val="NoSpacing"/>
              <w:tabs>
                <w:tab w:val="left" w:pos="0"/>
              </w:tabs>
              <w:rPr>
                <w:rFonts w:ascii="Arial" w:hAnsi="Arial" w:cs="Arial"/>
              </w:rPr>
            </w:pPr>
            <w:r w:rsidRPr="00A220B8">
              <w:rPr>
                <w:rFonts w:ascii="Arial" w:hAnsi="Arial" w:cs="Arial"/>
              </w:rPr>
              <w:t>Veterans’ Affairs New Zealand provides advice and facilitates the delivery of a range of services to veterans and their families. Case managers connect veterans and their families to appropriate services within the community that best address their needs and assist with improving and maintaining their quality of life.</w:t>
            </w:r>
          </w:p>
          <w:p w:rsidR="001A5B59" w:rsidRPr="00A220B8" w:rsidRDefault="001A5B59"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focus is on the Case Manager facilitating access to existing publicly funded health and disability services, and to the entitlements that are available through the war pensions’ framework and other social services.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For further information contact Veterans’ Affairs New Zealand.</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1" w:name="_Toc454528727"/>
            <w:r>
              <w:t xml:space="preserve">7.4 </w:t>
            </w:r>
            <w:r w:rsidRPr="00AE515B">
              <w:t>Work and Income</w:t>
            </w:r>
            <w:bookmarkEnd w:id="71"/>
          </w:p>
          <w:p w:rsidR="00B626DF" w:rsidRDefault="00B626DF" w:rsidP="00083756">
            <w:pPr>
              <w:pStyle w:val="NoSpacing"/>
              <w:tabs>
                <w:tab w:val="left" w:pos="0"/>
              </w:tabs>
              <w:rPr>
                <w:rFonts w:ascii="Arial" w:hAnsi="Arial" w:cs="Arial"/>
              </w:rPr>
            </w:pPr>
            <w:r w:rsidRPr="00A220B8">
              <w:rPr>
                <w:rFonts w:ascii="Arial" w:hAnsi="Arial" w:cs="Arial"/>
              </w:rPr>
              <w:t>Work and Income provides a number of payments and advances (in the form of recoverable loans) for people who are unable to pay for immediate and essential items. Work and Income will review the person’s financial situation to determine the help available. The person does not have to be on a benefit to receive this help.</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2" w:name="_Toc454528728"/>
            <w:r>
              <w:t xml:space="preserve">7.5 </w:t>
            </w:r>
            <w:r w:rsidRPr="00AE515B">
              <w:t>Workbridge</w:t>
            </w:r>
            <w:bookmarkEnd w:id="72"/>
          </w:p>
          <w:p w:rsidR="00B626DF" w:rsidRDefault="00B626DF" w:rsidP="00083756">
            <w:pPr>
              <w:pStyle w:val="NoSpacing"/>
              <w:tabs>
                <w:tab w:val="left" w:pos="0"/>
              </w:tabs>
              <w:rPr>
                <w:rFonts w:ascii="Arial" w:hAnsi="Arial" w:cs="Arial"/>
              </w:rPr>
            </w:pPr>
            <w:r w:rsidRPr="00A220B8">
              <w:rPr>
                <w:rFonts w:ascii="Arial" w:hAnsi="Arial" w:cs="Arial"/>
              </w:rPr>
              <w:t>Where a person is unable to access funding from the Ministry, Workbridge will consider funding a Remote Microphone system or other relevant devices if they are at risk of losing their job due to their hearing loss.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3" w:name="_Toc289955767"/>
            <w:bookmarkStart w:id="74" w:name="_Toc297117977"/>
            <w:bookmarkStart w:id="75" w:name="_Toc454528729"/>
            <w:r>
              <w:t xml:space="preserve">7.6 </w:t>
            </w:r>
            <w:r w:rsidRPr="00AE515B">
              <w:t>Lottery Grants Board</w:t>
            </w:r>
            <w:bookmarkEnd w:id="73"/>
            <w:bookmarkEnd w:id="74"/>
            <w:bookmarkEnd w:id="75"/>
          </w:p>
          <w:p w:rsidR="00B626DF" w:rsidRDefault="00B626DF" w:rsidP="00083756">
            <w:pPr>
              <w:pStyle w:val="NoSpacing"/>
              <w:tabs>
                <w:tab w:val="left" w:pos="0"/>
              </w:tabs>
              <w:rPr>
                <w:rFonts w:ascii="Arial" w:hAnsi="Arial" w:cs="Arial"/>
              </w:rPr>
            </w:pPr>
            <w:r w:rsidRPr="00A220B8">
              <w:rPr>
                <w:rFonts w:ascii="Arial" w:hAnsi="Arial" w:cs="Arial"/>
              </w:rPr>
              <w:t xml:space="preserve">The Lottery Individuals with Disabilities Committee will consider funding applications from people with communication related disabilities for equipment that will </w:t>
            </w:r>
            <w:r w:rsidRPr="00A220B8">
              <w:rPr>
                <w:rFonts w:ascii="Arial" w:hAnsi="Arial" w:cs="Arial"/>
                <w:lang w:val="en-GB"/>
              </w:rPr>
              <w:t>facilitate direct communication with others. </w:t>
            </w:r>
            <w:r w:rsidRPr="00A220B8">
              <w:rPr>
                <w:rFonts w:ascii="Arial" w:hAnsi="Arial" w:cs="Arial"/>
              </w:rPr>
              <w:t>Those who meet the eligibility criteria for funding through the Ministry</w:t>
            </w:r>
            <w:r w:rsidR="007A312D">
              <w:rPr>
                <w:rFonts w:ascii="Arial" w:hAnsi="Arial" w:cs="Arial"/>
              </w:rPr>
              <w:t xml:space="preserve"> </w:t>
            </w:r>
            <w:r w:rsidRPr="00A220B8">
              <w:rPr>
                <w:rFonts w:ascii="Arial" w:hAnsi="Arial" w:cs="Arial"/>
              </w:rPr>
              <w:t>or other Government Agencies for items they require are not eligible for lottery grants.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Further information is available from the Lottery Grants Board, Department of Internal Affairs.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6" w:name="_Toc289955769"/>
            <w:bookmarkStart w:id="77" w:name="_Toc297117978"/>
            <w:bookmarkStart w:id="78" w:name="_Toc454528730"/>
            <w:r>
              <w:t xml:space="preserve">7.7 </w:t>
            </w:r>
            <w:r w:rsidRPr="00AE515B">
              <w:t>Private purchase</w:t>
            </w:r>
            <w:bookmarkEnd w:id="76"/>
            <w:bookmarkEnd w:id="77"/>
            <w:bookmarkEnd w:id="78"/>
          </w:p>
          <w:p w:rsidR="00B626DF" w:rsidRDefault="00B626DF" w:rsidP="00083756">
            <w:pPr>
              <w:pStyle w:val="NoSpacing"/>
              <w:tabs>
                <w:tab w:val="left" w:pos="0"/>
              </w:tabs>
              <w:rPr>
                <w:rFonts w:ascii="Arial" w:hAnsi="Arial" w:cs="Arial"/>
              </w:rPr>
            </w:pPr>
            <w:r w:rsidRPr="00A220B8">
              <w:rPr>
                <w:rFonts w:ascii="Arial" w:hAnsi="Arial" w:cs="Arial"/>
              </w:rPr>
              <w:t>The person, their family or whānau may cho</w:t>
            </w:r>
            <w:r>
              <w:rPr>
                <w:rFonts w:ascii="Arial" w:hAnsi="Arial" w:cs="Arial"/>
              </w:rPr>
              <w:t>ose to purchase the hearing aid</w:t>
            </w:r>
            <w:r w:rsidRPr="00A220B8">
              <w:rPr>
                <w:rFonts w:ascii="Arial" w:hAnsi="Arial" w:cs="Arial"/>
              </w:rPr>
              <w:t>s themselves. If so, all costs associated with the purchase of the hearing aid, including repairs, will be the responsibility of the person.</w:t>
            </w:r>
          </w:p>
          <w:p w:rsidR="00EF2E2F" w:rsidRPr="00161F09" w:rsidRDefault="00EF2E2F"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noProof/>
                <w:lang w:val="en-US"/>
              </w:rPr>
            </w:pPr>
            <w:bookmarkStart w:id="79" w:name="_Toc297117979"/>
            <w:bookmarkStart w:id="80" w:name="_Toc454528731"/>
            <w:r w:rsidRPr="00357B57">
              <w:rPr>
                <w:b/>
              </w:rPr>
              <w:t>8.  Roles and responsibilities</w:t>
            </w:r>
            <w:bookmarkEnd w:id="79"/>
            <w:bookmarkEnd w:id="80"/>
          </w:p>
          <w:p w:rsidR="00B626DF" w:rsidRDefault="00B626DF" w:rsidP="00083756">
            <w:pPr>
              <w:pStyle w:val="NoSpacing"/>
              <w:tabs>
                <w:tab w:val="left" w:pos="0"/>
              </w:tabs>
              <w:rPr>
                <w:rFonts w:ascii="Arial" w:hAnsi="Arial" w:cs="Arial"/>
              </w:rPr>
            </w:pPr>
            <w:r w:rsidRPr="00A220B8">
              <w:rPr>
                <w:rFonts w:ascii="Arial" w:hAnsi="Arial" w:cs="Arial"/>
              </w:rPr>
              <w:t>The provision of hearing aid services involves a number of different people and organisations. Their responsibilities are outlined below.</w:t>
            </w:r>
          </w:p>
          <w:p w:rsidR="007A312D" w:rsidRDefault="007A312D" w:rsidP="00083756">
            <w:pPr>
              <w:pStyle w:val="NoSpacing"/>
              <w:tabs>
                <w:tab w:val="left" w:pos="0"/>
              </w:tabs>
              <w:rPr>
                <w:rFonts w:ascii="Arial" w:hAnsi="Arial" w:cs="Arial"/>
              </w:rPr>
            </w:pPr>
          </w:p>
          <w:p w:rsidR="00B626DF" w:rsidRPr="00E62125" w:rsidRDefault="00B626DF" w:rsidP="00083756">
            <w:pPr>
              <w:pStyle w:val="Heading2"/>
              <w:framePr w:hSpace="0" w:wrap="auto" w:vAnchor="margin" w:yAlign="inline"/>
              <w:tabs>
                <w:tab w:val="left" w:pos="0"/>
              </w:tabs>
              <w:ind w:left="459" w:hanging="459"/>
              <w:suppressOverlap w:val="0"/>
            </w:pPr>
            <w:bookmarkStart w:id="81" w:name="_Toc297117980"/>
            <w:bookmarkStart w:id="82" w:name="_Toc454528732"/>
            <w:r w:rsidRPr="00E62125">
              <w:t>8.1 The person, their family, whānau and/or support person</w:t>
            </w:r>
            <w:bookmarkEnd w:id="81"/>
            <w:bookmarkEnd w:id="82"/>
          </w:p>
          <w:p w:rsidR="00B626DF" w:rsidRDefault="00B626DF" w:rsidP="00D2029E">
            <w:pPr>
              <w:pStyle w:val="NoSpacing"/>
              <w:numPr>
                <w:ilvl w:val="0"/>
                <w:numId w:val="57"/>
              </w:numPr>
              <w:tabs>
                <w:tab w:val="left" w:pos="0"/>
              </w:tabs>
              <w:spacing w:before="120" w:after="120"/>
              <w:ind w:left="743" w:hanging="425"/>
              <w:rPr>
                <w:rFonts w:ascii="Arial" w:hAnsi="Arial" w:cs="Arial"/>
              </w:rPr>
            </w:pPr>
            <w:r w:rsidRPr="00A220B8">
              <w:rPr>
                <w:rFonts w:ascii="Arial" w:hAnsi="Arial" w:cs="Arial"/>
              </w:rPr>
              <w:t>Participate in an assessment with an Approved Assessor and work with them to determine which hearing aid, if any, best suits their needs.</w:t>
            </w:r>
          </w:p>
          <w:p w:rsidR="00B626DF" w:rsidRPr="00A97D3D" w:rsidRDefault="00B626DF" w:rsidP="00357B57">
            <w:pPr>
              <w:pStyle w:val="NoSpacing"/>
              <w:numPr>
                <w:ilvl w:val="0"/>
                <w:numId w:val="57"/>
              </w:numPr>
              <w:tabs>
                <w:tab w:val="left" w:pos="0"/>
              </w:tabs>
              <w:ind w:left="743" w:hanging="425"/>
              <w:rPr>
                <w:rFonts w:ascii="Arial" w:hAnsi="Arial" w:cs="Arial"/>
              </w:rPr>
            </w:pPr>
            <w:r w:rsidRPr="00A97D3D">
              <w:rPr>
                <w:rFonts w:ascii="Arial" w:hAnsi="Arial" w:cs="Arial"/>
              </w:rPr>
              <w:t>Contact the Approved Assessor or audiology provider if dissatisfied with any part of the assessment process.</w:t>
            </w:r>
          </w:p>
          <w:p w:rsidR="007A312D" w:rsidRPr="00161F09" w:rsidRDefault="007A312D" w:rsidP="00357B57">
            <w:pPr>
              <w:pStyle w:val="Heading2"/>
              <w:framePr w:hSpace="0" w:wrap="auto" w:vAnchor="margin" w:yAlign="inline"/>
              <w:tabs>
                <w:tab w:val="left" w:pos="0"/>
              </w:tabs>
              <w:suppressOverlap w:val="0"/>
              <w:rPr>
                <w:sz w:val="21"/>
                <w:szCs w:val="21"/>
              </w:rPr>
            </w:pPr>
            <w:bookmarkStart w:id="83" w:name="_Toc297117981"/>
            <w:bookmarkStart w:id="84" w:name="_Toc454528733"/>
          </w:p>
          <w:p w:rsidR="00B626DF" w:rsidRPr="00E62125" w:rsidRDefault="00B626DF" w:rsidP="00083756">
            <w:pPr>
              <w:pStyle w:val="Heading2"/>
              <w:framePr w:hSpace="0" w:wrap="auto" w:vAnchor="margin" w:yAlign="inline"/>
              <w:tabs>
                <w:tab w:val="left" w:pos="0"/>
              </w:tabs>
              <w:suppressOverlap w:val="0"/>
            </w:pPr>
            <w:r w:rsidRPr="00E62125">
              <w:t>8.1.1 For the Hearing Aid Funding Scheme</w:t>
            </w:r>
            <w:bookmarkEnd w:id="83"/>
            <w:bookmarkEnd w:id="84"/>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220B8">
              <w:rPr>
                <w:rFonts w:ascii="Arial" w:hAnsi="Arial" w:cs="Arial"/>
              </w:rPr>
              <w:t>Work with the Approved Assessor to obtain the necessary information required to complete an application for funding.</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Read, complete, sign and return the documentation required in order for the application to progress. Seek clarification where it is required.</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Work with the Approved Assessor to determine when a repair to a hearing aid has been satisfactorily completed.</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Make arrangements with the audiology provider regarding payment.</w:t>
            </w:r>
          </w:p>
          <w:p w:rsidR="00B626DF" w:rsidRPr="00A97D3D"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Contact the Approved Assessor, audiology provider or hearing aid services manager if dissatisfied with the decision regarding funding for hearing aid purchase or repair.</w:t>
            </w:r>
          </w:p>
          <w:p w:rsidR="007A312D" w:rsidRPr="00161F09" w:rsidRDefault="007A312D" w:rsidP="00083756">
            <w:pPr>
              <w:pStyle w:val="Heading2"/>
              <w:framePr w:hSpace="0" w:wrap="auto" w:vAnchor="margin" w:yAlign="inline"/>
              <w:tabs>
                <w:tab w:val="left" w:pos="0"/>
              </w:tabs>
              <w:suppressOverlap w:val="0"/>
              <w:rPr>
                <w:sz w:val="21"/>
                <w:szCs w:val="21"/>
              </w:rPr>
            </w:pPr>
            <w:bookmarkStart w:id="85" w:name="_Toc297117982"/>
            <w:bookmarkStart w:id="86" w:name="_Toc454528734"/>
          </w:p>
          <w:p w:rsidR="00B626DF" w:rsidRPr="00C52DA6" w:rsidRDefault="00B626DF" w:rsidP="00083756">
            <w:pPr>
              <w:pStyle w:val="Heading2"/>
              <w:framePr w:hSpace="0" w:wrap="auto" w:vAnchor="margin" w:yAlign="inline"/>
              <w:tabs>
                <w:tab w:val="left" w:pos="0"/>
              </w:tabs>
              <w:suppressOverlap w:val="0"/>
            </w:pPr>
            <w:r>
              <w:t xml:space="preserve">8.1.2 </w:t>
            </w:r>
            <w:r w:rsidRPr="00C52DA6">
              <w:t>For the Hearing Aid Subsidy Scheme</w:t>
            </w:r>
            <w:bookmarkEnd w:id="85"/>
            <w:bookmarkEnd w:id="86"/>
          </w:p>
          <w:p w:rsidR="00B626DF" w:rsidRDefault="00B626DF" w:rsidP="00D2029E">
            <w:pPr>
              <w:pStyle w:val="NoSpacing"/>
              <w:numPr>
                <w:ilvl w:val="0"/>
                <w:numId w:val="59"/>
              </w:numPr>
              <w:tabs>
                <w:tab w:val="left" w:pos="0"/>
              </w:tabs>
              <w:spacing w:before="120" w:after="120"/>
              <w:ind w:left="743" w:hanging="425"/>
              <w:rPr>
                <w:rFonts w:ascii="Arial" w:hAnsi="Arial" w:cs="Arial"/>
              </w:rPr>
            </w:pPr>
            <w:r w:rsidRPr="00A220B8">
              <w:rPr>
                <w:rFonts w:ascii="Arial" w:hAnsi="Arial" w:cs="Arial"/>
              </w:rPr>
              <w:t>Make payment to the audiology provider for any balance owing on the payment for the hearing aid, and other service fees, if any, over and above the subsidy.</w:t>
            </w:r>
          </w:p>
          <w:p w:rsidR="00B626DF" w:rsidRPr="00A97D3D" w:rsidRDefault="00B626DF" w:rsidP="00357B57">
            <w:pPr>
              <w:pStyle w:val="NoSpacing"/>
              <w:numPr>
                <w:ilvl w:val="0"/>
                <w:numId w:val="59"/>
              </w:numPr>
              <w:tabs>
                <w:tab w:val="left" w:pos="0"/>
              </w:tabs>
              <w:ind w:left="743" w:hanging="425"/>
              <w:rPr>
                <w:rFonts w:ascii="Arial" w:hAnsi="Arial" w:cs="Arial"/>
              </w:rPr>
            </w:pPr>
            <w:r w:rsidRPr="00A97D3D">
              <w:rPr>
                <w:rFonts w:ascii="Arial" w:hAnsi="Arial" w:cs="Arial"/>
              </w:rPr>
              <w:t>Contact the Approved Assessor, audiology provider or hearing aid services manager if dissatisfied with the decision regarding the hearing aid subsidy.</w:t>
            </w:r>
          </w:p>
          <w:p w:rsidR="007A312D" w:rsidRPr="00161F09" w:rsidRDefault="007A312D" w:rsidP="00357B57">
            <w:pPr>
              <w:pStyle w:val="Heading2"/>
              <w:framePr w:hSpace="0" w:wrap="auto" w:vAnchor="margin" w:yAlign="inline"/>
              <w:tabs>
                <w:tab w:val="left" w:pos="0"/>
              </w:tabs>
              <w:suppressOverlap w:val="0"/>
              <w:rPr>
                <w:sz w:val="21"/>
                <w:szCs w:val="21"/>
              </w:rPr>
            </w:pPr>
            <w:bookmarkStart w:id="87" w:name="_Toc297117983"/>
            <w:bookmarkStart w:id="88" w:name="_Toc454528735"/>
          </w:p>
          <w:p w:rsidR="00B626DF" w:rsidRPr="00C52DA6" w:rsidRDefault="00B626DF" w:rsidP="00083756">
            <w:pPr>
              <w:pStyle w:val="Heading2"/>
              <w:framePr w:hSpace="0" w:wrap="auto" w:vAnchor="margin" w:yAlign="inline"/>
              <w:tabs>
                <w:tab w:val="left" w:pos="0"/>
              </w:tabs>
              <w:suppressOverlap w:val="0"/>
            </w:pPr>
            <w:r>
              <w:t xml:space="preserve">8.2 </w:t>
            </w:r>
            <w:r w:rsidRPr="00C52DA6">
              <w:t>Approved Assessor</w:t>
            </w:r>
            <w:bookmarkEnd w:id="87"/>
            <w:bookmarkEnd w:id="88"/>
          </w:p>
          <w:p w:rsidR="00B626DF" w:rsidRPr="00A220B8" w:rsidRDefault="00B626DF" w:rsidP="00D2029E">
            <w:pPr>
              <w:pStyle w:val="NoSpacing"/>
              <w:numPr>
                <w:ilvl w:val="0"/>
                <w:numId w:val="60"/>
              </w:numPr>
              <w:tabs>
                <w:tab w:val="left" w:pos="0"/>
              </w:tabs>
              <w:spacing w:before="120" w:after="120"/>
              <w:ind w:left="743" w:hanging="425"/>
              <w:rPr>
                <w:rFonts w:ascii="Arial" w:hAnsi="Arial" w:cs="Arial"/>
              </w:rPr>
            </w:pPr>
            <w:r w:rsidRPr="00A220B8">
              <w:rPr>
                <w:rFonts w:ascii="Arial" w:hAnsi="Arial" w:cs="Arial"/>
              </w:rPr>
              <w:t>Explain to the person and other relevant people:</w:t>
            </w:r>
          </w:p>
          <w:p w:rsidR="00B626DF" w:rsidRDefault="00B626DF" w:rsidP="00083756">
            <w:pPr>
              <w:pStyle w:val="NoSpacing"/>
              <w:numPr>
                <w:ilvl w:val="1"/>
                <w:numId w:val="14"/>
              </w:numPr>
              <w:tabs>
                <w:tab w:val="left" w:pos="0"/>
              </w:tabs>
              <w:ind w:left="1168"/>
              <w:rPr>
                <w:rFonts w:ascii="Arial" w:hAnsi="Arial" w:cs="Arial"/>
              </w:rPr>
            </w:pPr>
            <w:r w:rsidRPr="00A220B8">
              <w:rPr>
                <w:rFonts w:ascii="Arial" w:hAnsi="Arial" w:cs="Arial"/>
              </w:rPr>
              <w:t xml:space="preserve">the </w:t>
            </w:r>
            <w:r>
              <w:rPr>
                <w:rFonts w:ascii="Arial" w:hAnsi="Arial" w:cs="Arial"/>
              </w:rPr>
              <w:t xml:space="preserve">Ministry’s </w:t>
            </w:r>
            <w:r w:rsidRPr="00A220B8">
              <w:rPr>
                <w:rFonts w:ascii="Arial" w:hAnsi="Arial" w:cs="Arial"/>
              </w:rPr>
              <w:t>eligibility criteria</w:t>
            </w:r>
          </w:p>
          <w:p w:rsidR="00B626DF" w:rsidRDefault="00B626DF" w:rsidP="00083756">
            <w:pPr>
              <w:pStyle w:val="NoSpacing"/>
              <w:numPr>
                <w:ilvl w:val="1"/>
                <w:numId w:val="14"/>
              </w:numPr>
              <w:tabs>
                <w:tab w:val="left" w:pos="0"/>
              </w:tabs>
              <w:ind w:left="1168"/>
              <w:rPr>
                <w:rFonts w:ascii="Arial" w:hAnsi="Arial" w:cs="Arial"/>
              </w:rPr>
            </w:pPr>
            <w:r w:rsidRPr="00A97D3D">
              <w:rPr>
                <w:rFonts w:ascii="Arial" w:hAnsi="Arial" w:cs="Arial"/>
              </w:rPr>
              <w:t>the roles and responsibilities of relevant people according to the Ministry’s criteria and processes</w:t>
            </w:r>
          </w:p>
          <w:p w:rsidR="00B626DF" w:rsidRPr="00A97D3D" w:rsidRDefault="00B626DF" w:rsidP="00083756">
            <w:pPr>
              <w:pStyle w:val="NoSpacing"/>
              <w:numPr>
                <w:ilvl w:val="1"/>
                <w:numId w:val="14"/>
              </w:numPr>
              <w:tabs>
                <w:tab w:val="left" w:pos="0"/>
              </w:tabs>
              <w:ind w:left="1168"/>
              <w:rPr>
                <w:rFonts w:ascii="Arial" w:hAnsi="Arial" w:cs="Arial"/>
              </w:rPr>
            </w:pPr>
            <w:r w:rsidRPr="00A97D3D">
              <w:rPr>
                <w:rFonts w:ascii="Arial" w:hAnsi="Arial" w:cs="Arial"/>
              </w:rPr>
              <w:t>the requirement to provide the most cost effective and appropriate solution to meet the person’s hearing needs the application or claim process, priority guidelines, and likely timeframes</w:t>
            </w:r>
          </w:p>
          <w:p w:rsidR="00B626DF" w:rsidRPr="00A220B8" w:rsidRDefault="00B626DF" w:rsidP="00D2029E">
            <w:pPr>
              <w:pStyle w:val="NoSpacing"/>
              <w:numPr>
                <w:ilvl w:val="0"/>
                <w:numId w:val="60"/>
              </w:numPr>
              <w:tabs>
                <w:tab w:val="left" w:pos="0"/>
              </w:tabs>
              <w:spacing w:before="120" w:after="120"/>
              <w:ind w:left="743" w:hanging="425"/>
              <w:rPr>
                <w:rFonts w:ascii="Arial" w:hAnsi="Arial" w:cs="Arial"/>
              </w:rPr>
            </w:pPr>
            <w:r>
              <w:rPr>
                <w:rFonts w:ascii="Arial" w:hAnsi="Arial" w:cs="Arial"/>
              </w:rPr>
              <w:t>Complete</w:t>
            </w:r>
            <w:r w:rsidRPr="00A220B8">
              <w:rPr>
                <w:rFonts w:ascii="Arial" w:hAnsi="Arial" w:cs="Arial"/>
              </w:rPr>
              <w:t xml:space="preserve">, in conjunction with the person, </w:t>
            </w:r>
            <w:r>
              <w:rPr>
                <w:rFonts w:ascii="Arial" w:hAnsi="Arial" w:cs="Arial"/>
              </w:rPr>
              <w:t xml:space="preserve">an assessment of </w:t>
            </w:r>
            <w:r w:rsidRPr="00A220B8">
              <w:rPr>
                <w:rFonts w:ascii="Arial" w:hAnsi="Arial" w:cs="Arial"/>
              </w:rPr>
              <w:t>their hearing and hearing needs in accordance with the:</w:t>
            </w:r>
          </w:p>
          <w:p w:rsidR="00B626DF" w:rsidRPr="00A220B8" w:rsidRDefault="00B626DF" w:rsidP="00083756">
            <w:pPr>
              <w:pStyle w:val="NoSpacing"/>
              <w:numPr>
                <w:ilvl w:val="0"/>
                <w:numId w:val="14"/>
              </w:numPr>
              <w:tabs>
                <w:tab w:val="left" w:pos="0"/>
              </w:tabs>
              <w:ind w:left="1168"/>
              <w:rPr>
                <w:rFonts w:ascii="Arial" w:hAnsi="Arial" w:cs="Arial"/>
              </w:rPr>
            </w:pPr>
            <w:r w:rsidRPr="00A220B8">
              <w:rPr>
                <w:rFonts w:ascii="Arial" w:hAnsi="Arial" w:cs="Arial"/>
              </w:rPr>
              <w:t>New Zealand Audiological Society Standards of   Practice</w:t>
            </w:r>
          </w:p>
          <w:p w:rsidR="00B626DF" w:rsidRPr="00A220B8" w:rsidRDefault="00B626DF" w:rsidP="00083756">
            <w:pPr>
              <w:pStyle w:val="NoSpacing"/>
              <w:numPr>
                <w:ilvl w:val="0"/>
                <w:numId w:val="14"/>
              </w:numPr>
              <w:tabs>
                <w:tab w:val="left" w:pos="0"/>
              </w:tabs>
              <w:ind w:left="1168"/>
              <w:rPr>
                <w:rFonts w:ascii="Arial" w:hAnsi="Arial" w:cs="Arial"/>
              </w:rPr>
            </w:pPr>
            <w:r w:rsidRPr="00A220B8">
              <w:rPr>
                <w:rFonts w:ascii="Arial" w:hAnsi="Arial" w:cs="Arial"/>
              </w:rPr>
              <w:t>Universal Newborn Hearing Screening and Early Intervention Programme (UNHSEIP) Protocols, where applicable.</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A220B8">
              <w:rPr>
                <w:rFonts w:ascii="Arial" w:hAnsi="Arial" w:cs="Arial"/>
              </w:rPr>
              <w:t>Work with the person to ensure that the hearing aid is appropriate to meet the person’s needs and is correctly fitted and adjusted for the person.</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D71570">
              <w:rPr>
                <w:rFonts w:ascii="Arial" w:hAnsi="Arial" w:cs="Arial"/>
              </w:rPr>
              <w:t>Complete an application for hearing aid funding or make a claim for hearing aid subsidy according to the processes required by the hearing aid services manager. Applications will only be accepted from an Approved Assessor who holds the relevant area of accreditation.</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D71570">
              <w:rPr>
                <w:rFonts w:ascii="Arial" w:hAnsi="Arial" w:cs="Arial"/>
              </w:rPr>
              <w:t>Explain to the person and/or their support people the ongoing care and maintenance of the hearing aid or accessory.</w:t>
            </w:r>
          </w:p>
          <w:p w:rsidR="00B626DF" w:rsidRPr="00D71570" w:rsidRDefault="00B626DF" w:rsidP="00357B57">
            <w:pPr>
              <w:pStyle w:val="NoSpacing"/>
              <w:numPr>
                <w:ilvl w:val="0"/>
                <w:numId w:val="60"/>
              </w:numPr>
              <w:tabs>
                <w:tab w:val="left" w:pos="0"/>
              </w:tabs>
              <w:ind w:left="743" w:hanging="425"/>
              <w:rPr>
                <w:rFonts w:ascii="Arial" w:hAnsi="Arial" w:cs="Arial"/>
              </w:rPr>
            </w:pPr>
            <w:r w:rsidRPr="00D71570">
              <w:rPr>
                <w:rFonts w:ascii="Arial" w:hAnsi="Arial" w:cs="Arial"/>
              </w:rPr>
              <w:t>Comply with the requirements of the Hearing Aid Services Notice when making an application or claim for hearing aids on behalf of an eligible person.</w:t>
            </w:r>
          </w:p>
          <w:p w:rsidR="007A312D" w:rsidRPr="00161F09" w:rsidRDefault="007A312D" w:rsidP="00357B57">
            <w:pPr>
              <w:pStyle w:val="Heading2"/>
              <w:framePr w:hSpace="0" w:wrap="auto" w:vAnchor="margin" w:yAlign="inline"/>
              <w:tabs>
                <w:tab w:val="left" w:pos="0"/>
              </w:tabs>
              <w:suppressOverlap w:val="0"/>
              <w:rPr>
                <w:sz w:val="21"/>
                <w:szCs w:val="21"/>
              </w:rPr>
            </w:pPr>
            <w:bookmarkStart w:id="89" w:name="_Toc297117984"/>
            <w:bookmarkStart w:id="90" w:name="_Toc454528736"/>
          </w:p>
          <w:p w:rsidR="00B626DF" w:rsidRPr="00C52DA6" w:rsidRDefault="00B626DF" w:rsidP="00083756">
            <w:pPr>
              <w:pStyle w:val="Heading2"/>
              <w:framePr w:hSpace="0" w:wrap="auto" w:vAnchor="margin" w:yAlign="inline"/>
              <w:tabs>
                <w:tab w:val="left" w:pos="0"/>
              </w:tabs>
              <w:suppressOverlap w:val="0"/>
            </w:pPr>
            <w:r w:rsidRPr="00C52DA6">
              <w:t>8.2.1 For the Hearing Aid Funding Scheme</w:t>
            </w:r>
            <w:bookmarkEnd w:id="89"/>
            <w:bookmarkEnd w:id="90"/>
          </w:p>
          <w:p w:rsidR="00B626DF" w:rsidRPr="00224DC3" w:rsidRDefault="00B626DF" w:rsidP="00083756">
            <w:pPr>
              <w:pStyle w:val="NoSpacing"/>
              <w:tabs>
                <w:tab w:val="left" w:pos="0"/>
              </w:tabs>
              <w:rPr>
                <w:rFonts w:ascii="Arial" w:hAnsi="Arial" w:cs="Arial"/>
              </w:rPr>
            </w:pPr>
            <w:r w:rsidRPr="00224DC3">
              <w:rPr>
                <w:rFonts w:ascii="Arial" w:hAnsi="Arial" w:cs="Arial"/>
              </w:rPr>
              <w:t>During the application process</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Ensure that the person is given the following information before they trial a hearing aid:</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the amount of hearing aid funding for the recommended hearing aid</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an itemised list of what the person may have to pay themselves, for example, assessment or fitting fees</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an estimate of time before funding is likely to become available</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 xml:space="preserve">the </w:t>
            </w:r>
            <w:r w:rsidRPr="00224DC3">
              <w:rPr>
                <w:rFonts w:ascii="Arial" w:hAnsi="Arial" w:cs="Arial"/>
                <w:i/>
              </w:rPr>
              <w:t>Guide to Getting Hearing Aids, Hearing Aid Funding Scheme</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Discuss and explain the person’s hearing and hearing needs assessment with the person.</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Make an application to the hearing aid service manager to trial hearing aids for an eligible person.</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Complete the prioritisation assessment when making an application using the relevant forms as supplied by the services manager.</w:t>
            </w:r>
          </w:p>
          <w:p w:rsidR="00B626DF" w:rsidRPr="00224DC3" w:rsidRDefault="00B626DF" w:rsidP="00357B57">
            <w:pPr>
              <w:pStyle w:val="NoSpacing"/>
              <w:numPr>
                <w:ilvl w:val="0"/>
                <w:numId w:val="61"/>
              </w:numPr>
              <w:tabs>
                <w:tab w:val="left" w:pos="0"/>
              </w:tabs>
              <w:ind w:left="743" w:hanging="425"/>
              <w:rPr>
                <w:rFonts w:ascii="Arial" w:hAnsi="Arial" w:cs="Arial"/>
              </w:rPr>
            </w:pPr>
            <w:r w:rsidRPr="00224DC3">
              <w:rPr>
                <w:rFonts w:ascii="Arial" w:hAnsi="Arial" w:cs="Arial"/>
              </w:rPr>
              <w:t>Support the person throughout the trial and selection process.</w:t>
            </w:r>
          </w:p>
          <w:p w:rsidR="007A312D" w:rsidRDefault="007A312D" w:rsidP="00357B57">
            <w:pPr>
              <w:pStyle w:val="NoSpacing"/>
              <w:tabs>
                <w:tab w:val="left" w:pos="0"/>
              </w:tabs>
              <w:rPr>
                <w:rFonts w:ascii="Arial" w:hAnsi="Arial" w:cs="Arial"/>
              </w:rPr>
            </w:pPr>
          </w:p>
          <w:p w:rsidR="001A5B59" w:rsidRDefault="001A5B59"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Trial and selection</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When notified by the hearing aid services manager that funding is approved and available, review the application and provide confirmation to the hearing aid services manager that the application is still accurate and correct.</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When the application has been confirmed by the hearing aid services manager, order the recommended hearing aid from the manufacturer.</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Where the application is no longer accurate or correct, notify the hearing aid services manager and consider making an application for a different hearing aid or funding scheme that meets the person’s changed needs or circumstances.</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Where the trialled hearing aid does not meet the person’s needs:</w:t>
            </w:r>
          </w:p>
          <w:p w:rsidR="00B626DF" w:rsidRPr="00224DC3" w:rsidRDefault="00B626DF" w:rsidP="00D2029E">
            <w:pPr>
              <w:pStyle w:val="NoSpacing"/>
              <w:numPr>
                <w:ilvl w:val="0"/>
                <w:numId w:val="90"/>
              </w:numPr>
              <w:tabs>
                <w:tab w:val="left" w:pos="0"/>
              </w:tabs>
              <w:ind w:left="1168" w:hanging="425"/>
              <w:rPr>
                <w:rFonts w:ascii="Arial" w:hAnsi="Arial" w:cs="Arial"/>
              </w:rPr>
            </w:pPr>
            <w:r w:rsidRPr="00224DC3">
              <w:rPr>
                <w:rFonts w:ascii="Arial" w:hAnsi="Arial" w:cs="Arial"/>
              </w:rPr>
              <w:t>return the trialled hearing aid to the manufacturer</w:t>
            </w:r>
          </w:p>
          <w:p w:rsidR="00B626DF" w:rsidRPr="00224DC3" w:rsidRDefault="00B626DF" w:rsidP="00083756">
            <w:pPr>
              <w:pStyle w:val="NoSpacing"/>
              <w:numPr>
                <w:ilvl w:val="0"/>
                <w:numId w:val="64"/>
              </w:numPr>
              <w:tabs>
                <w:tab w:val="left" w:pos="0"/>
              </w:tabs>
              <w:ind w:left="1168" w:hanging="425"/>
              <w:rPr>
                <w:rFonts w:ascii="Arial" w:hAnsi="Arial" w:cs="Arial"/>
              </w:rPr>
            </w:pPr>
            <w:r w:rsidRPr="00224DC3">
              <w:rPr>
                <w:rFonts w:ascii="Arial" w:hAnsi="Arial" w:cs="Arial"/>
              </w:rPr>
              <w:t>inform the hearing aid services manager that the hearing aid has been returned, including the reasons for the return</w:t>
            </w:r>
          </w:p>
          <w:p w:rsidR="00B626DF" w:rsidRPr="00224DC3" w:rsidRDefault="00B626DF" w:rsidP="00083756">
            <w:pPr>
              <w:pStyle w:val="NoSpacing"/>
              <w:numPr>
                <w:ilvl w:val="0"/>
                <w:numId w:val="64"/>
              </w:numPr>
              <w:tabs>
                <w:tab w:val="left" w:pos="0"/>
              </w:tabs>
              <w:ind w:left="1168" w:hanging="425"/>
              <w:rPr>
                <w:rFonts w:ascii="Arial" w:hAnsi="Arial" w:cs="Arial"/>
              </w:rPr>
            </w:pPr>
            <w:r w:rsidRPr="00224DC3">
              <w:rPr>
                <w:rFonts w:ascii="Arial" w:hAnsi="Arial" w:cs="Arial"/>
              </w:rPr>
              <w:t>request approval for the person to trial another recommended hearing aid, if relevant.</w:t>
            </w:r>
          </w:p>
          <w:p w:rsidR="007A312D" w:rsidRDefault="007A312D" w:rsidP="00083756">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For repairs</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Confirm with the person whose hearing aid needs to be repaired that they are still eligible for hearing aid funding.</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Make an application to the hearing aid services manager according to the repairs process as advised by the services manager, for hearing aid repairs where the hearing aid is the most appropriate and cost effective solution.</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Before any hearing aid repairs are arranged, ensure that the person is given the following information:</w:t>
            </w:r>
          </w:p>
          <w:p w:rsidR="00B626DF" w:rsidRPr="00224DC3" w:rsidRDefault="00B626DF" w:rsidP="00083756">
            <w:pPr>
              <w:pStyle w:val="NoSpacing"/>
              <w:numPr>
                <w:ilvl w:val="0"/>
                <w:numId w:val="66"/>
              </w:numPr>
              <w:tabs>
                <w:tab w:val="left" w:pos="0"/>
              </w:tabs>
              <w:ind w:left="1168" w:hanging="425"/>
              <w:rPr>
                <w:rFonts w:ascii="Arial" w:hAnsi="Arial" w:cs="Arial"/>
              </w:rPr>
            </w:pPr>
            <w:r w:rsidRPr="00224DC3">
              <w:rPr>
                <w:rFonts w:ascii="Arial" w:hAnsi="Arial" w:cs="Arial"/>
              </w:rPr>
              <w:t>a quote for the repair cost</w:t>
            </w:r>
          </w:p>
          <w:p w:rsidR="00B626DF" w:rsidRPr="00224DC3" w:rsidRDefault="00B626DF" w:rsidP="00083756">
            <w:pPr>
              <w:pStyle w:val="NoSpacing"/>
              <w:numPr>
                <w:ilvl w:val="0"/>
                <w:numId w:val="66"/>
              </w:numPr>
              <w:tabs>
                <w:tab w:val="left" w:pos="0"/>
              </w:tabs>
              <w:ind w:left="1168" w:hanging="425"/>
              <w:rPr>
                <w:rFonts w:ascii="Arial" w:hAnsi="Arial" w:cs="Arial"/>
              </w:rPr>
            </w:pPr>
            <w:r w:rsidRPr="00224DC3">
              <w:rPr>
                <w:rFonts w:ascii="Arial" w:hAnsi="Arial" w:cs="Arial"/>
              </w:rPr>
              <w:t>the amount of funding available for the repair.</w:t>
            </w:r>
          </w:p>
          <w:p w:rsidR="00B626DF" w:rsidRPr="00224DC3" w:rsidRDefault="00B626DF" w:rsidP="00357B57">
            <w:pPr>
              <w:pStyle w:val="NoSpacing"/>
              <w:numPr>
                <w:ilvl w:val="0"/>
                <w:numId w:val="67"/>
              </w:numPr>
              <w:tabs>
                <w:tab w:val="left" w:pos="0"/>
              </w:tabs>
              <w:ind w:left="743" w:hanging="425"/>
              <w:rPr>
                <w:rFonts w:ascii="Arial" w:hAnsi="Arial" w:cs="Arial"/>
              </w:rPr>
            </w:pPr>
            <w:r w:rsidRPr="00224DC3">
              <w:rPr>
                <w:rFonts w:ascii="Arial" w:hAnsi="Arial" w:cs="Arial"/>
              </w:rPr>
              <w:t>Work with the person to ensure that the hearing aid repair has been satisfactorily completed and the hearing aid has been returned to them.</w:t>
            </w:r>
          </w:p>
          <w:p w:rsidR="007A312D" w:rsidRPr="00161F09" w:rsidRDefault="007A312D" w:rsidP="00357B57">
            <w:pPr>
              <w:pStyle w:val="Heading2"/>
              <w:framePr w:hSpace="0" w:wrap="auto" w:vAnchor="margin" w:yAlign="inline"/>
              <w:tabs>
                <w:tab w:val="left" w:pos="0"/>
              </w:tabs>
              <w:suppressOverlap w:val="0"/>
              <w:rPr>
                <w:sz w:val="21"/>
                <w:szCs w:val="21"/>
              </w:rPr>
            </w:pPr>
            <w:bookmarkStart w:id="91" w:name="_Toc297117985"/>
            <w:bookmarkStart w:id="92" w:name="_Toc454528737"/>
          </w:p>
          <w:p w:rsidR="00B626DF" w:rsidRDefault="00B626DF" w:rsidP="00083756">
            <w:pPr>
              <w:pStyle w:val="Heading2"/>
              <w:framePr w:hSpace="0" w:wrap="auto" w:vAnchor="margin" w:yAlign="inline"/>
              <w:tabs>
                <w:tab w:val="left" w:pos="0"/>
              </w:tabs>
              <w:suppressOverlap w:val="0"/>
            </w:pPr>
            <w:r>
              <w:t xml:space="preserve">8.2.2 </w:t>
            </w:r>
            <w:r w:rsidRPr="00BD7315">
              <w:t>For the Hearing Aid Subsidy Scheme</w:t>
            </w:r>
            <w:bookmarkEnd w:id="91"/>
            <w:bookmarkEnd w:id="92"/>
          </w:p>
          <w:p w:rsidR="00C04DDA" w:rsidRPr="00C04DDA" w:rsidRDefault="00C04DDA" w:rsidP="00C04DDA">
            <w:pPr>
              <w:pStyle w:val="NoSpacing"/>
              <w:tabs>
                <w:tab w:val="left" w:pos="0"/>
              </w:tabs>
            </w:pPr>
            <w:r w:rsidRPr="00224DC3">
              <w:rPr>
                <w:rFonts w:ascii="Arial" w:hAnsi="Arial" w:cs="Arial"/>
              </w:rPr>
              <w:t xml:space="preserve">During the </w:t>
            </w:r>
            <w:r>
              <w:rPr>
                <w:rFonts w:ascii="Arial" w:hAnsi="Arial" w:cs="Arial"/>
              </w:rPr>
              <w:t>claim</w:t>
            </w:r>
            <w:r w:rsidRPr="00224DC3">
              <w:rPr>
                <w:rFonts w:ascii="Arial" w:hAnsi="Arial" w:cs="Arial"/>
              </w:rPr>
              <w:t xml:space="preserve"> process</w:t>
            </w:r>
          </w:p>
          <w:p w:rsidR="00B626DF" w:rsidRPr="00A220B8" w:rsidRDefault="00B626DF" w:rsidP="00D2029E">
            <w:pPr>
              <w:pStyle w:val="NoSpacing"/>
              <w:numPr>
                <w:ilvl w:val="0"/>
                <w:numId w:val="67"/>
              </w:numPr>
              <w:tabs>
                <w:tab w:val="left" w:pos="0"/>
              </w:tabs>
              <w:spacing w:before="120" w:after="120"/>
              <w:ind w:left="743" w:hanging="425"/>
              <w:rPr>
                <w:rFonts w:ascii="Arial" w:hAnsi="Arial" w:cs="Arial"/>
              </w:rPr>
            </w:pPr>
            <w:r w:rsidRPr="00A220B8">
              <w:rPr>
                <w:rFonts w:ascii="Arial" w:hAnsi="Arial" w:cs="Arial"/>
              </w:rPr>
              <w:t>Ensure that the person is given the following information before trial of a hearing aid:</w:t>
            </w:r>
          </w:p>
          <w:p w:rsidR="00B626DF" w:rsidRDefault="00B626DF" w:rsidP="00083756">
            <w:pPr>
              <w:pStyle w:val="NoSpacing"/>
              <w:numPr>
                <w:ilvl w:val="0"/>
                <w:numId w:val="68"/>
              </w:numPr>
              <w:tabs>
                <w:tab w:val="left" w:pos="0"/>
              </w:tabs>
              <w:ind w:left="1168" w:hanging="425"/>
              <w:rPr>
                <w:rFonts w:ascii="Arial" w:hAnsi="Arial" w:cs="Arial"/>
              </w:rPr>
            </w:pPr>
            <w:r w:rsidRPr="00A220B8">
              <w:rPr>
                <w:rFonts w:ascii="Arial" w:hAnsi="Arial" w:cs="Arial"/>
              </w:rPr>
              <w:t>the retail price of the hearing aid</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the amount of hearing aid subsidy that is available for each hearing aid</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a description of the services provided by the audiology provider</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a written quote for total amount payable by the person excluding the hearing aid subsidy</w:t>
            </w:r>
          </w:p>
          <w:p w:rsidR="00B626DF" w:rsidRPr="00D71570"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 xml:space="preserve">the </w:t>
            </w:r>
            <w:r w:rsidRPr="00D71570">
              <w:rPr>
                <w:rFonts w:ascii="Arial" w:hAnsi="Arial" w:cs="Arial"/>
                <w:i/>
              </w:rPr>
              <w:t>Guide to Getting Hearing Aids, Hearing Aid Subsidy Scheme</w:t>
            </w:r>
          </w:p>
          <w:p w:rsidR="00B626DF" w:rsidRDefault="00B626DF" w:rsidP="00D2029E">
            <w:pPr>
              <w:pStyle w:val="NoSpacing"/>
              <w:numPr>
                <w:ilvl w:val="0"/>
                <w:numId w:val="67"/>
              </w:numPr>
              <w:tabs>
                <w:tab w:val="left" w:pos="0"/>
              </w:tabs>
              <w:spacing w:before="120" w:after="120"/>
              <w:ind w:left="743" w:hanging="425"/>
              <w:rPr>
                <w:rFonts w:ascii="Arial" w:hAnsi="Arial" w:cs="Arial"/>
              </w:rPr>
            </w:pPr>
            <w:r w:rsidRPr="00A220B8">
              <w:rPr>
                <w:rFonts w:ascii="Arial" w:hAnsi="Arial" w:cs="Arial"/>
              </w:rPr>
              <w:t>Discuss and explain the person’s hearing and hearing needs assessment with the person.</w:t>
            </w:r>
          </w:p>
          <w:p w:rsidR="00B626DF" w:rsidRPr="00D71570" w:rsidRDefault="00B626DF" w:rsidP="00357B57">
            <w:pPr>
              <w:pStyle w:val="NoSpacing"/>
              <w:numPr>
                <w:ilvl w:val="0"/>
                <w:numId w:val="67"/>
              </w:numPr>
              <w:tabs>
                <w:tab w:val="left" w:pos="0"/>
              </w:tabs>
              <w:ind w:left="743" w:hanging="425"/>
              <w:rPr>
                <w:rFonts w:ascii="Arial" w:hAnsi="Arial" w:cs="Arial"/>
              </w:rPr>
            </w:pPr>
            <w:r w:rsidRPr="00D71570">
              <w:rPr>
                <w:rFonts w:ascii="Arial" w:hAnsi="Arial" w:cs="Arial"/>
              </w:rPr>
              <w:t>Submit a claim for payment of the hearing aid subsidy to hearing aid services manager, subject to a successful trial of the hearing aids and the person’s acceptance of the selected aids.</w:t>
            </w:r>
          </w:p>
          <w:p w:rsidR="007A312D" w:rsidRPr="00161F09" w:rsidRDefault="007A312D" w:rsidP="00357B57">
            <w:pPr>
              <w:pStyle w:val="Heading2"/>
              <w:framePr w:hSpace="0" w:wrap="auto" w:vAnchor="margin" w:yAlign="inline"/>
              <w:tabs>
                <w:tab w:val="left" w:pos="0"/>
              </w:tabs>
              <w:suppressOverlap w:val="0"/>
              <w:rPr>
                <w:sz w:val="21"/>
                <w:szCs w:val="21"/>
              </w:rPr>
            </w:pPr>
          </w:p>
          <w:p w:rsidR="00B626DF" w:rsidRPr="00564B7B" w:rsidRDefault="00B626DF" w:rsidP="00083756">
            <w:pPr>
              <w:pStyle w:val="Heading2"/>
              <w:framePr w:hSpace="0" w:wrap="auto" w:vAnchor="margin" w:yAlign="inline"/>
              <w:tabs>
                <w:tab w:val="left" w:pos="0"/>
              </w:tabs>
              <w:suppressOverlap w:val="0"/>
            </w:pPr>
            <w:r>
              <w:t xml:space="preserve">8.3 </w:t>
            </w:r>
            <w:r w:rsidRPr="00564B7B">
              <w:t>Audiology Provider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A220B8">
              <w:rPr>
                <w:rFonts w:ascii="Arial" w:hAnsi="Arial" w:cs="Arial"/>
              </w:rPr>
              <w:t xml:space="preserve">Ensure the person is eligible for </w:t>
            </w:r>
            <w:r>
              <w:rPr>
                <w:rFonts w:ascii="Arial" w:hAnsi="Arial" w:cs="Arial"/>
              </w:rPr>
              <w:t>H</w:t>
            </w:r>
            <w:r w:rsidRPr="00A220B8">
              <w:rPr>
                <w:rFonts w:ascii="Arial" w:hAnsi="Arial" w:cs="Arial"/>
              </w:rPr>
              <w:t xml:space="preserve">earing </w:t>
            </w:r>
            <w:r>
              <w:rPr>
                <w:rFonts w:ascii="Arial" w:hAnsi="Arial" w:cs="Arial"/>
              </w:rPr>
              <w:t>A</w:t>
            </w:r>
            <w:r w:rsidRPr="00A220B8">
              <w:rPr>
                <w:rFonts w:ascii="Arial" w:hAnsi="Arial" w:cs="Arial"/>
              </w:rPr>
              <w:t xml:space="preserve">id </w:t>
            </w:r>
            <w:r>
              <w:rPr>
                <w:rFonts w:ascii="Arial" w:hAnsi="Arial" w:cs="Arial"/>
              </w:rPr>
              <w:t>S</w:t>
            </w:r>
            <w:r w:rsidRPr="00A220B8">
              <w:rPr>
                <w:rFonts w:ascii="Arial" w:hAnsi="Arial" w:cs="Arial"/>
              </w:rPr>
              <w:t>ervices</w:t>
            </w:r>
            <w:r>
              <w:rPr>
                <w:rFonts w:ascii="Arial" w:hAnsi="Arial" w:cs="Arial"/>
              </w:rPr>
              <w:t>.</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Verify that the Approved Assessor has the qualifications and experience to enable them to competently perform the role of an Approved Assessor.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assessments and recommendations for Hearing Aid Services by the Approved Assessor meet the New Zealand Audiological Society’s Standards of Practice.</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Follow up on concerns raised by the hearing aid services manager about aspects of specific applications or claims from an Approved Assessor.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Coordinate a peer review of applications submitted by an Approved Assessor where concerns have been raised about specific or successive applications or claims.</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the Approved Assessor provides the most appropriate and cost effective hearing aid for the person, and it is fitted and adjusted to meet their needs.</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Establish and publish a complaints procedure for the person, their family or whānau.</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Hearing Aid Services are provided in a prompt, efficient, professional and ethical manner.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Maintain and preserve full clinical records in accordance with best clinical practice.</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Comply with the requirements of the Hearing Aid Services Notice.</w:t>
            </w:r>
          </w:p>
          <w:p w:rsidR="00B626DF" w:rsidRPr="00D71570" w:rsidRDefault="00B626DF" w:rsidP="00357B57">
            <w:pPr>
              <w:pStyle w:val="NoSpacing"/>
              <w:numPr>
                <w:ilvl w:val="0"/>
                <w:numId w:val="69"/>
              </w:numPr>
              <w:tabs>
                <w:tab w:val="left" w:pos="0"/>
              </w:tabs>
              <w:ind w:left="743" w:hanging="425"/>
              <w:rPr>
                <w:rFonts w:ascii="Arial" w:hAnsi="Arial" w:cs="Arial"/>
              </w:rPr>
            </w:pPr>
            <w:r w:rsidRPr="00D71570">
              <w:rPr>
                <w:rFonts w:ascii="Arial" w:hAnsi="Arial" w:cs="Arial"/>
              </w:rPr>
              <w:t>Monitor the average price target of hearing aids and accessories which are funded through the Hearing Aid Funding Scheme.</w:t>
            </w:r>
          </w:p>
          <w:p w:rsidR="007A312D" w:rsidRPr="00161F09" w:rsidRDefault="007A312D" w:rsidP="00357B57">
            <w:pPr>
              <w:pStyle w:val="Heading2"/>
              <w:framePr w:hSpace="0" w:wrap="auto" w:vAnchor="margin" w:yAlign="inline"/>
              <w:tabs>
                <w:tab w:val="left" w:pos="0"/>
              </w:tabs>
              <w:suppressOverlap w:val="0"/>
              <w:rPr>
                <w:sz w:val="21"/>
                <w:szCs w:val="21"/>
              </w:rPr>
            </w:pPr>
            <w:bookmarkStart w:id="93" w:name="_Toc454528739"/>
          </w:p>
          <w:p w:rsidR="00B626DF" w:rsidRPr="00564B7B" w:rsidRDefault="00B626DF" w:rsidP="00083756">
            <w:pPr>
              <w:pStyle w:val="Heading2"/>
              <w:framePr w:hSpace="0" w:wrap="auto" w:vAnchor="margin" w:yAlign="inline"/>
              <w:tabs>
                <w:tab w:val="left" w:pos="0"/>
              </w:tabs>
              <w:suppressOverlap w:val="0"/>
            </w:pPr>
            <w:r>
              <w:t xml:space="preserve">8.4 </w:t>
            </w:r>
            <w:r w:rsidRPr="00564B7B">
              <w:t>Hearing Aid Services Manager</w:t>
            </w:r>
            <w:bookmarkEnd w:id="93"/>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A220B8">
              <w:rPr>
                <w:rFonts w:ascii="Arial" w:hAnsi="Arial" w:cs="Arial"/>
              </w:rPr>
              <w:t>Administer</w:t>
            </w:r>
            <w:r>
              <w:rPr>
                <w:rFonts w:ascii="Arial" w:hAnsi="Arial" w:cs="Arial"/>
              </w:rPr>
              <w:t xml:space="preserve"> </w:t>
            </w:r>
            <w:r w:rsidRPr="00A220B8">
              <w:rPr>
                <w:rFonts w:ascii="Arial" w:hAnsi="Arial" w:cs="Arial"/>
              </w:rPr>
              <w:t>Ministry funding</w:t>
            </w:r>
            <w:r>
              <w:rPr>
                <w:rFonts w:ascii="Arial" w:hAnsi="Arial" w:cs="Arial"/>
              </w:rPr>
              <w:t>,</w:t>
            </w:r>
            <w:r w:rsidRPr="00A220B8">
              <w:rPr>
                <w:rFonts w:ascii="Arial" w:hAnsi="Arial" w:cs="Arial"/>
              </w:rPr>
              <w:t xml:space="preserve"> within the annual</w:t>
            </w:r>
            <w:r>
              <w:rPr>
                <w:rFonts w:ascii="Arial" w:hAnsi="Arial" w:cs="Arial"/>
              </w:rPr>
              <w:t xml:space="preserve"> budget, </w:t>
            </w:r>
            <w:r w:rsidRPr="00A220B8">
              <w:rPr>
                <w:rFonts w:ascii="Arial" w:hAnsi="Arial" w:cs="Arial"/>
              </w:rPr>
              <w:t>in a way that ensures that people who have the most urgent need for hearing aids have their needs met first.</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Provide information and updates on Ministry policy and procedural changes to Approved Assessors and audiology providers.</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Administer a fair and transparent process for prioritising funding for hearing aids if demand exceeds available budget.</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Ensure that hearing aid services provided are nationally consistent, equitable, affordable and timely.</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Assess the cost effectiveness, appropriateness and priority of applications for hearing aids requested under the Hearing Aid Funding Scheme.</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Monitor audiology providers’ adherence to the average target price and provide regular feedback to them on this.</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Notify an audiology provider where their average price per hearing aid is over the average price target for hearing aids funded through the Hearing Aid Funding Scheme.</w:t>
            </w:r>
          </w:p>
          <w:p w:rsidR="00B626DF" w:rsidRPr="008F10E9" w:rsidRDefault="00B626DF" w:rsidP="00357B57">
            <w:pPr>
              <w:pStyle w:val="NoSpacing"/>
              <w:numPr>
                <w:ilvl w:val="0"/>
                <w:numId w:val="70"/>
              </w:numPr>
              <w:tabs>
                <w:tab w:val="left" w:pos="0"/>
              </w:tabs>
              <w:ind w:left="743" w:hanging="425"/>
              <w:rPr>
                <w:rFonts w:ascii="Arial" w:hAnsi="Arial" w:cs="Arial"/>
              </w:rPr>
            </w:pPr>
            <w:r w:rsidRPr="008F10E9">
              <w:rPr>
                <w:rFonts w:ascii="Arial" w:hAnsi="Arial" w:cs="Arial"/>
              </w:rPr>
              <w:t>Follow up with audiology providers who have not met the average price target over a 6 month period and undertake a review as necessary.</w:t>
            </w:r>
          </w:p>
          <w:p w:rsidR="00357B57" w:rsidRPr="00357B57" w:rsidRDefault="00357B57" w:rsidP="001A5B59">
            <w:pPr>
              <w:spacing w:after="0"/>
            </w:pPr>
            <w:bookmarkStart w:id="94" w:name="_Toc297117988"/>
            <w:bookmarkStart w:id="95" w:name="_Toc454528740"/>
          </w:p>
          <w:p w:rsidR="00B626DF" w:rsidRPr="00564B7B" w:rsidRDefault="00B626DF" w:rsidP="00083756">
            <w:pPr>
              <w:pStyle w:val="Heading2"/>
              <w:framePr w:hSpace="0" w:wrap="auto" w:vAnchor="margin" w:yAlign="inline"/>
              <w:tabs>
                <w:tab w:val="left" w:pos="0"/>
              </w:tabs>
              <w:suppressOverlap w:val="0"/>
            </w:pPr>
            <w:r>
              <w:t xml:space="preserve">8.4.1 </w:t>
            </w:r>
            <w:r w:rsidRPr="00564B7B">
              <w:t>For the Hearing Aid Funding Scheme</w:t>
            </w:r>
            <w:bookmarkEnd w:id="94"/>
            <w:bookmarkEnd w:id="95"/>
          </w:p>
          <w:p w:rsidR="00B626DF" w:rsidRPr="00224DC3" w:rsidRDefault="00B626DF" w:rsidP="00083756">
            <w:pPr>
              <w:pStyle w:val="NoSpacing"/>
              <w:tabs>
                <w:tab w:val="left" w:pos="0"/>
              </w:tabs>
              <w:rPr>
                <w:rFonts w:ascii="Arial" w:hAnsi="Arial" w:cs="Arial"/>
              </w:rPr>
            </w:pPr>
            <w:r w:rsidRPr="00224DC3">
              <w:rPr>
                <w:rFonts w:ascii="Arial" w:hAnsi="Arial" w:cs="Arial"/>
              </w:rPr>
              <w:t>Processing applications</w:t>
            </w:r>
            <w:r w:rsidR="00882CF8">
              <w:rPr>
                <w:rFonts w:ascii="Arial" w:hAnsi="Arial" w:cs="Arial"/>
              </w:rPr>
              <w:t>:</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Process applications from Approved Assessors in accordance with current Ministry funding guidelines.</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Advise the audiology provider of the outcome of the application within 20 working days. This may require seeking additional information from the audiology provider to support the application.</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Refer applications to the Ministry’s ESS Review Panel for a decision as applicable.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Where an application is approved, notify the Approved Assessor in writing if there is a waiting list and include the timeframe for which funding will be available.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Where an application is declined, notify the Approved Assessor in writing of the decision and the reasons for this.</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Assess applications with regard to the priority of the application, in relation to other applications of its kind.</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When funding for a waitlisted application becomes available, notify the person and the audiology provider within 5 days and seek confirmation from the audiology provider that the application is still accurate and correct.</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Consider applications to order and trial an alternative recommended hearing aid for people whose needs have changed since the application for funding was first made.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Undertake a review of the decision to decline an application if requested by either the person, the Approved Assessor or the audiology provider.</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Maintain accurate records of individual claims and applications for hearing aid purchase or repair.</w:t>
            </w:r>
          </w:p>
          <w:p w:rsidR="00B626DF" w:rsidRPr="00224DC3" w:rsidRDefault="00B626DF" w:rsidP="00357B57">
            <w:pPr>
              <w:pStyle w:val="NoSpacing"/>
              <w:numPr>
                <w:ilvl w:val="0"/>
                <w:numId w:val="71"/>
              </w:numPr>
              <w:tabs>
                <w:tab w:val="left" w:pos="0"/>
              </w:tabs>
              <w:ind w:left="743" w:hanging="425"/>
              <w:rPr>
                <w:rFonts w:ascii="Arial" w:hAnsi="Arial" w:cs="Arial"/>
              </w:rPr>
            </w:pPr>
            <w:r w:rsidRPr="00224DC3">
              <w:rPr>
                <w:rFonts w:ascii="Arial" w:hAnsi="Arial" w:cs="Arial"/>
              </w:rPr>
              <w:t>Maintain, in conjunction with manufacturers, the Ministry’s Approved Hearing Aid List and publish this for Approved Assessors and audiology providers.</w:t>
            </w:r>
          </w:p>
          <w:p w:rsidR="001166E6" w:rsidRDefault="001166E6"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Trial and selection</w:t>
            </w:r>
            <w:r w:rsidR="00882CF8">
              <w:rPr>
                <w:rFonts w:ascii="Arial" w:hAnsi="Arial" w:cs="Arial"/>
              </w:rPr>
              <w:t>:</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Make payment for the selected hearing aid to be trialled where funding has been approved and the person has received the hearing aid.</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Respond to complaints by following the established review and complaints process.</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Advise the person and the Approved Assessor in writing of any anticipated delays in funding.</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Advise the Ministry of any ongoing application where a decision has not been reached within 6 months.</w:t>
            </w:r>
          </w:p>
          <w:p w:rsidR="00B626DF" w:rsidRPr="00224DC3" w:rsidRDefault="00B626DF" w:rsidP="00357B57">
            <w:pPr>
              <w:pStyle w:val="NoSpacing"/>
              <w:numPr>
                <w:ilvl w:val="0"/>
                <w:numId w:val="72"/>
              </w:numPr>
              <w:tabs>
                <w:tab w:val="left" w:pos="0"/>
              </w:tabs>
              <w:ind w:left="743" w:hanging="425"/>
              <w:rPr>
                <w:rFonts w:ascii="Arial" w:hAnsi="Arial" w:cs="Arial"/>
              </w:rPr>
            </w:pPr>
            <w:r w:rsidRPr="00224DC3">
              <w:rPr>
                <w:rFonts w:ascii="Arial" w:hAnsi="Arial" w:cs="Arial"/>
              </w:rPr>
              <w:t>Where a dispute has arisen following an application for hearing aid funding, facilitate the resolution. Manage the payment processes for the purchase of hearing aids.</w:t>
            </w:r>
          </w:p>
          <w:p w:rsidR="007A312D" w:rsidRDefault="007A312D"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For repairs</w:t>
            </w:r>
            <w:r w:rsidR="00882CF8">
              <w:rPr>
                <w:rFonts w:ascii="Arial" w:hAnsi="Arial" w:cs="Arial"/>
              </w:rPr>
              <w:t>:</w:t>
            </w:r>
          </w:p>
          <w:p w:rsidR="00B626DF" w:rsidRPr="00224DC3" w:rsidRDefault="00B626DF" w:rsidP="00D2029E">
            <w:pPr>
              <w:pStyle w:val="NoSpacing"/>
              <w:numPr>
                <w:ilvl w:val="0"/>
                <w:numId w:val="73"/>
              </w:numPr>
              <w:tabs>
                <w:tab w:val="left" w:pos="0"/>
              </w:tabs>
              <w:spacing w:before="120" w:after="120"/>
              <w:ind w:left="743" w:hanging="425"/>
              <w:rPr>
                <w:rFonts w:ascii="Arial" w:hAnsi="Arial" w:cs="Arial"/>
              </w:rPr>
            </w:pPr>
            <w:r w:rsidRPr="00224DC3">
              <w:rPr>
                <w:rFonts w:ascii="Arial" w:hAnsi="Arial" w:cs="Arial"/>
              </w:rPr>
              <w:t>Develop and implement a process for the timely and efficient management of hearing aid repairs.</w:t>
            </w:r>
          </w:p>
          <w:p w:rsidR="00B626DF" w:rsidRPr="00224DC3" w:rsidRDefault="00B626DF" w:rsidP="00D2029E">
            <w:pPr>
              <w:pStyle w:val="NoSpacing"/>
              <w:numPr>
                <w:ilvl w:val="0"/>
                <w:numId w:val="73"/>
              </w:numPr>
              <w:tabs>
                <w:tab w:val="left" w:pos="0"/>
              </w:tabs>
              <w:spacing w:before="120" w:after="120"/>
              <w:ind w:left="743" w:hanging="425"/>
              <w:rPr>
                <w:rFonts w:ascii="Arial" w:hAnsi="Arial" w:cs="Arial"/>
              </w:rPr>
            </w:pPr>
            <w:r w:rsidRPr="00224DC3">
              <w:rPr>
                <w:rFonts w:ascii="Arial" w:hAnsi="Arial" w:cs="Arial"/>
              </w:rPr>
              <w:t>Assess applications for funding for hearing aid repairs. Where the application is declined, provide the reasons.</w:t>
            </w:r>
          </w:p>
          <w:p w:rsidR="00B626DF" w:rsidRPr="00224DC3" w:rsidRDefault="00B626DF" w:rsidP="00357B57">
            <w:pPr>
              <w:pStyle w:val="NoSpacing"/>
              <w:numPr>
                <w:ilvl w:val="0"/>
                <w:numId w:val="73"/>
              </w:numPr>
              <w:tabs>
                <w:tab w:val="left" w:pos="0"/>
              </w:tabs>
              <w:ind w:left="743" w:hanging="425"/>
              <w:rPr>
                <w:rFonts w:ascii="Arial" w:hAnsi="Arial" w:cs="Arial"/>
              </w:rPr>
            </w:pPr>
            <w:r w:rsidRPr="00224DC3">
              <w:rPr>
                <w:rFonts w:ascii="Arial" w:hAnsi="Arial" w:cs="Arial"/>
              </w:rPr>
              <w:t>Make payment for approved hearing aid repairs when the hearing aid repair has been completed satisfactorily and the eligible person has received the repaired hearing aid.</w:t>
            </w:r>
          </w:p>
          <w:p w:rsidR="007A312D" w:rsidRPr="00161F09" w:rsidRDefault="007A312D" w:rsidP="00357B57">
            <w:pPr>
              <w:pStyle w:val="Heading2"/>
              <w:framePr w:hSpace="0" w:wrap="auto" w:vAnchor="margin" w:yAlign="inline"/>
              <w:tabs>
                <w:tab w:val="left" w:pos="0"/>
              </w:tabs>
              <w:suppressOverlap w:val="0"/>
              <w:rPr>
                <w:sz w:val="21"/>
                <w:szCs w:val="21"/>
              </w:rPr>
            </w:pPr>
            <w:bookmarkStart w:id="96" w:name="_Toc297117989"/>
            <w:bookmarkStart w:id="97" w:name="_Toc454528741"/>
          </w:p>
          <w:p w:rsidR="00B626DF" w:rsidRPr="0048546B" w:rsidRDefault="00B626DF" w:rsidP="00083756">
            <w:pPr>
              <w:pStyle w:val="Heading2"/>
              <w:framePr w:hSpace="0" w:wrap="auto" w:vAnchor="margin" w:yAlign="inline"/>
              <w:tabs>
                <w:tab w:val="left" w:pos="0"/>
              </w:tabs>
              <w:suppressOverlap w:val="0"/>
            </w:pPr>
            <w:r>
              <w:t xml:space="preserve">8.4.2 </w:t>
            </w:r>
            <w:r w:rsidRPr="0048546B">
              <w:t>For the Hearing Aid Subsidy Scheme</w:t>
            </w:r>
            <w:bookmarkEnd w:id="96"/>
            <w:bookmarkEnd w:id="97"/>
          </w:p>
          <w:p w:rsidR="00B626DF" w:rsidRDefault="00B626DF" w:rsidP="00D2029E">
            <w:pPr>
              <w:pStyle w:val="NoSpacing"/>
              <w:numPr>
                <w:ilvl w:val="0"/>
                <w:numId w:val="74"/>
              </w:numPr>
              <w:tabs>
                <w:tab w:val="left" w:pos="0"/>
              </w:tabs>
              <w:spacing w:before="120" w:after="120"/>
              <w:ind w:left="743" w:hanging="425"/>
              <w:rPr>
                <w:rFonts w:ascii="Arial" w:hAnsi="Arial" w:cs="Arial"/>
              </w:rPr>
            </w:pPr>
            <w:r w:rsidRPr="00A220B8">
              <w:rPr>
                <w:rFonts w:ascii="Arial" w:hAnsi="Arial" w:cs="Arial"/>
              </w:rPr>
              <w:t>Assess the Approved Assessor’s claim for payment of the hearing aid subsidy on behalf of an eligible person who has trialled and selected a hearing aid.</w:t>
            </w:r>
          </w:p>
          <w:p w:rsidR="00B626DF" w:rsidRPr="00371084" w:rsidRDefault="00B626DF" w:rsidP="00357B57">
            <w:pPr>
              <w:pStyle w:val="NoSpacing"/>
              <w:numPr>
                <w:ilvl w:val="0"/>
                <w:numId w:val="74"/>
              </w:numPr>
              <w:tabs>
                <w:tab w:val="left" w:pos="0"/>
              </w:tabs>
              <w:ind w:left="743" w:hanging="425"/>
              <w:rPr>
                <w:rFonts w:ascii="Arial" w:hAnsi="Arial" w:cs="Arial"/>
              </w:rPr>
            </w:pPr>
            <w:r w:rsidRPr="00371084">
              <w:rPr>
                <w:rFonts w:ascii="Arial" w:hAnsi="Arial" w:cs="Arial"/>
              </w:rPr>
              <w:t>Make payment of the subsidy to the audiology provider where the person has received the hearing aid and the hearing aid is on the Approved Hearing Aid List.</w:t>
            </w:r>
          </w:p>
          <w:p w:rsidR="00882CF8" w:rsidRPr="00882CF8" w:rsidRDefault="00882CF8" w:rsidP="00357B57">
            <w:pPr>
              <w:spacing w:after="0"/>
            </w:pPr>
            <w:bookmarkStart w:id="98" w:name="_Toc297117990"/>
            <w:bookmarkStart w:id="99" w:name="_Toc454528742"/>
          </w:p>
          <w:p w:rsidR="00B626DF" w:rsidRPr="0048546B" w:rsidRDefault="00B626DF" w:rsidP="00083756">
            <w:pPr>
              <w:pStyle w:val="Heading2"/>
              <w:framePr w:hSpace="0" w:wrap="auto" w:vAnchor="margin" w:yAlign="inline"/>
              <w:tabs>
                <w:tab w:val="left" w:pos="0"/>
              </w:tabs>
              <w:ind w:left="459" w:hanging="459"/>
              <w:suppressOverlap w:val="0"/>
            </w:pPr>
            <w:r w:rsidRPr="0048546B">
              <w:t>8.5 Manufacturers and distributors of hearing aids and accessories</w:t>
            </w:r>
            <w:bookmarkEnd w:id="98"/>
            <w:bookmarkEnd w:id="99"/>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A220B8">
              <w:rPr>
                <w:rFonts w:ascii="Arial" w:hAnsi="Arial" w:cs="Arial"/>
              </w:rPr>
              <w:t>Submit requests to the University of Auckland for new hearing aid models to be approved for sale and use in New Zealand.</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Establish a contract with the Ministry before making hearing aids available on the Approved Hearing Aid List.</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Supply information about the approved hearing aids to the hearing aid services manager for inclusion in the Approved Hearing Aid List.</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Provide information for the Approved Hearing Aid List in an agreed format which includes the hearing aids which are eligible for hearing aid funding and subsidy, the length of time the hearing aids will be supported by the manufacturer and the price of the hearing aids.</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Supply hearing aids and accessories available on the Approved Hearing Aid List on order from audiology providers or Approved Assessors.</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Submit invoices to the hearing aid services manager for the cost of hearing aids and accessories that have been approved for supply under the Hearing Aid Funding Scheme.</w:t>
            </w:r>
          </w:p>
          <w:p w:rsidR="00B626DF" w:rsidRPr="00371084" w:rsidRDefault="00B626DF" w:rsidP="00357B57">
            <w:pPr>
              <w:pStyle w:val="NoSpacing"/>
              <w:numPr>
                <w:ilvl w:val="0"/>
                <w:numId w:val="75"/>
              </w:numPr>
              <w:tabs>
                <w:tab w:val="left" w:pos="0"/>
              </w:tabs>
              <w:ind w:left="743" w:hanging="425"/>
              <w:rPr>
                <w:rFonts w:ascii="Arial" w:hAnsi="Arial" w:cs="Arial"/>
              </w:rPr>
            </w:pPr>
            <w:r w:rsidRPr="00371084">
              <w:rPr>
                <w:rFonts w:ascii="Arial" w:hAnsi="Arial" w:cs="Arial"/>
              </w:rPr>
              <w:t>Process credit returns to the hearing aid services manager for hearing aids purchased through the Hearing Aid Funding Scheme which have been returned following an unsuccessful trial.</w:t>
            </w:r>
          </w:p>
          <w:p w:rsidR="007A312D" w:rsidRPr="00161F09" w:rsidRDefault="007A312D" w:rsidP="00357B57">
            <w:pPr>
              <w:pStyle w:val="Heading2"/>
              <w:framePr w:hSpace="0" w:wrap="auto" w:vAnchor="margin" w:yAlign="inline"/>
              <w:tabs>
                <w:tab w:val="left" w:pos="0"/>
              </w:tabs>
              <w:suppressOverlap w:val="0"/>
              <w:rPr>
                <w:sz w:val="21"/>
                <w:szCs w:val="21"/>
              </w:rPr>
            </w:pPr>
            <w:bookmarkStart w:id="100" w:name="_Toc284254348"/>
            <w:bookmarkStart w:id="101" w:name="_Toc286750334"/>
            <w:bookmarkStart w:id="102" w:name="_Toc286750437"/>
            <w:bookmarkStart w:id="103" w:name="_Toc286751645"/>
            <w:bookmarkStart w:id="104" w:name="_Toc286752233"/>
            <w:bookmarkStart w:id="105" w:name="_Toc286752469"/>
            <w:bookmarkStart w:id="106" w:name="_Toc286752531"/>
            <w:bookmarkStart w:id="107" w:name="_Toc287517652"/>
            <w:bookmarkStart w:id="108" w:name="_Toc287517789"/>
            <w:bookmarkStart w:id="109" w:name="_Toc287517850"/>
            <w:bookmarkStart w:id="110" w:name="_Toc287517912"/>
            <w:bookmarkStart w:id="111" w:name="_Toc287518076"/>
            <w:bookmarkStart w:id="112" w:name="_Toc287518221"/>
            <w:bookmarkStart w:id="113" w:name="_Toc287518365"/>
            <w:bookmarkStart w:id="114" w:name="_Toc287518854"/>
            <w:bookmarkStart w:id="115" w:name="_Toc287867060"/>
            <w:bookmarkStart w:id="116" w:name="_Toc287867239"/>
            <w:bookmarkStart w:id="117" w:name="_Toc288028855"/>
            <w:bookmarkStart w:id="118" w:name="_Toc288033531"/>
            <w:bookmarkStart w:id="119" w:name="_Toc289171750"/>
            <w:bookmarkStart w:id="120" w:name="_Toc289171831"/>
            <w:bookmarkStart w:id="121" w:name="_Toc289178491"/>
            <w:bookmarkStart w:id="122" w:name="_Toc297117991"/>
            <w:bookmarkStart w:id="123" w:name="_Toc454528743"/>
          </w:p>
          <w:p w:rsidR="00B626DF" w:rsidRPr="0048546B" w:rsidRDefault="007A312D" w:rsidP="007A312D">
            <w:pPr>
              <w:pStyle w:val="Heading2"/>
              <w:framePr w:hSpace="0" w:wrap="auto" w:vAnchor="margin" w:yAlign="inline"/>
              <w:tabs>
                <w:tab w:val="left" w:pos="0"/>
              </w:tabs>
              <w:suppressOverlap w:val="0"/>
            </w:pPr>
            <w:r>
              <w:t xml:space="preserve">8.6 </w:t>
            </w:r>
            <w:r w:rsidR="00B626DF" w:rsidRPr="0048546B">
              <w:t>Ministry of Health</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A220B8">
              <w:rPr>
                <w:rFonts w:ascii="Arial" w:hAnsi="Arial" w:cs="Arial"/>
              </w:rPr>
              <w:t>Develop and implement eligibility and access criteria for the provision of Hearing Aid Services.</w:t>
            </w:r>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371084">
              <w:rPr>
                <w:rFonts w:ascii="Arial" w:hAnsi="Arial" w:cs="Arial"/>
              </w:rPr>
              <w:t>Manage and monitor the contract with the services manager to ensure that quality services are provided in a timely, fair and efficient manner and administered within budget.</w:t>
            </w:r>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371084">
              <w:rPr>
                <w:rFonts w:ascii="Arial" w:hAnsi="Arial" w:cs="Arial"/>
              </w:rPr>
              <w:t>Review relevant applications through the Ministry’s ESS Review Panel and communicate decisions to the hearing aid services manager within 10 working days of the receipt of an application.</w:t>
            </w:r>
          </w:p>
          <w:p w:rsidR="00B626DF" w:rsidRPr="00371084" w:rsidRDefault="00B626DF" w:rsidP="00FC1821">
            <w:pPr>
              <w:pStyle w:val="NoSpacing"/>
              <w:numPr>
                <w:ilvl w:val="0"/>
                <w:numId w:val="76"/>
              </w:numPr>
              <w:tabs>
                <w:tab w:val="left" w:pos="0"/>
              </w:tabs>
              <w:ind w:left="743" w:hanging="425"/>
              <w:rPr>
                <w:rFonts w:ascii="Arial" w:hAnsi="Arial" w:cs="Arial"/>
              </w:rPr>
            </w:pPr>
            <w:r w:rsidRPr="00371084">
              <w:rPr>
                <w:rFonts w:ascii="Arial" w:hAnsi="Arial" w:cs="Arial"/>
              </w:rPr>
              <w:t>Follow up with the hearing aid services manager where a decision regarding an application has not been reached within 6 months.</w:t>
            </w:r>
          </w:p>
          <w:p w:rsidR="00EF2E2F" w:rsidRPr="00161F09" w:rsidRDefault="00EF2E2F" w:rsidP="00FC1821">
            <w:pPr>
              <w:pStyle w:val="Heading1"/>
              <w:framePr w:hSpace="0" w:wrap="auto" w:vAnchor="margin" w:yAlign="inline"/>
              <w:numPr>
                <w:ilvl w:val="0"/>
                <w:numId w:val="0"/>
              </w:numPr>
              <w:tabs>
                <w:tab w:val="left" w:pos="0"/>
              </w:tabs>
              <w:suppressOverlap w:val="0"/>
              <w:rPr>
                <w:sz w:val="21"/>
                <w:szCs w:val="21"/>
              </w:rPr>
            </w:pPr>
            <w:bookmarkStart w:id="124" w:name="_Toc454528744"/>
            <w:bookmarkStart w:id="125" w:name="_Toc297117992"/>
          </w:p>
          <w:p w:rsidR="00B626DF" w:rsidRPr="00357B57" w:rsidRDefault="00B626DF" w:rsidP="00FC1821">
            <w:pPr>
              <w:pStyle w:val="Heading1"/>
              <w:framePr w:hSpace="0" w:wrap="auto" w:vAnchor="margin" w:yAlign="inline"/>
              <w:numPr>
                <w:ilvl w:val="0"/>
                <w:numId w:val="0"/>
              </w:numPr>
              <w:tabs>
                <w:tab w:val="left" w:pos="0"/>
              </w:tabs>
              <w:suppressOverlap w:val="0"/>
              <w:rPr>
                <w:b/>
              </w:rPr>
            </w:pPr>
            <w:r w:rsidRPr="00357B57">
              <w:rPr>
                <w:b/>
              </w:rPr>
              <w:t>9. Reviews</w:t>
            </w:r>
            <w:bookmarkEnd w:id="124"/>
            <w:bookmarkEnd w:id="125"/>
          </w:p>
          <w:p w:rsidR="00D2029E" w:rsidRPr="00D2029E" w:rsidRDefault="00D2029E" w:rsidP="00FC1821">
            <w:pPr>
              <w:spacing w:after="0"/>
            </w:pPr>
          </w:p>
          <w:p w:rsidR="00B626DF" w:rsidRPr="0048546B" w:rsidRDefault="00B626DF" w:rsidP="00083756">
            <w:pPr>
              <w:pStyle w:val="Heading2"/>
              <w:framePr w:hSpace="0" w:wrap="auto" w:vAnchor="margin" w:yAlign="inline"/>
              <w:tabs>
                <w:tab w:val="left" w:pos="0"/>
              </w:tabs>
              <w:ind w:left="459" w:hanging="459"/>
              <w:suppressOverlap w:val="0"/>
            </w:pPr>
            <w:bookmarkStart w:id="126" w:name="_Toc297117993"/>
            <w:bookmarkStart w:id="127" w:name="_Toc454528745"/>
            <w:r>
              <w:t xml:space="preserve">9.1 </w:t>
            </w:r>
            <w:r w:rsidRPr="0048546B">
              <w:t>Review of assessment by an Approved Assessor</w:t>
            </w:r>
            <w:bookmarkEnd w:id="126"/>
            <w:bookmarkEnd w:id="127"/>
          </w:p>
          <w:p w:rsidR="00B626DF" w:rsidRPr="00A220B8" w:rsidRDefault="00B626DF" w:rsidP="00083756">
            <w:pPr>
              <w:pStyle w:val="NoSpacing"/>
              <w:tabs>
                <w:tab w:val="left" w:pos="0"/>
              </w:tabs>
              <w:rPr>
                <w:rFonts w:ascii="Arial" w:hAnsi="Arial" w:cs="Arial"/>
              </w:rPr>
            </w:pPr>
            <w:r w:rsidRPr="00A220B8">
              <w:rPr>
                <w:rFonts w:ascii="Arial" w:hAnsi="Arial" w:cs="Arial"/>
              </w:rPr>
              <w:t>The person may wish to seek a second opinion or re-assessment from another Approved Assessor if they are not happy with any aspect of the service they have received. This would need to be arranged by the person, their family or whānau. They could do this by:</w:t>
            </w:r>
          </w:p>
          <w:p w:rsidR="00B626DF" w:rsidRDefault="00B626DF" w:rsidP="00D2029E">
            <w:pPr>
              <w:pStyle w:val="NoSpacing"/>
              <w:numPr>
                <w:ilvl w:val="0"/>
                <w:numId w:val="78"/>
              </w:numPr>
              <w:tabs>
                <w:tab w:val="left" w:pos="0"/>
              </w:tabs>
              <w:spacing w:before="120" w:after="120"/>
              <w:ind w:left="743" w:hanging="425"/>
              <w:rPr>
                <w:rFonts w:ascii="Arial" w:hAnsi="Arial" w:cs="Arial"/>
              </w:rPr>
            </w:pPr>
            <w:r w:rsidRPr="00A220B8">
              <w:rPr>
                <w:rFonts w:ascii="Arial" w:hAnsi="Arial" w:cs="Arial"/>
              </w:rPr>
              <w:t>contacting the Approved Assessor’s manager or supervisor to request a second opinion or re-assessment</w:t>
            </w:r>
          </w:p>
          <w:p w:rsidR="00B626DF" w:rsidRPr="00371084" w:rsidRDefault="00B626DF" w:rsidP="00FC1821">
            <w:pPr>
              <w:pStyle w:val="NoSpacing"/>
              <w:numPr>
                <w:ilvl w:val="0"/>
                <w:numId w:val="78"/>
              </w:numPr>
              <w:tabs>
                <w:tab w:val="left" w:pos="0"/>
              </w:tabs>
              <w:ind w:left="743" w:hanging="425"/>
              <w:rPr>
                <w:rFonts w:ascii="Arial" w:hAnsi="Arial" w:cs="Arial"/>
              </w:rPr>
            </w:pPr>
            <w:r w:rsidRPr="00371084">
              <w:rPr>
                <w:rFonts w:ascii="Arial" w:hAnsi="Arial" w:cs="Arial"/>
              </w:rPr>
              <w:t>contacting the hearing aid services manager for a list of alternative Approved Assessors who could carry out the assessment.</w:t>
            </w:r>
          </w:p>
          <w:p w:rsidR="007A312D" w:rsidRDefault="007A312D" w:rsidP="00FC1821">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All costs associated with getting a second opinion or re-assessment will be the responsibility of the person.</w:t>
            </w:r>
          </w:p>
          <w:p w:rsidR="007A312D" w:rsidRPr="00A220B8" w:rsidRDefault="007A312D" w:rsidP="00083756">
            <w:pPr>
              <w:pStyle w:val="NoSpacing"/>
              <w:tabs>
                <w:tab w:val="left" w:pos="0"/>
              </w:tabs>
              <w:rPr>
                <w:rFonts w:ascii="Arial" w:hAnsi="Arial" w:cs="Arial"/>
              </w:rPr>
            </w:pPr>
          </w:p>
          <w:p w:rsidR="00B626DF" w:rsidRPr="00F244A1" w:rsidRDefault="00B626DF" w:rsidP="00083756">
            <w:pPr>
              <w:pStyle w:val="Heading2"/>
              <w:framePr w:hSpace="0" w:wrap="auto" w:vAnchor="margin" w:yAlign="inline"/>
              <w:tabs>
                <w:tab w:val="left" w:pos="0"/>
              </w:tabs>
              <w:suppressOverlap w:val="0"/>
            </w:pPr>
            <w:bookmarkStart w:id="128" w:name="_Toc297117994"/>
            <w:bookmarkStart w:id="129" w:name="_Toc454528746"/>
            <w:r>
              <w:t xml:space="preserve">9.2 </w:t>
            </w:r>
            <w:r w:rsidRPr="00F244A1">
              <w:t xml:space="preserve">Review by </w:t>
            </w:r>
            <w:bookmarkEnd w:id="128"/>
            <w:r w:rsidRPr="00F244A1">
              <w:t>the Hearing Aid Services Manager</w:t>
            </w:r>
            <w:bookmarkEnd w:id="129"/>
          </w:p>
          <w:p w:rsidR="00B626DF" w:rsidRDefault="00B626DF" w:rsidP="00083756">
            <w:pPr>
              <w:pStyle w:val="NoSpacing"/>
              <w:tabs>
                <w:tab w:val="left" w:pos="0"/>
              </w:tabs>
              <w:rPr>
                <w:rFonts w:ascii="Arial" w:hAnsi="Arial" w:cs="Arial"/>
              </w:rPr>
            </w:pPr>
            <w:r w:rsidRPr="00A220B8">
              <w:rPr>
                <w:rFonts w:ascii="Arial" w:hAnsi="Arial" w:cs="Arial"/>
              </w:rPr>
              <w:t>If the person, the Approved Assessor or audiology provider, is not satisfied with any decision that has been made about an application or a claim for hearing aid services, they may request a review of this decision within 3 months of the application or claim being declined. Additional information in writing, supporting th</w:t>
            </w:r>
            <w:r w:rsidR="007A312D">
              <w:rPr>
                <w:rFonts w:ascii="Arial" w:hAnsi="Arial" w:cs="Arial"/>
              </w:rPr>
              <w:t>eir request, should be provided:</w:t>
            </w:r>
          </w:p>
          <w:p w:rsidR="00B626DF" w:rsidRDefault="00B626DF" w:rsidP="00D2029E">
            <w:pPr>
              <w:pStyle w:val="NoSpacing"/>
              <w:numPr>
                <w:ilvl w:val="0"/>
                <w:numId w:val="79"/>
              </w:numPr>
              <w:tabs>
                <w:tab w:val="left" w:pos="0"/>
              </w:tabs>
              <w:spacing w:before="120" w:after="120"/>
              <w:ind w:left="743" w:hanging="425"/>
              <w:rPr>
                <w:rFonts w:ascii="Arial" w:hAnsi="Arial" w:cs="Arial"/>
              </w:rPr>
            </w:pPr>
            <w:r w:rsidRPr="00A220B8">
              <w:rPr>
                <w:rFonts w:ascii="Arial" w:hAnsi="Arial" w:cs="Arial"/>
              </w:rPr>
              <w:t>The person, their Approved Assessor and/or audiology provider will be advised of the outcome or progress of the review within 10 working days of receipt of the request for a review.</w:t>
            </w:r>
          </w:p>
          <w:p w:rsidR="00B626DF" w:rsidRDefault="00B626DF" w:rsidP="00FC1821">
            <w:pPr>
              <w:pStyle w:val="NoSpacing"/>
              <w:numPr>
                <w:ilvl w:val="0"/>
                <w:numId w:val="79"/>
              </w:numPr>
              <w:tabs>
                <w:tab w:val="left" w:pos="0"/>
              </w:tabs>
              <w:ind w:left="743" w:hanging="425"/>
              <w:rPr>
                <w:rFonts w:ascii="Arial" w:hAnsi="Arial" w:cs="Arial"/>
              </w:rPr>
            </w:pPr>
            <w:r w:rsidRPr="00371084">
              <w:rPr>
                <w:rFonts w:ascii="Arial" w:hAnsi="Arial" w:cs="Arial"/>
              </w:rPr>
              <w:t>If the person is still dissatisfied with the outcome of the review of decision, they may request a second review which will be undertaken by the Ministry’s ESS Review Panel.</w:t>
            </w:r>
          </w:p>
          <w:p w:rsidR="007A312D" w:rsidRPr="00371084" w:rsidRDefault="007A312D" w:rsidP="00FC1821">
            <w:pPr>
              <w:pStyle w:val="NoSpacing"/>
              <w:tabs>
                <w:tab w:val="left" w:pos="0"/>
              </w:tabs>
              <w:rPr>
                <w:rFonts w:ascii="Arial" w:hAnsi="Arial" w:cs="Arial"/>
              </w:rPr>
            </w:pPr>
          </w:p>
          <w:p w:rsidR="00B626DF" w:rsidRPr="00F244A1" w:rsidRDefault="00D2029E" w:rsidP="00083756">
            <w:pPr>
              <w:pStyle w:val="Heading2"/>
              <w:framePr w:hSpace="0" w:wrap="auto" w:vAnchor="margin" w:yAlign="inline"/>
              <w:tabs>
                <w:tab w:val="left" w:pos="0"/>
              </w:tabs>
              <w:ind w:left="459" w:hanging="459"/>
              <w:suppressOverlap w:val="0"/>
            </w:pPr>
            <w:bookmarkStart w:id="130" w:name="_Toc297117995"/>
            <w:bookmarkStart w:id="131" w:name="_Toc454528747"/>
            <w:r>
              <w:t>9.3 The</w:t>
            </w:r>
            <w:r w:rsidR="00B626DF" w:rsidRPr="00F244A1">
              <w:t xml:space="preserve"> Ministry’s Environmental Support Services Review Panel</w:t>
            </w:r>
            <w:bookmarkEnd w:id="130"/>
            <w:bookmarkEnd w:id="131"/>
          </w:p>
          <w:p w:rsidR="00B626DF" w:rsidRPr="00A220B8" w:rsidRDefault="00B626DF" w:rsidP="00083756">
            <w:pPr>
              <w:pStyle w:val="NoSpacing"/>
              <w:tabs>
                <w:tab w:val="left" w:pos="0"/>
              </w:tabs>
              <w:rPr>
                <w:rFonts w:ascii="Arial" w:hAnsi="Arial" w:cs="Arial"/>
              </w:rPr>
            </w:pPr>
            <w:r w:rsidRPr="00A220B8">
              <w:rPr>
                <w:rFonts w:ascii="Arial" w:hAnsi="Arial" w:cs="Arial"/>
              </w:rPr>
              <w:t>The Ministry</w:t>
            </w:r>
            <w:r>
              <w:rPr>
                <w:rFonts w:ascii="Arial" w:hAnsi="Arial" w:cs="Arial"/>
              </w:rPr>
              <w:t>’s ESS Review Panel</w:t>
            </w:r>
            <w:r w:rsidRPr="00A220B8">
              <w:rPr>
                <w:rFonts w:ascii="Arial" w:hAnsi="Arial" w:cs="Arial"/>
              </w:rPr>
              <w:t xml:space="preserve"> considers requests that:</w:t>
            </w:r>
          </w:p>
          <w:p w:rsidR="00B626DF" w:rsidRDefault="00B626DF" w:rsidP="00D2029E">
            <w:pPr>
              <w:pStyle w:val="NoSpacing"/>
              <w:numPr>
                <w:ilvl w:val="0"/>
                <w:numId w:val="80"/>
              </w:numPr>
              <w:tabs>
                <w:tab w:val="left" w:pos="0"/>
              </w:tabs>
              <w:spacing w:before="120" w:after="120"/>
              <w:ind w:left="743" w:hanging="425"/>
              <w:rPr>
                <w:rFonts w:ascii="Arial" w:hAnsi="Arial" w:cs="Arial"/>
              </w:rPr>
            </w:pPr>
            <w:r w:rsidRPr="00A220B8">
              <w:rPr>
                <w:rFonts w:ascii="Arial" w:hAnsi="Arial" w:cs="Arial"/>
              </w:rPr>
              <w:t>result from the person, their family or whānau, or the Approved Assessor or audiology provider, requesting a second review of the decision made by the hearing aid services manager</w:t>
            </w:r>
          </w:p>
          <w:p w:rsidR="00B626DF" w:rsidRDefault="00B626DF" w:rsidP="00D2029E">
            <w:pPr>
              <w:pStyle w:val="NoSpacing"/>
              <w:numPr>
                <w:ilvl w:val="0"/>
                <w:numId w:val="80"/>
              </w:numPr>
              <w:tabs>
                <w:tab w:val="left" w:pos="0"/>
              </w:tabs>
              <w:spacing w:before="120" w:after="120"/>
              <w:ind w:left="743" w:hanging="425"/>
              <w:rPr>
                <w:rFonts w:ascii="Arial" w:hAnsi="Arial" w:cs="Arial"/>
              </w:rPr>
            </w:pPr>
            <w:r w:rsidRPr="00371084">
              <w:rPr>
                <w:rFonts w:ascii="Arial" w:hAnsi="Arial" w:cs="Arial"/>
              </w:rPr>
              <w:t>require clarification of the Ministry’s Hearing Aid Services operational policy</w:t>
            </w:r>
          </w:p>
          <w:p w:rsidR="00B626DF" w:rsidRPr="00371084" w:rsidRDefault="00B626DF" w:rsidP="00FC1821">
            <w:pPr>
              <w:pStyle w:val="NoSpacing"/>
              <w:numPr>
                <w:ilvl w:val="0"/>
                <w:numId w:val="80"/>
              </w:numPr>
              <w:tabs>
                <w:tab w:val="left" w:pos="0"/>
              </w:tabs>
              <w:ind w:left="743" w:hanging="425"/>
              <w:rPr>
                <w:rFonts w:ascii="Arial" w:hAnsi="Arial" w:cs="Arial"/>
              </w:rPr>
            </w:pPr>
            <w:r w:rsidRPr="00371084">
              <w:rPr>
                <w:rFonts w:ascii="Arial" w:hAnsi="Arial" w:cs="Arial"/>
              </w:rPr>
              <w:t>require consideration of funding approval due to a person’s genuine and exceptional circumstances.</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Panel will consider requests where the hearing aid services manager has declined hearing aid services funding, hearing aid subsidy, repairs or the reimbursement of replacement costs which are not fully covered by insurance.</w:t>
            </w:r>
          </w:p>
          <w:p w:rsidR="001166E6" w:rsidRDefault="001166E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Panel may approve a person’s claim or application where:</w:t>
            </w:r>
          </w:p>
          <w:p w:rsidR="00B626DF" w:rsidRDefault="00B626DF" w:rsidP="00D2029E">
            <w:pPr>
              <w:pStyle w:val="NoSpacing"/>
              <w:numPr>
                <w:ilvl w:val="0"/>
                <w:numId w:val="81"/>
              </w:numPr>
              <w:tabs>
                <w:tab w:val="left" w:pos="0"/>
              </w:tabs>
              <w:spacing w:before="120" w:after="120"/>
              <w:ind w:left="743" w:hanging="402"/>
              <w:rPr>
                <w:rFonts w:ascii="Arial" w:hAnsi="Arial" w:cs="Arial"/>
              </w:rPr>
            </w:pPr>
            <w:r w:rsidRPr="00A220B8">
              <w:rPr>
                <w:rFonts w:ascii="Arial" w:hAnsi="Arial" w:cs="Arial"/>
              </w:rPr>
              <w:t>departure from the Ministry’s usual procedures will improve the outcomes for the person, and</w:t>
            </w:r>
          </w:p>
          <w:p w:rsidR="00B626DF" w:rsidRDefault="00B626DF" w:rsidP="00D2029E">
            <w:pPr>
              <w:pStyle w:val="NoSpacing"/>
              <w:numPr>
                <w:ilvl w:val="0"/>
                <w:numId w:val="81"/>
              </w:numPr>
              <w:tabs>
                <w:tab w:val="left" w:pos="0"/>
              </w:tabs>
              <w:spacing w:before="120" w:after="120"/>
              <w:ind w:left="743" w:hanging="402"/>
              <w:rPr>
                <w:rFonts w:ascii="Arial" w:hAnsi="Arial" w:cs="Arial"/>
              </w:rPr>
            </w:pPr>
            <w:r w:rsidRPr="00371084">
              <w:rPr>
                <w:rFonts w:ascii="Arial" w:hAnsi="Arial" w:cs="Arial"/>
              </w:rPr>
              <w:t>the application is made within 3 months of the initial claim or application being declined, and</w:t>
            </w:r>
          </w:p>
          <w:p w:rsidR="00B626DF" w:rsidRPr="00371084" w:rsidRDefault="00B626DF" w:rsidP="00FC1821">
            <w:pPr>
              <w:pStyle w:val="NoSpacing"/>
              <w:numPr>
                <w:ilvl w:val="0"/>
                <w:numId w:val="81"/>
              </w:numPr>
              <w:tabs>
                <w:tab w:val="left" w:pos="0"/>
              </w:tabs>
              <w:ind w:left="743" w:hanging="402"/>
              <w:rPr>
                <w:rFonts w:ascii="Arial" w:hAnsi="Arial" w:cs="Arial"/>
              </w:rPr>
            </w:pPr>
            <w:r w:rsidRPr="00371084">
              <w:rPr>
                <w:rFonts w:ascii="Arial" w:hAnsi="Arial" w:cs="Arial"/>
              </w:rPr>
              <w:t>there are genuine and exceptional circumstances that justify the approval of the claim or application.</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objectives of the Panel are to ensure that all decisions regarding applications and claims are:</w:t>
            </w:r>
          </w:p>
          <w:p w:rsidR="00B626DF" w:rsidRDefault="00B626DF" w:rsidP="00D2029E">
            <w:pPr>
              <w:pStyle w:val="NoSpacing"/>
              <w:numPr>
                <w:ilvl w:val="0"/>
                <w:numId w:val="82"/>
              </w:numPr>
              <w:tabs>
                <w:tab w:val="left" w:pos="0"/>
              </w:tabs>
              <w:spacing w:before="120" w:after="120"/>
              <w:ind w:left="743" w:hanging="425"/>
              <w:rPr>
                <w:rFonts w:ascii="Arial" w:hAnsi="Arial" w:cs="Arial"/>
              </w:rPr>
            </w:pPr>
            <w:r w:rsidRPr="00A220B8">
              <w:rPr>
                <w:rFonts w:ascii="Arial" w:hAnsi="Arial" w:cs="Arial"/>
              </w:rPr>
              <w:t>considered in a nationally consistent way</w:t>
            </w:r>
          </w:p>
          <w:p w:rsidR="00B626DF" w:rsidRDefault="00B626DF" w:rsidP="00D2029E">
            <w:pPr>
              <w:pStyle w:val="NoSpacing"/>
              <w:numPr>
                <w:ilvl w:val="0"/>
                <w:numId w:val="82"/>
              </w:numPr>
              <w:tabs>
                <w:tab w:val="left" w:pos="0"/>
              </w:tabs>
              <w:spacing w:before="120" w:after="120"/>
              <w:ind w:left="743" w:hanging="425"/>
              <w:rPr>
                <w:rFonts w:ascii="Arial" w:hAnsi="Arial" w:cs="Arial"/>
              </w:rPr>
            </w:pPr>
            <w:r w:rsidRPr="00371084">
              <w:rPr>
                <w:rFonts w:ascii="Arial" w:hAnsi="Arial" w:cs="Arial"/>
              </w:rPr>
              <w:t>transparent and fair</w:t>
            </w:r>
          </w:p>
          <w:p w:rsidR="00B626DF" w:rsidRPr="00371084" w:rsidRDefault="00B626DF" w:rsidP="00FC1821">
            <w:pPr>
              <w:pStyle w:val="NoSpacing"/>
              <w:numPr>
                <w:ilvl w:val="0"/>
                <w:numId w:val="82"/>
              </w:numPr>
              <w:tabs>
                <w:tab w:val="left" w:pos="0"/>
              </w:tabs>
              <w:ind w:left="743" w:hanging="425"/>
              <w:rPr>
                <w:rFonts w:ascii="Arial" w:hAnsi="Arial" w:cs="Arial"/>
              </w:rPr>
            </w:pPr>
            <w:r w:rsidRPr="00371084">
              <w:rPr>
                <w:rFonts w:ascii="Arial" w:hAnsi="Arial" w:cs="Arial"/>
              </w:rPr>
              <w:t>based on the Ministry’s agreed funding criteria.</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Pr>
                <w:rFonts w:ascii="Arial" w:hAnsi="Arial" w:cs="Arial"/>
              </w:rPr>
              <w:t>Th</w:t>
            </w:r>
            <w:r w:rsidRPr="00A220B8">
              <w:rPr>
                <w:rFonts w:ascii="Arial" w:hAnsi="Arial" w:cs="Arial"/>
              </w:rPr>
              <w:t xml:space="preserve">e Panel will inform the hearing aid services manager of its decision within 10 working days of receipt of an application. The hearing aid services manager will then advise the person and the Approved Assessor of the Panel’s decision. Only applications and claims forwarded by the hearing aid services manager, using the </w:t>
            </w:r>
            <w:r>
              <w:rPr>
                <w:rFonts w:ascii="Arial" w:hAnsi="Arial" w:cs="Arial"/>
              </w:rPr>
              <w:t xml:space="preserve">Ministry’s </w:t>
            </w:r>
            <w:r w:rsidRPr="00A220B8">
              <w:rPr>
                <w:rFonts w:ascii="Arial" w:hAnsi="Arial" w:cs="Arial"/>
              </w:rPr>
              <w:t>ESS Review Panel template for Hearing Aid Services will be considered by the Panel.</w:t>
            </w:r>
          </w:p>
          <w:p w:rsidR="00B626DF" w:rsidRPr="00FC1821" w:rsidRDefault="00B626DF" w:rsidP="00083756">
            <w:pPr>
              <w:pStyle w:val="NoSpacing"/>
              <w:tabs>
                <w:tab w:val="left" w:pos="0"/>
              </w:tabs>
              <w:rPr>
                <w:rFonts w:ascii="Arial" w:hAnsi="Arial" w:cs="Arial"/>
                <w:sz w:val="20"/>
                <w:szCs w:val="20"/>
              </w:rPr>
            </w:pPr>
          </w:p>
          <w:p w:rsidR="00B626DF" w:rsidRPr="00357B57" w:rsidRDefault="00B626DF" w:rsidP="00FC1821">
            <w:pPr>
              <w:pStyle w:val="Heading1"/>
              <w:framePr w:hSpace="0" w:wrap="auto" w:vAnchor="margin" w:yAlign="inline"/>
              <w:numPr>
                <w:ilvl w:val="0"/>
                <w:numId w:val="0"/>
              </w:numPr>
              <w:tabs>
                <w:tab w:val="left" w:pos="0"/>
              </w:tabs>
              <w:suppressOverlap w:val="0"/>
              <w:rPr>
                <w:b/>
              </w:rPr>
            </w:pPr>
            <w:bookmarkStart w:id="132" w:name="_Toc297117996"/>
            <w:bookmarkStart w:id="133" w:name="_Toc454528748"/>
            <w:r w:rsidRPr="00357B57">
              <w:rPr>
                <w:b/>
              </w:rPr>
              <w:t>10. Glossary of terms and definitions</w:t>
            </w:r>
            <w:bookmarkEnd w:id="132"/>
            <w:bookmarkEnd w:id="133"/>
          </w:p>
          <w:p w:rsidR="00D2029E" w:rsidRPr="00D2029E" w:rsidRDefault="00D2029E" w:rsidP="00FC1821">
            <w:pPr>
              <w:spacing w:after="0"/>
            </w:pPr>
          </w:p>
          <w:p w:rsidR="00B626DF" w:rsidRPr="00F244A1" w:rsidRDefault="00B626DF" w:rsidP="00083756">
            <w:pPr>
              <w:pStyle w:val="Heading2"/>
              <w:framePr w:hSpace="0" w:wrap="auto" w:vAnchor="margin" w:yAlign="inline"/>
              <w:tabs>
                <w:tab w:val="left" w:pos="0"/>
              </w:tabs>
              <w:suppressOverlap w:val="0"/>
            </w:pPr>
            <w:bookmarkStart w:id="134" w:name="_Toc297117997"/>
            <w:bookmarkStart w:id="135" w:name="_Toc454528749"/>
            <w:r w:rsidRPr="00F244A1">
              <w:t xml:space="preserve">10.1 Accreditation </w:t>
            </w:r>
            <w:r w:rsidRPr="00F244A1">
              <w:rPr>
                <w:caps/>
              </w:rPr>
              <w:t>F</w:t>
            </w:r>
            <w:r w:rsidRPr="00F244A1">
              <w:t>ramework</w:t>
            </w:r>
            <w:bookmarkEnd w:id="134"/>
            <w:bookmarkEnd w:id="135"/>
          </w:p>
          <w:p w:rsidR="00B626DF" w:rsidRPr="00A220B8" w:rsidRDefault="00B626DF" w:rsidP="00083756">
            <w:pPr>
              <w:pStyle w:val="NoSpacing"/>
              <w:tabs>
                <w:tab w:val="left" w:pos="0"/>
              </w:tabs>
              <w:rPr>
                <w:rFonts w:ascii="Arial" w:hAnsi="Arial" w:cs="Arial"/>
              </w:rPr>
            </w:pPr>
            <w:r w:rsidRPr="00A220B8">
              <w:rPr>
                <w:rFonts w:ascii="Arial" w:hAnsi="Arial" w:cs="Arial"/>
              </w:rPr>
              <w:t>A framework established by the Ministry for health professionals undertaking assessments that may result in applications for equipment or modification services for eligible people. This includes assessments for applications and claims for hearing aids.</w:t>
            </w:r>
          </w:p>
          <w:p w:rsidR="007A312D" w:rsidRPr="00161F09" w:rsidRDefault="007A312D" w:rsidP="00083756">
            <w:pPr>
              <w:pStyle w:val="Heading2"/>
              <w:framePr w:hSpace="0" w:wrap="auto" w:vAnchor="margin" w:yAlign="inline"/>
              <w:tabs>
                <w:tab w:val="left" w:pos="0"/>
              </w:tabs>
              <w:suppressOverlap w:val="0"/>
              <w:rPr>
                <w:sz w:val="21"/>
                <w:szCs w:val="21"/>
              </w:rPr>
            </w:pPr>
            <w:bookmarkStart w:id="136" w:name="_Toc297117998"/>
            <w:bookmarkStart w:id="137" w:name="_Toc454528750"/>
          </w:p>
          <w:p w:rsidR="00B626DF" w:rsidRPr="00F244A1" w:rsidRDefault="00B626DF" w:rsidP="00083756">
            <w:pPr>
              <w:pStyle w:val="Heading2"/>
              <w:framePr w:hSpace="0" w:wrap="auto" w:vAnchor="margin" w:yAlign="inline"/>
              <w:tabs>
                <w:tab w:val="left" w:pos="0"/>
              </w:tabs>
              <w:suppressOverlap w:val="0"/>
            </w:pPr>
            <w:r w:rsidRPr="00F244A1">
              <w:t>10.2 Approved Assessor</w:t>
            </w:r>
            <w:bookmarkEnd w:id="136"/>
            <w:bookmarkEnd w:id="137"/>
          </w:p>
          <w:p w:rsidR="00B626DF" w:rsidRDefault="00B626DF" w:rsidP="00083756">
            <w:pPr>
              <w:pStyle w:val="NoSpacing"/>
              <w:tabs>
                <w:tab w:val="left" w:pos="0"/>
              </w:tabs>
              <w:rPr>
                <w:rFonts w:ascii="Arial" w:hAnsi="Arial" w:cs="Arial"/>
              </w:rPr>
            </w:pPr>
            <w:r w:rsidRPr="00A220B8">
              <w:rPr>
                <w:rFonts w:ascii="Arial" w:hAnsi="Arial" w:cs="Arial"/>
              </w:rPr>
              <w:t>An appropriately skilled and qualified health professional who has been approved under the Accreditation Framework to undertake assessments and submit applications or make claims for hearing aid services.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Approved Assessor will be responsible for maintaining their accreditation registration with the Approved Assessor database, held by Enable New Zealand.</w:t>
            </w:r>
          </w:p>
          <w:p w:rsidR="001A5B59" w:rsidRPr="00A220B8" w:rsidRDefault="001A5B59"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Accreditation may be removed from an Approved Assessor in one or more of the following circumstances:</w:t>
            </w:r>
          </w:p>
          <w:p w:rsidR="00B626DF" w:rsidRDefault="00B626DF" w:rsidP="00D2029E">
            <w:pPr>
              <w:pStyle w:val="NoSpacing"/>
              <w:numPr>
                <w:ilvl w:val="0"/>
                <w:numId w:val="83"/>
              </w:numPr>
              <w:tabs>
                <w:tab w:val="left" w:pos="0"/>
              </w:tabs>
              <w:spacing w:before="120" w:after="120"/>
              <w:ind w:left="743" w:hanging="425"/>
              <w:rPr>
                <w:rFonts w:ascii="Arial" w:hAnsi="Arial" w:cs="Arial"/>
              </w:rPr>
            </w:pPr>
            <w:r w:rsidRPr="00A220B8">
              <w:rPr>
                <w:rFonts w:ascii="Arial" w:hAnsi="Arial" w:cs="Arial"/>
              </w:rPr>
              <w:t>an audit shows a consistent pattern of inappropriate recommendations made on behalf of eligible people or applications or claims do not align with the Ministry’s funding guidelines</w:t>
            </w:r>
          </w:p>
          <w:p w:rsidR="00B626DF" w:rsidRDefault="00B626DF" w:rsidP="00D2029E">
            <w:pPr>
              <w:pStyle w:val="NoSpacing"/>
              <w:numPr>
                <w:ilvl w:val="0"/>
                <w:numId w:val="83"/>
              </w:numPr>
              <w:tabs>
                <w:tab w:val="left" w:pos="0"/>
              </w:tabs>
              <w:spacing w:before="120" w:after="120"/>
              <w:ind w:left="743" w:hanging="425"/>
              <w:rPr>
                <w:rFonts w:ascii="Arial" w:hAnsi="Arial" w:cs="Arial"/>
              </w:rPr>
            </w:pPr>
            <w:r w:rsidRPr="00371084">
              <w:rPr>
                <w:rFonts w:ascii="Arial" w:hAnsi="Arial" w:cs="Arial"/>
              </w:rPr>
              <w:t>they show a consistent pattern of not complying with the correct application or claim process, or with the requirements as set out in the Hearing Aid Services Notice</w:t>
            </w:r>
          </w:p>
          <w:p w:rsidR="00B626DF" w:rsidRPr="00371084" w:rsidRDefault="00B626DF" w:rsidP="00FC1821">
            <w:pPr>
              <w:pStyle w:val="NoSpacing"/>
              <w:numPr>
                <w:ilvl w:val="0"/>
                <w:numId w:val="83"/>
              </w:numPr>
              <w:tabs>
                <w:tab w:val="left" w:pos="0"/>
              </w:tabs>
              <w:ind w:left="743" w:hanging="425"/>
              <w:rPr>
                <w:rFonts w:ascii="Arial" w:hAnsi="Arial" w:cs="Arial"/>
              </w:rPr>
            </w:pPr>
            <w:r w:rsidRPr="00371084">
              <w:rPr>
                <w:rFonts w:ascii="Arial" w:hAnsi="Arial" w:cs="Arial"/>
              </w:rPr>
              <w:t>they have not maintained the appropriate qualifications and competencies to enable them to remain as an Approved Assessor.</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Approved Assessor must advise Enable New Zealand of any change in their:</w:t>
            </w:r>
          </w:p>
          <w:p w:rsidR="00B626DF" w:rsidRDefault="00B626DF" w:rsidP="00D2029E">
            <w:pPr>
              <w:pStyle w:val="NoSpacing"/>
              <w:numPr>
                <w:ilvl w:val="0"/>
                <w:numId w:val="84"/>
              </w:numPr>
              <w:tabs>
                <w:tab w:val="left" w:pos="0"/>
              </w:tabs>
              <w:spacing w:before="120" w:after="120"/>
              <w:ind w:left="743" w:hanging="425"/>
              <w:rPr>
                <w:rFonts w:ascii="Arial" w:hAnsi="Arial" w:cs="Arial"/>
              </w:rPr>
            </w:pPr>
            <w:r>
              <w:rPr>
                <w:rFonts w:ascii="Arial" w:hAnsi="Arial" w:cs="Arial"/>
              </w:rPr>
              <w:t>mentor audiologist</w:t>
            </w:r>
          </w:p>
          <w:p w:rsidR="00B626DF" w:rsidRDefault="00B626DF" w:rsidP="00D2029E">
            <w:pPr>
              <w:pStyle w:val="NoSpacing"/>
              <w:numPr>
                <w:ilvl w:val="0"/>
                <w:numId w:val="84"/>
              </w:numPr>
              <w:tabs>
                <w:tab w:val="left" w:pos="0"/>
              </w:tabs>
              <w:spacing w:before="120" w:after="120"/>
              <w:ind w:left="743" w:hanging="425"/>
              <w:rPr>
                <w:rFonts w:ascii="Arial" w:hAnsi="Arial" w:cs="Arial"/>
              </w:rPr>
            </w:pPr>
            <w:r w:rsidRPr="00371084">
              <w:rPr>
                <w:rFonts w:ascii="Arial" w:hAnsi="Arial" w:cs="Arial"/>
              </w:rPr>
              <w:t>employer details, or</w:t>
            </w:r>
          </w:p>
          <w:p w:rsidR="00B626DF" w:rsidRPr="00371084" w:rsidRDefault="00B626DF" w:rsidP="00FC1821">
            <w:pPr>
              <w:pStyle w:val="NoSpacing"/>
              <w:numPr>
                <w:ilvl w:val="0"/>
                <w:numId w:val="84"/>
              </w:numPr>
              <w:tabs>
                <w:tab w:val="left" w:pos="0"/>
              </w:tabs>
              <w:ind w:left="743" w:hanging="425"/>
              <w:rPr>
                <w:rFonts w:ascii="Arial" w:hAnsi="Arial" w:cs="Arial"/>
              </w:rPr>
            </w:pPr>
            <w:r w:rsidRPr="00371084">
              <w:rPr>
                <w:rFonts w:ascii="Arial" w:hAnsi="Arial" w:cs="Arial"/>
              </w:rPr>
              <w:t>contact details.</w:t>
            </w:r>
          </w:p>
          <w:p w:rsidR="00FC1821" w:rsidRDefault="00FC1821" w:rsidP="00FC1821">
            <w:bookmarkStart w:id="138" w:name="_Toc297117999"/>
            <w:bookmarkStart w:id="139" w:name="_Toc454528751"/>
          </w:p>
          <w:p w:rsidR="005E5DEB" w:rsidRDefault="005E5DEB" w:rsidP="00FC1821">
            <w:pPr>
              <w:pStyle w:val="Heading2"/>
              <w:framePr w:hSpace="0" w:wrap="auto" w:vAnchor="margin" w:yAlign="inline"/>
              <w:tabs>
                <w:tab w:val="left" w:pos="0"/>
              </w:tabs>
              <w:ind w:left="0" w:firstLine="0"/>
              <w:suppressOverlap w:val="0"/>
            </w:pPr>
          </w:p>
          <w:p w:rsidR="00B626DF" w:rsidRPr="00F244A1" w:rsidRDefault="00B626DF" w:rsidP="00FC1821">
            <w:pPr>
              <w:pStyle w:val="Heading2"/>
              <w:framePr w:hSpace="0" w:wrap="auto" w:vAnchor="margin" w:yAlign="inline"/>
              <w:tabs>
                <w:tab w:val="left" w:pos="0"/>
              </w:tabs>
              <w:ind w:left="0" w:firstLine="0"/>
              <w:suppressOverlap w:val="0"/>
            </w:pPr>
            <w:r w:rsidRPr="00F244A1">
              <w:t>10.3 Audiology</w:t>
            </w:r>
            <w:r>
              <w:t xml:space="preserve"> P</w:t>
            </w:r>
            <w:r w:rsidRPr="00F244A1">
              <w:t>rovider</w:t>
            </w:r>
            <w:bookmarkEnd w:id="138"/>
            <w:bookmarkEnd w:id="139"/>
          </w:p>
          <w:p w:rsidR="00B626DF" w:rsidRPr="00A220B8" w:rsidRDefault="00B626DF" w:rsidP="00083756">
            <w:pPr>
              <w:pStyle w:val="NoSpacing"/>
              <w:tabs>
                <w:tab w:val="left" w:pos="0"/>
              </w:tabs>
              <w:rPr>
                <w:rFonts w:ascii="Arial" w:hAnsi="Arial" w:cs="Arial"/>
              </w:rPr>
            </w:pPr>
            <w:r w:rsidRPr="00A220B8">
              <w:rPr>
                <w:rFonts w:ascii="Arial" w:hAnsi="Arial" w:cs="Arial"/>
              </w:rPr>
              <w:t>An audiology provider is an individual or organisation that employs Approved Assessors and is authorised to provide Hearing Aid Services under the Hearing Aid Services Notice. This includes independent practitioners, private providers and District Health Boards.</w:t>
            </w:r>
          </w:p>
          <w:p w:rsidR="007A312D" w:rsidRPr="001A5B59" w:rsidRDefault="007A312D" w:rsidP="00083756">
            <w:pPr>
              <w:pStyle w:val="Heading2"/>
              <w:framePr w:hSpace="0" w:wrap="auto" w:vAnchor="margin" w:yAlign="inline"/>
              <w:tabs>
                <w:tab w:val="left" w:pos="0"/>
              </w:tabs>
              <w:suppressOverlap w:val="0"/>
              <w:rPr>
                <w:sz w:val="18"/>
                <w:szCs w:val="18"/>
              </w:rPr>
            </w:pPr>
            <w:bookmarkStart w:id="140" w:name="_Toc454528752"/>
          </w:p>
          <w:p w:rsidR="00B626DF" w:rsidRPr="00F244A1" w:rsidRDefault="00B626DF" w:rsidP="00083756">
            <w:pPr>
              <w:pStyle w:val="Heading2"/>
              <w:framePr w:hSpace="0" w:wrap="auto" w:vAnchor="margin" w:yAlign="inline"/>
              <w:tabs>
                <w:tab w:val="left" w:pos="0"/>
              </w:tabs>
              <w:suppressOverlap w:val="0"/>
            </w:pPr>
            <w:r>
              <w:t>10.</w:t>
            </w:r>
            <w:r w:rsidRPr="00F244A1">
              <w:t>4 Auditory Processing Disorder</w:t>
            </w:r>
            <w:bookmarkEnd w:id="140"/>
          </w:p>
          <w:p w:rsidR="00B626DF" w:rsidRDefault="00B626DF" w:rsidP="00083756">
            <w:pPr>
              <w:pStyle w:val="NoSpacing"/>
              <w:tabs>
                <w:tab w:val="left" w:pos="0"/>
              </w:tabs>
              <w:rPr>
                <w:rFonts w:ascii="Arial" w:hAnsi="Arial" w:cs="Arial"/>
              </w:rPr>
            </w:pPr>
            <w:r>
              <w:rPr>
                <w:rFonts w:ascii="Arial" w:hAnsi="Arial" w:cs="Arial"/>
              </w:rPr>
              <w:t>Auditory processing disorder is a hearing disorder that results from atypical process of auditory information in the brain. Auditory processing disorder is characterised by persistent limitations in the performance of auditory activities and has significant consequences for participation.</w:t>
            </w:r>
          </w:p>
          <w:p w:rsidR="007A312D" w:rsidRPr="001A5B59" w:rsidRDefault="007A312D" w:rsidP="00083756">
            <w:pPr>
              <w:pStyle w:val="NoSpacing"/>
              <w:tabs>
                <w:tab w:val="left" w:pos="0"/>
              </w:tabs>
              <w:rPr>
                <w:rFonts w:ascii="Arial" w:hAnsi="Arial" w:cs="Arial"/>
                <w:sz w:val="18"/>
                <w:szCs w:val="18"/>
              </w:rPr>
            </w:pPr>
          </w:p>
          <w:p w:rsidR="00B626DF" w:rsidRDefault="00B626DF" w:rsidP="00083756">
            <w:pPr>
              <w:pStyle w:val="NoSpacing"/>
              <w:tabs>
                <w:tab w:val="left" w:pos="0"/>
              </w:tabs>
              <w:rPr>
                <w:rFonts w:ascii="Arial" w:hAnsi="Arial" w:cs="Arial"/>
              </w:rPr>
            </w:pPr>
            <w:r>
              <w:rPr>
                <w:rFonts w:ascii="Arial" w:hAnsi="Arial" w:cs="Arial"/>
              </w:rPr>
              <w:t>This definition is from the Draft New Zealand Guidelines on Auditory Processing Disorder, April 2017</w:t>
            </w:r>
            <w:r>
              <w:rPr>
                <w:rStyle w:val="FootnoteReference"/>
                <w:rFonts w:ascii="Arial" w:hAnsi="Arial" w:cs="Arial"/>
              </w:rPr>
              <w:footnoteReference w:id="1"/>
            </w:r>
            <w:r>
              <w:rPr>
                <w:rFonts w:ascii="Arial" w:hAnsi="Arial" w:cs="Arial"/>
              </w:rPr>
              <w:t>.</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1" w:name="_Toc297118000"/>
            <w:bookmarkStart w:id="142" w:name="_Toc454528753"/>
            <w:r w:rsidRPr="00F244A1">
              <w:t xml:space="preserve">10.5 </w:t>
            </w:r>
            <w:r>
              <w:t>Better E</w:t>
            </w:r>
            <w:r w:rsidRPr="00F244A1">
              <w:t>ar</w:t>
            </w:r>
            <w:bookmarkEnd w:id="141"/>
            <w:bookmarkEnd w:id="142"/>
          </w:p>
          <w:p w:rsidR="00B626DF" w:rsidRDefault="00B626DF" w:rsidP="00083756">
            <w:pPr>
              <w:pStyle w:val="NoSpacing"/>
              <w:tabs>
                <w:tab w:val="left" w:pos="0"/>
              </w:tabs>
              <w:rPr>
                <w:rFonts w:ascii="Arial" w:hAnsi="Arial" w:cs="Arial"/>
              </w:rPr>
            </w:pPr>
            <w:r w:rsidRPr="00A220B8">
              <w:rPr>
                <w:rFonts w:ascii="Arial" w:hAnsi="Arial" w:cs="Arial"/>
              </w:rPr>
              <w:t>Better ear means the ear with the lesser hearing threshold level at the relevant audiometric frequency.</w:t>
            </w:r>
          </w:p>
          <w:p w:rsidR="007A312D" w:rsidRPr="001A5B59" w:rsidRDefault="007A312D" w:rsidP="00083756">
            <w:pPr>
              <w:pStyle w:val="NoSpacing"/>
              <w:tabs>
                <w:tab w:val="left" w:pos="0"/>
              </w:tabs>
              <w:rPr>
                <w:rFonts w:ascii="Arial" w:hAnsi="Arial" w:cs="Arial"/>
                <w:sz w:val="18"/>
                <w:szCs w:val="18"/>
              </w:rPr>
            </w:pPr>
          </w:p>
          <w:p w:rsidR="00B626DF" w:rsidRPr="00A220B8" w:rsidRDefault="00B626DF" w:rsidP="00083756">
            <w:pPr>
              <w:pStyle w:val="Heading2"/>
              <w:framePr w:hSpace="0" w:wrap="auto" w:vAnchor="margin" w:yAlign="inline"/>
              <w:tabs>
                <w:tab w:val="left" w:pos="0"/>
              </w:tabs>
              <w:suppressOverlap w:val="0"/>
              <w:rPr>
                <w:sz w:val="16"/>
                <w:szCs w:val="16"/>
              </w:rPr>
            </w:pPr>
            <w:bookmarkStart w:id="143" w:name="_Toc297118002"/>
            <w:bookmarkStart w:id="144" w:name="_Toc454528754"/>
            <w:r w:rsidRPr="00F244A1">
              <w:t xml:space="preserve">10.6 </w:t>
            </w:r>
            <w:r>
              <w:t>Cochlear I</w:t>
            </w:r>
            <w:r w:rsidRPr="00F244A1">
              <w:t>mplant</w:t>
            </w:r>
            <w:bookmarkEnd w:id="143"/>
            <w:bookmarkEnd w:id="144"/>
          </w:p>
          <w:p w:rsidR="00B626DF" w:rsidRDefault="00B626DF" w:rsidP="00083756">
            <w:pPr>
              <w:pStyle w:val="NoSpacing"/>
              <w:tabs>
                <w:tab w:val="left" w:pos="0"/>
              </w:tabs>
              <w:rPr>
                <w:rFonts w:ascii="Arial" w:hAnsi="Arial" w:cs="Arial"/>
              </w:rPr>
            </w:pPr>
            <w:r w:rsidRPr="00A220B8">
              <w:rPr>
                <w:rFonts w:ascii="Arial" w:hAnsi="Arial" w:cs="Arial"/>
              </w:rPr>
              <w:t>A cochlear implant is a device that is surgically implanted in a person’s cochlear and that works through electrical stimulation to provide a sense of sound to a person who has a severe or profound hearing loss that cannot be improved by a hearing aid.</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5" w:name="_Toc454528755"/>
            <w:bookmarkStart w:id="146" w:name="_Toc297118003"/>
            <w:r w:rsidRPr="00F244A1">
              <w:t xml:space="preserve">10.7 </w:t>
            </w:r>
            <w:r>
              <w:t>Consumable I</w:t>
            </w:r>
            <w:r w:rsidRPr="00F244A1">
              <w:t>tems</w:t>
            </w:r>
            <w:bookmarkEnd w:id="145"/>
          </w:p>
          <w:p w:rsidR="00B626DF" w:rsidRDefault="00B626DF" w:rsidP="00083756">
            <w:pPr>
              <w:pStyle w:val="NoSpacing"/>
              <w:tabs>
                <w:tab w:val="left" w:pos="0"/>
              </w:tabs>
              <w:rPr>
                <w:rFonts w:ascii="Arial" w:hAnsi="Arial" w:cs="Arial"/>
              </w:rPr>
            </w:pPr>
            <w:r w:rsidRPr="00A220B8">
              <w:rPr>
                <w:rFonts w:ascii="Arial" w:hAnsi="Arial" w:cs="Arial"/>
              </w:rPr>
              <w:t>Consumable items, in relation to a hearing aid, mean components of the hearing aid that are necessary for either the operation and/or its maintenance and that will need to be replaced over time.</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7" w:name="_Toc454528756"/>
            <w:r w:rsidRPr="00F244A1">
              <w:t>10.8 Decibels (dB</w:t>
            </w:r>
            <w:r>
              <w:t xml:space="preserve"> </w:t>
            </w:r>
            <w:r w:rsidRPr="00F244A1">
              <w:t>HL)</w:t>
            </w:r>
            <w:bookmarkEnd w:id="146"/>
            <w:bookmarkEnd w:id="147"/>
          </w:p>
          <w:p w:rsidR="00B626DF" w:rsidRDefault="00B626DF" w:rsidP="00083756">
            <w:pPr>
              <w:pStyle w:val="NoSpacing"/>
              <w:tabs>
                <w:tab w:val="left" w:pos="0"/>
              </w:tabs>
              <w:rPr>
                <w:rFonts w:ascii="Arial" w:hAnsi="Arial" w:cs="Arial"/>
              </w:rPr>
            </w:pPr>
            <w:r w:rsidRPr="00A220B8">
              <w:rPr>
                <w:rFonts w:ascii="Arial" w:hAnsi="Arial" w:cs="Arial"/>
              </w:rPr>
              <w:t>dB</w:t>
            </w:r>
            <w:r>
              <w:rPr>
                <w:rFonts w:ascii="Arial" w:hAnsi="Arial" w:cs="Arial"/>
              </w:rPr>
              <w:t xml:space="preserve"> </w:t>
            </w:r>
            <w:r w:rsidRPr="00A220B8">
              <w:rPr>
                <w:rFonts w:ascii="Arial" w:hAnsi="Arial" w:cs="Arial"/>
              </w:rPr>
              <w:t>HL means a logarithmic scale of sound intensity expressed in decibels and referenced to average normal hearing.</w:t>
            </w:r>
          </w:p>
          <w:p w:rsidR="007A312D" w:rsidRPr="001A5B59" w:rsidRDefault="007A312D" w:rsidP="00083756">
            <w:pPr>
              <w:pStyle w:val="NoSpacing"/>
              <w:tabs>
                <w:tab w:val="left" w:pos="0"/>
              </w:tabs>
              <w:rPr>
                <w:rFonts w:ascii="Arial" w:hAnsi="Arial" w:cs="Arial"/>
                <w:sz w:val="18"/>
                <w:szCs w:val="18"/>
              </w:rPr>
            </w:pPr>
          </w:p>
          <w:p w:rsidR="00B626DF" w:rsidRPr="00C03FC0" w:rsidRDefault="00B626DF" w:rsidP="00083756">
            <w:pPr>
              <w:pStyle w:val="Heading2"/>
              <w:framePr w:hSpace="0" w:wrap="auto" w:vAnchor="margin" w:yAlign="inline"/>
              <w:tabs>
                <w:tab w:val="left" w:pos="0"/>
              </w:tabs>
              <w:suppressOverlap w:val="0"/>
            </w:pPr>
            <w:bookmarkStart w:id="148" w:name="_Toc297118004"/>
            <w:bookmarkStart w:id="149" w:name="_Toc454528757"/>
            <w:r w:rsidRPr="00C03FC0">
              <w:t>10.9 Depend</w:t>
            </w:r>
            <w:r>
              <w:t>ent P</w:t>
            </w:r>
            <w:r w:rsidRPr="00C03FC0">
              <w:t>erson</w:t>
            </w:r>
            <w:bookmarkEnd w:id="148"/>
            <w:bookmarkEnd w:id="149"/>
          </w:p>
          <w:p w:rsidR="00B626DF" w:rsidRDefault="00B626DF" w:rsidP="00083756">
            <w:pPr>
              <w:pStyle w:val="NoSpacing"/>
              <w:tabs>
                <w:tab w:val="left" w:pos="0"/>
              </w:tabs>
              <w:rPr>
                <w:rFonts w:ascii="Arial" w:hAnsi="Arial" w:cs="Arial"/>
              </w:rPr>
            </w:pPr>
            <w:r w:rsidRPr="00A220B8">
              <w:rPr>
                <w:rFonts w:ascii="Arial" w:hAnsi="Arial" w:cs="Arial"/>
              </w:rPr>
              <w:t>A dependent person is a person who requires full time care because they are either a child of 13 years or under or because of their long-term health or disability needs.</w:t>
            </w:r>
          </w:p>
          <w:p w:rsidR="007A312D" w:rsidRPr="001A5B59" w:rsidRDefault="007A312D" w:rsidP="00083756">
            <w:pPr>
              <w:pStyle w:val="NoSpacing"/>
              <w:tabs>
                <w:tab w:val="left" w:pos="0"/>
              </w:tabs>
              <w:rPr>
                <w:rFonts w:ascii="Arial" w:hAnsi="Arial" w:cs="Arial"/>
                <w:sz w:val="18"/>
                <w:szCs w:val="18"/>
              </w:rPr>
            </w:pPr>
          </w:p>
          <w:p w:rsidR="00B626DF" w:rsidRPr="00C03FC0" w:rsidRDefault="00B626DF" w:rsidP="00083756">
            <w:pPr>
              <w:pStyle w:val="Heading2"/>
              <w:framePr w:hSpace="0" w:wrap="auto" w:vAnchor="margin" w:yAlign="inline"/>
              <w:tabs>
                <w:tab w:val="left" w:pos="0"/>
              </w:tabs>
              <w:suppressOverlap w:val="0"/>
            </w:pPr>
            <w:bookmarkStart w:id="150" w:name="_Toc297118005"/>
            <w:bookmarkStart w:id="151" w:name="_Toc454528758"/>
            <w:r w:rsidRPr="00C03FC0">
              <w:t>10.10</w:t>
            </w:r>
            <w:r>
              <w:t xml:space="preserve"> Hearing A</w:t>
            </w:r>
            <w:r w:rsidRPr="00C03FC0">
              <w:t>id</w:t>
            </w:r>
            <w:bookmarkEnd w:id="150"/>
            <w:bookmarkEnd w:id="151"/>
          </w:p>
          <w:p w:rsidR="00B626DF" w:rsidRPr="00A220B8" w:rsidRDefault="00B626DF" w:rsidP="00083756">
            <w:pPr>
              <w:pStyle w:val="NoSpacing"/>
              <w:tabs>
                <w:tab w:val="left" w:pos="0"/>
              </w:tabs>
              <w:rPr>
                <w:rFonts w:ascii="Arial" w:hAnsi="Arial" w:cs="Arial"/>
              </w:rPr>
            </w:pPr>
            <w:r w:rsidRPr="00A220B8">
              <w:rPr>
                <w:rFonts w:ascii="Arial" w:hAnsi="Arial" w:cs="Arial"/>
              </w:rPr>
              <w:t>A hearing aid is a personal electronic amplification device that is used wholly or principally by a person to alleviate the impact of their hearing loss.</w:t>
            </w:r>
          </w:p>
          <w:p w:rsidR="00B626DF" w:rsidRPr="00A220B8" w:rsidRDefault="00B626DF" w:rsidP="00083756">
            <w:pPr>
              <w:pStyle w:val="NoSpacing"/>
              <w:tabs>
                <w:tab w:val="left" w:pos="0"/>
              </w:tabs>
              <w:rPr>
                <w:rFonts w:ascii="Arial" w:hAnsi="Arial" w:cs="Arial"/>
              </w:rPr>
            </w:pPr>
            <w:r w:rsidRPr="00A220B8">
              <w:rPr>
                <w:rFonts w:ascii="Arial" w:hAnsi="Arial" w:cs="Arial"/>
              </w:rPr>
              <w:t>A hearing aid:</w:t>
            </w:r>
          </w:p>
          <w:p w:rsidR="00B626DF" w:rsidRDefault="00B626DF" w:rsidP="00D2029E">
            <w:pPr>
              <w:pStyle w:val="NoSpacing"/>
              <w:numPr>
                <w:ilvl w:val="0"/>
                <w:numId w:val="85"/>
              </w:numPr>
              <w:tabs>
                <w:tab w:val="left" w:pos="0"/>
              </w:tabs>
              <w:spacing w:before="120" w:after="120"/>
              <w:ind w:left="743" w:hanging="425"/>
              <w:rPr>
                <w:rFonts w:ascii="Arial" w:hAnsi="Arial" w:cs="Arial"/>
              </w:rPr>
            </w:pPr>
            <w:r w:rsidRPr="00A220B8">
              <w:rPr>
                <w:rFonts w:ascii="Arial" w:hAnsi="Arial" w:cs="Arial"/>
              </w:rPr>
              <w:t>must be capable of being adjusted (through manual control or computer have its acoustic output tuned in a frequency specific manner) and verified in situ by a hearing care professional in order to meet the unique hearing needs of an individual with hearing loss</w:t>
            </w:r>
          </w:p>
          <w:p w:rsidR="00B626DF" w:rsidRDefault="00B626DF" w:rsidP="00FC1821">
            <w:pPr>
              <w:pStyle w:val="NoSpacing"/>
              <w:numPr>
                <w:ilvl w:val="0"/>
                <w:numId w:val="85"/>
              </w:numPr>
              <w:tabs>
                <w:tab w:val="left" w:pos="0"/>
              </w:tabs>
              <w:ind w:left="743" w:hanging="425"/>
              <w:rPr>
                <w:rFonts w:ascii="Arial" w:hAnsi="Arial" w:cs="Arial"/>
              </w:rPr>
            </w:pPr>
            <w:r w:rsidRPr="006234A8">
              <w:rPr>
                <w:rFonts w:ascii="Arial" w:hAnsi="Arial" w:cs="Arial"/>
              </w:rPr>
              <w:t>includes hearing aid accessories</w:t>
            </w:r>
          </w:p>
          <w:p w:rsidR="001A5B59" w:rsidRDefault="001A5B59" w:rsidP="00FC1821">
            <w:pPr>
              <w:pStyle w:val="NoSpacing"/>
              <w:tabs>
                <w:tab w:val="left" w:pos="0"/>
              </w:tabs>
              <w:rPr>
                <w:rFonts w:ascii="Arial" w:hAnsi="Arial" w:cs="Arial"/>
              </w:rPr>
            </w:pPr>
          </w:p>
          <w:p w:rsidR="00B626DF" w:rsidRPr="006234A8" w:rsidRDefault="00A06F19" w:rsidP="00083756">
            <w:pPr>
              <w:pStyle w:val="NoSpacing"/>
              <w:tabs>
                <w:tab w:val="left" w:pos="0"/>
              </w:tabs>
              <w:rPr>
                <w:rFonts w:ascii="Arial" w:hAnsi="Arial" w:cs="Arial"/>
              </w:rPr>
            </w:pPr>
            <w:r>
              <w:rPr>
                <w:rFonts w:ascii="Arial" w:hAnsi="Arial" w:cs="Arial"/>
              </w:rPr>
              <w:t>E</w:t>
            </w:r>
            <w:r w:rsidR="00B626DF" w:rsidRPr="006234A8">
              <w:rPr>
                <w:rFonts w:ascii="Arial" w:hAnsi="Arial" w:cs="Arial"/>
              </w:rPr>
              <w:t>xcludes: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A220B8">
              <w:rPr>
                <w:rFonts w:ascii="Arial" w:hAnsi="Arial" w:cs="Arial"/>
              </w:rPr>
              <w:t>cochlear implants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6234A8">
              <w:rPr>
                <w:rFonts w:ascii="Arial" w:hAnsi="Arial" w:cs="Arial"/>
              </w:rPr>
              <w:t>devices that have microphones and amplification systems that are designed primarily for other uses, such as stereos and mobile phones: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6234A8">
              <w:rPr>
                <w:rFonts w:ascii="Arial" w:hAnsi="Arial" w:cs="Arial"/>
              </w:rPr>
              <w:t>consumable items (for example, batteries)</w:t>
            </w:r>
          </w:p>
          <w:p w:rsidR="00B626DF" w:rsidRPr="006234A8" w:rsidRDefault="00B626DF" w:rsidP="00FC1821">
            <w:pPr>
              <w:pStyle w:val="NoSpacing"/>
              <w:numPr>
                <w:ilvl w:val="0"/>
                <w:numId w:val="86"/>
              </w:numPr>
              <w:tabs>
                <w:tab w:val="left" w:pos="0"/>
              </w:tabs>
              <w:ind w:left="743" w:hanging="425"/>
              <w:rPr>
                <w:rFonts w:ascii="Arial" w:hAnsi="Arial" w:cs="Arial"/>
              </w:rPr>
            </w:pPr>
            <w:r w:rsidRPr="006234A8">
              <w:rPr>
                <w:rFonts w:ascii="Arial" w:hAnsi="Arial" w:cs="Arial"/>
              </w:rPr>
              <w:t>second-hand hearing aids.</w:t>
            </w:r>
          </w:p>
          <w:p w:rsidR="007A312D" w:rsidRPr="00D2029E" w:rsidRDefault="007A312D" w:rsidP="00FC1821">
            <w:pPr>
              <w:pStyle w:val="Heading2"/>
              <w:framePr w:hSpace="0" w:wrap="auto" w:vAnchor="margin" w:yAlign="inline"/>
              <w:tabs>
                <w:tab w:val="left" w:pos="0"/>
              </w:tabs>
              <w:suppressOverlap w:val="0"/>
              <w:rPr>
                <w:sz w:val="21"/>
                <w:szCs w:val="21"/>
              </w:rPr>
            </w:pPr>
            <w:bookmarkStart w:id="152" w:name="_Toc297118006"/>
            <w:bookmarkStart w:id="153" w:name="_Toc454528759"/>
          </w:p>
          <w:p w:rsidR="00B626DF" w:rsidRPr="00C03FC0" w:rsidRDefault="007A312D" w:rsidP="00083756">
            <w:pPr>
              <w:pStyle w:val="Heading2"/>
              <w:framePr w:hSpace="0" w:wrap="auto" w:vAnchor="margin" w:yAlign="inline"/>
              <w:tabs>
                <w:tab w:val="left" w:pos="0"/>
              </w:tabs>
              <w:suppressOverlap w:val="0"/>
            </w:pPr>
            <w:r>
              <w:t>1</w:t>
            </w:r>
            <w:r w:rsidR="00B626DF" w:rsidRPr="00C03FC0">
              <w:t xml:space="preserve">0.11 </w:t>
            </w:r>
            <w:r w:rsidR="00B626DF">
              <w:t>Hearing Aid A</w:t>
            </w:r>
            <w:r w:rsidR="00B626DF" w:rsidRPr="00C03FC0">
              <w:t>ccessories</w:t>
            </w:r>
            <w:bookmarkEnd w:id="152"/>
            <w:bookmarkEnd w:id="153"/>
          </w:p>
          <w:p w:rsidR="00B626DF" w:rsidRDefault="00B626DF" w:rsidP="00083756">
            <w:pPr>
              <w:pStyle w:val="NoSpacing"/>
              <w:tabs>
                <w:tab w:val="left" w:pos="0"/>
              </w:tabs>
              <w:rPr>
                <w:rFonts w:ascii="Arial" w:hAnsi="Arial" w:cs="Arial"/>
              </w:rPr>
            </w:pPr>
            <w:r w:rsidRPr="00A220B8">
              <w:rPr>
                <w:rFonts w:ascii="Arial" w:hAnsi="Arial" w:cs="Arial"/>
              </w:rPr>
              <w:t>Hearing aid accessories, in relation to a hearing aid, means optional equipment that has the purpose of enhancing the functionality of the hearing aid.</w:t>
            </w:r>
          </w:p>
          <w:p w:rsidR="007A312D" w:rsidRPr="00A220B8" w:rsidRDefault="007A312D" w:rsidP="00083756">
            <w:pPr>
              <w:pStyle w:val="NoSpacing"/>
              <w:tabs>
                <w:tab w:val="left" w:pos="0"/>
              </w:tabs>
              <w:rPr>
                <w:rFonts w:ascii="Arial" w:hAnsi="Arial" w:cs="Arial"/>
              </w:rPr>
            </w:pPr>
          </w:p>
          <w:p w:rsidR="00B626DF" w:rsidRPr="00C03FC0" w:rsidRDefault="00B626DF" w:rsidP="00083756">
            <w:pPr>
              <w:pStyle w:val="Heading2"/>
              <w:framePr w:hSpace="0" w:wrap="auto" w:vAnchor="margin" w:yAlign="inline"/>
              <w:tabs>
                <w:tab w:val="left" w:pos="0"/>
              </w:tabs>
              <w:suppressOverlap w:val="0"/>
            </w:pPr>
            <w:bookmarkStart w:id="154" w:name="_Toc454528760"/>
            <w:r>
              <w:t>10.</w:t>
            </w:r>
            <w:r w:rsidRPr="00C03FC0">
              <w:t xml:space="preserve">12 </w:t>
            </w:r>
            <w:r>
              <w:t>Hearing A</w:t>
            </w:r>
            <w:r w:rsidRPr="00C03FC0">
              <w:t>ssessment</w:t>
            </w:r>
            <w:bookmarkEnd w:id="154"/>
          </w:p>
          <w:p w:rsidR="00B626DF" w:rsidRDefault="00B626DF" w:rsidP="00083756">
            <w:pPr>
              <w:pStyle w:val="NoSpacing"/>
              <w:tabs>
                <w:tab w:val="left" w:pos="0"/>
              </w:tabs>
              <w:rPr>
                <w:rFonts w:ascii="Arial" w:hAnsi="Arial" w:cs="Arial"/>
              </w:rPr>
            </w:pPr>
            <w:r w:rsidRPr="00A220B8">
              <w:rPr>
                <w:rFonts w:ascii="Arial" w:hAnsi="Arial" w:cs="Arial"/>
              </w:rPr>
              <w:t>A hearing assessment includes the taking, interpretation, and recording of the results of an audiogram (and related testing).</w:t>
            </w:r>
          </w:p>
          <w:p w:rsidR="007A312D" w:rsidRPr="00A220B8" w:rsidRDefault="007A312D" w:rsidP="00083756">
            <w:pPr>
              <w:pStyle w:val="NoSpacing"/>
              <w:tabs>
                <w:tab w:val="left" w:pos="0"/>
              </w:tabs>
              <w:rPr>
                <w:rFonts w:ascii="Arial" w:hAnsi="Arial" w:cs="Arial"/>
              </w:rPr>
            </w:pPr>
          </w:p>
          <w:p w:rsidR="00B626DF" w:rsidRPr="00C03FC0" w:rsidRDefault="00B626DF" w:rsidP="00083756">
            <w:pPr>
              <w:pStyle w:val="Heading2"/>
              <w:framePr w:hSpace="0" w:wrap="auto" w:vAnchor="margin" w:yAlign="inline"/>
              <w:tabs>
                <w:tab w:val="left" w:pos="0"/>
              </w:tabs>
              <w:suppressOverlap w:val="0"/>
            </w:pPr>
            <w:bookmarkStart w:id="155" w:name="_Toc454528761"/>
            <w:r w:rsidRPr="00C03FC0">
              <w:t xml:space="preserve">10.13 </w:t>
            </w:r>
            <w:r>
              <w:t>Hearing Needs A</w:t>
            </w:r>
            <w:r w:rsidRPr="00C03FC0">
              <w:t>ssessment</w:t>
            </w:r>
            <w:bookmarkEnd w:id="155"/>
          </w:p>
          <w:p w:rsidR="00B626DF" w:rsidRPr="00A220B8" w:rsidRDefault="00B626DF" w:rsidP="00083756">
            <w:pPr>
              <w:pStyle w:val="NoSpacing"/>
              <w:tabs>
                <w:tab w:val="left" w:pos="0"/>
              </w:tabs>
              <w:rPr>
                <w:rFonts w:ascii="Arial" w:hAnsi="Arial" w:cs="Arial"/>
              </w:rPr>
            </w:pPr>
            <w:r w:rsidRPr="00A220B8">
              <w:rPr>
                <w:rFonts w:ascii="Arial" w:hAnsi="Arial" w:cs="Arial"/>
              </w:rPr>
              <w:t>A hearing needs assessment:</w:t>
            </w:r>
          </w:p>
          <w:p w:rsidR="00B626DF" w:rsidRDefault="00B626DF" w:rsidP="00D2029E">
            <w:pPr>
              <w:pStyle w:val="NoSpacing"/>
              <w:numPr>
                <w:ilvl w:val="0"/>
                <w:numId w:val="87"/>
              </w:numPr>
              <w:tabs>
                <w:tab w:val="left" w:pos="0"/>
              </w:tabs>
              <w:spacing w:before="120" w:after="120"/>
              <w:ind w:left="743" w:hanging="425"/>
              <w:rPr>
                <w:rFonts w:ascii="Arial" w:hAnsi="Arial" w:cs="Arial"/>
              </w:rPr>
            </w:pPr>
            <w:r w:rsidRPr="00A220B8">
              <w:rPr>
                <w:rFonts w:ascii="Arial" w:hAnsi="Arial" w:cs="Arial"/>
              </w:rPr>
              <w:t>means a comprehensive assessment of a person’s hearing function, communication needs, and rehabilitation options, and</w:t>
            </w:r>
          </w:p>
          <w:p w:rsidR="00B626DF" w:rsidRDefault="00B626DF" w:rsidP="00FC1821">
            <w:pPr>
              <w:pStyle w:val="NoSpacing"/>
              <w:numPr>
                <w:ilvl w:val="0"/>
                <w:numId w:val="87"/>
              </w:numPr>
              <w:tabs>
                <w:tab w:val="left" w:pos="0"/>
              </w:tabs>
              <w:ind w:left="743" w:hanging="425"/>
              <w:rPr>
                <w:rFonts w:ascii="Arial" w:hAnsi="Arial" w:cs="Arial"/>
              </w:rPr>
            </w:pPr>
            <w:r w:rsidRPr="006234A8">
              <w:rPr>
                <w:rFonts w:ascii="Arial" w:hAnsi="Arial" w:cs="Arial"/>
              </w:rPr>
              <w:t>includes recommending options for achieving the person’s hearing goals as agreed between the Approved Assessor and the person during the assessment process.</w:t>
            </w:r>
          </w:p>
          <w:p w:rsidR="007A312D" w:rsidRDefault="007A312D" w:rsidP="00FC1821">
            <w:pPr>
              <w:pStyle w:val="NoSpacing"/>
              <w:tabs>
                <w:tab w:val="left" w:pos="0"/>
              </w:tabs>
              <w:rPr>
                <w:rFonts w:ascii="Arial" w:hAnsi="Arial" w:cs="Arial"/>
              </w:rPr>
            </w:pPr>
          </w:p>
          <w:p w:rsidR="00B626DF" w:rsidRPr="001C704F" w:rsidRDefault="00B626DF" w:rsidP="00083756">
            <w:pPr>
              <w:pStyle w:val="Heading2"/>
              <w:framePr w:hSpace="0" w:wrap="auto" w:vAnchor="margin" w:yAlign="inline"/>
              <w:tabs>
                <w:tab w:val="left" w:pos="0"/>
              </w:tabs>
              <w:suppressOverlap w:val="0"/>
            </w:pPr>
            <w:bookmarkStart w:id="156" w:name="_Toc297118007"/>
            <w:bookmarkStart w:id="157" w:name="_Toc454528763"/>
            <w:r>
              <w:t xml:space="preserve">10.14 </w:t>
            </w:r>
            <w:r w:rsidRPr="001C704F">
              <w:t>Hertz (Hz)</w:t>
            </w:r>
            <w:bookmarkEnd w:id="156"/>
            <w:bookmarkEnd w:id="157"/>
          </w:p>
          <w:p w:rsidR="00B626DF" w:rsidRDefault="00B626DF" w:rsidP="00083756">
            <w:pPr>
              <w:pStyle w:val="NoSpacing"/>
              <w:tabs>
                <w:tab w:val="left" w:pos="0"/>
              </w:tabs>
              <w:rPr>
                <w:rFonts w:ascii="Arial" w:hAnsi="Arial" w:cs="Arial"/>
              </w:rPr>
            </w:pPr>
            <w:r w:rsidRPr="00A220B8">
              <w:rPr>
                <w:rFonts w:ascii="Arial" w:hAnsi="Arial" w:cs="Arial"/>
              </w:rPr>
              <w:t>Hertz is the international measure of frequency where 1 Hertz equals 1 cycle per second.</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58" w:name="_Toc454528764"/>
            <w:r>
              <w:t>10.15 Manufacturer</w:t>
            </w:r>
            <w:bookmarkEnd w:id="158"/>
          </w:p>
          <w:p w:rsidR="00B626DF" w:rsidRDefault="00B626DF" w:rsidP="00083756">
            <w:pPr>
              <w:pStyle w:val="NoSpacing"/>
              <w:tabs>
                <w:tab w:val="left" w:pos="0"/>
              </w:tabs>
              <w:rPr>
                <w:rFonts w:ascii="Arial" w:hAnsi="Arial" w:cs="Arial"/>
              </w:rPr>
            </w:pPr>
            <w:r w:rsidRPr="00A220B8">
              <w:rPr>
                <w:rFonts w:ascii="Arial" w:hAnsi="Arial" w:cs="Arial"/>
              </w:rPr>
              <w:t>The manufacturer is the person or company who manufactures or distributes hearing aids to audiology providers.</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7A312D">
            <w:pPr>
              <w:pStyle w:val="Heading2"/>
              <w:framePr w:hSpace="0" w:wrap="auto" w:vAnchor="margin" w:yAlign="inline"/>
              <w:tabs>
                <w:tab w:val="left" w:pos="0"/>
              </w:tabs>
              <w:suppressOverlap w:val="0"/>
            </w:pPr>
            <w:bookmarkStart w:id="159" w:name="_Toc454528765"/>
            <w:r>
              <w:t xml:space="preserve">10.16 </w:t>
            </w:r>
            <w:r w:rsidRPr="001C704F">
              <w:t>Needs Assessment Service Coordination</w:t>
            </w:r>
            <w:bookmarkEnd w:id="159"/>
            <w:r w:rsidR="007A312D">
              <w:t xml:space="preserve"> </w:t>
            </w:r>
            <w:r w:rsidRPr="001C704F">
              <w:t>organisation (NASC)</w:t>
            </w:r>
          </w:p>
          <w:p w:rsidR="00B626DF" w:rsidRDefault="00B626DF" w:rsidP="00083756">
            <w:pPr>
              <w:pStyle w:val="NoSpacing"/>
              <w:tabs>
                <w:tab w:val="left" w:pos="0"/>
              </w:tabs>
              <w:rPr>
                <w:rFonts w:ascii="Arial" w:hAnsi="Arial" w:cs="Arial"/>
              </w:rPr>
            </w:pPr>
            <w:r>
              <w:rPr>
                <w:rFonts w:ascii="Arial" w:hAnsi="Arial" w:cs="Arial"/>
              </w:rPr>
              <w:t xml:space="preserve">NASC </w:t>
            </w:r>
            <w:r w:rsidRPr="00A220B8">
              <w:rPr>
                <w:rFonts w:ascii="Arial" w:hAnsi="Arial" w:cs="Arial"/>
              </w:rPr>
              <w:t>organisations provide a single point of contact to identify a range of support options for eligible disabled people.  Such options can include a support package with one or more services funded through the Ministry’s Disability Support Services or District Health Boards, such as personal care, household management, resp</w:t>
            </w:r>
            <w:r>
              <w:rPr>
                <w:rFonts w:ascii="Arial" w:hAnsi="Arial" w:cs="Arial"/>
              </w:rPr>
              <w:t>ite care and residential care.</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60" w:name="_Toc454528766"/>
            <w:r w:rsidRPr="001C704F">
              <w:t>10.</w:t>
            </w:r>
            <w:r>
              <w:t>17</w:t>
            </w:r>
            <w:r w:rsidRPr="001C704F">
              <w:t xml:space="preserve"> Ne</w:t>
            </w:r>
            <w:r>
              <w:t>w Zealand Audiological Society</w:t>
            </w:r>
            <w:r w:rsidRPr="001C704F">
              <w:t xml:space="preserve"> (NZAS)</w:t>
            </w:r>
            <w:bookmarkEnd w:id="160"/>
          </w:p>
          <w:p w:rsidR="00B626DF" w:rsidRDefault="00B626DF" w:rsidP="00083756">
            <w:pPr>
              <w:pStyle w:val="NoSpacing"/>
              <w:tabs>
                <w:tab w:val="left" w:pos="0"/>
              </w:tabs>
              <w:rPr>
                <w:rFonts w:ascii="Arial" w:hAnsi="Arial" w:cs="Arial"/>
              </w:rPr>
            </w:pPr>
            <w:r w:rsidRPr="00A220B8">
              <w:rPr>
                <w:rFonts w:ascii="Arial" w:hAnsi="Arial" w:cs="Arial"/>
              </w:rPr>
              <w:t>NZAS is the professional body within New Zealand which promotes the profession of audiology through leadership, advocacy and education. Its members adhere to agreed Standards of Practice issued by NZAS.</w:t>
            </w:r>
          </w:p>
          <w:p w:rsidR="007A312D" w:rsidRPr="001A5B59" w:rsidRDefault="007A312D" w:rsidP="00083756">
            <w:pPr>
              <w:pStyle w:val="NoSpacing"/>
              <w:tabs>
                <w:tab w:val="left" w:pos="0"/>
              </w:tabs>
              <w:rPr>
                <w:rFonts w:ascii="Arial" w:hAnsi="Arial" w:cs="Arial"/>
                <w:sz w:val="20"/>
                <w:szCs w:val="20"/>
              </w:rPr>
            </w:pPr>
          </w:p>
          <w:p w:rsidR="00B626DF" w:rsidRPr="00A06F19" w:rsidRDefault="00B626DF" w:rsidP="00083756">
            <w:pPr>
              <w:pStyle w:val="NoSpacing"/>
              <w:tabs>
                <w:tab w:val="left" w:pos="0"/>
              </w:tabs>
              <w:rPr>
                <w:rFonts w:ascii="Arial" w:hAnsi="Arial" w:cs="Arial"/>
                <w:sz w:val="24"/>
                <w:szCs w:val="24"/>
              </w:rPr>
            </w:pPr>
            <w:bookmarkStart w:id="161" w:name="_Toc454528767"/>
            <w:r w:rsidRPr="00A06F19">
              <w:rPr>
                <w:rFonts w:ascii="Arial" w:hAnsi="Arial" w:cs="Arial"/>
                <w:sz w:val="24"/>
                <w:szCs w:val="24"/>
              </w:rPr>
              <w:t>10.18 Professional Advisor</w:t>
            </w:r>
            <w:bookmarkEnd w:id="161"/>
          </w:p>
          <w:p w:rsidR="00B626DF" w:rsidRDefault="00B626DF" w:rsidP="00083756">
            <w:pPr>
              <w:pStyle w:val="NoSpacing"/>
              <w:tabs>
                <w:tab w:val="left" w:pos="0"/>
              </w:tabs>
              <w:rPr>
                <w:rFonts w:ascii="Arial" w:hAnsi="Arial" w:cs="Arial"/>
              </w:rPr>
            </w:pPr>
            <w:r w:rsidRPr="00A220B8">
              <w:rPr>
                <w:rFonts w:ascii="Arial" w:hAnsi="Arial" w:cs="Arial"/>
              </w:rPr>
              <w:t xml:space="preserve">An audiologist, who is a current </w:t>
            </w:r>
            <w:r>
              <w:rPr>
                <w:rFonts w:ascii="Arial" w:hAnsi="Arial" w:cs="Arial"/>
              </w:rPr>
              <w:t xml:space="preserve">full </w:t>
            </w:r>
            <w:r w:rsidRPr="00A220B8">
              <w:rPr>
                <w:rFonts w:ascii="Arial" w:hAnsi="Arial" w:cs="Arial"/>
              </w:rPr>
              <w:t>member of NZAS, engaged by the services manager to provide advice on applications or claims for hearing aids which require specialist technical or clinical input.</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62" w:name="_Toc297118008"/>
            <w:bookmarkStart w:id="163" w:name="_Toc454528768"/>
            <w:r w:rsidRPr="001C704F">
              <w:t>10.</w:t>
            </w:r>
            <w:r>
              <w:t>19</w:t>
            </w:r>
            <w:r w:rsidRPr="001C704F">
              <w:t xml:space="preserve"> Remote Microphone system</w:t>
            </w:r>
            <w:bookmarkEnd w:id="162"/>
            <w:bookmarkEnd w:id="163"/>
          </w:p>
          <w:p w:rsidR="00B626DF" w:rsidRDefault="00B626DF" w:rsidP="00083756">
            <w:pPr>
              <w:pStyle w:val="NoSpacing"/>
              <w:tabs>
                <w:tab w:val="left" w:pos="0"/>
              </w:tabs>
              <w:rPr>
                <w:rFonts w:ascii="Arial" w:hAnsi="Arial" w:cs="Arial"/>
              </w:rPr>
            </w:pPr>
            <w:r w:rsidRPr="00A220B8">
              <w:rPr>
                <w:rFonts w:ascii="Arial" w:hAnsi="Arial" w:cs="Arial"/>
              </w:rPr>
              <w:t>A Remote Microphone system (formerly known as an FM System) means a system that typically consists of a transmitter microphone and receiver(s). The microphone is used to pick up the speaker’s voice and transmits it to the person wearing the receivers, which may be connected to their hearing aids or a streamer.</w:t>
            </w:r>
          </w:p>
          <w:p w:rsidR="001A5B59" w:rsidRDefault="001A5B59" w:rsidP="00083756">
            <w:pPr>
              <w:pStyle w:val="NoSpacing"/>
              <w:tabs>
                <w:tab w:val="left" w:pos="0"/>
              </w:tabs>
              <w:rPr>
                <w:lang w:eastAsia="en-NZ"/>
              </w:rPr>
            </w:pPr>
          </w:p>
          <w:p w:rsidR="001A5B59" w:rsidRDefault="001A5B59" w:rsidP="00083756">
            <w:pPr>
              <w:pStyle w:val="NoSpacing"/>
              <w:tabs>
                <w:tab w:val="left" w:pos="0"/>
              </w:tabs>
              <w:rPr>
                <w:lang w:eastAsia="en-NZ"/>
              </w:rPr>
            </w:pPr>
          </w:p>
          <w:p w:rsidR="00E676A9" w:rsidRPr="00E676A9" w:rsidRDefault="005E5DEB" w:rsidP="00E676A9">
            <w:pPr>
              <w:rPr>
                <w:b/>
                <w:sz w:val="28"/>
                <w:szCs w:val="28"/>
                <w:lang w:eastAsia="en-NZ"/>
              </w:rPr>
            </w:pPr>
            <w:r>
              <w:rPr>
                <w:b/>
                <w:sz w:val="28"/>
                <w:szCs w:val="28"/>
                <w:lang w:eastAsia="en-NZ"/>
              </w:rPr>
              <w:t>A</w:t>
            </w:r>
            <w:r w:rsidR="00FC1821">
              <w:rPr>
                <w:b/>
                <w:sz w:val="28"/>
                <w:szCs w:val="28"/>
                <w:lang w:eastAsia="en-NZ"/>
              </w:rPr>
              <w:t>pp</w:t>
            </w:r>
            <w:r w:rsidR="00E676A9" w:rsidRPr="00E676A9">
              <w:rPr>
                <w:b/>
                <w:sz w:val="28"/>
                <w:szCs w:val="28"/>
                <w:lang w:eastAsia="en-NZ"/>
              </w:rPr>
              <w:t>endix A: eligibility criteria</w:t>
            </w:r>
            <w:r w:rsidR="00F72BD8">
              <w:rPr>
                <w:b/>
                <w:sz w:val="28"/>
                <w:szCs w:val="28"/>
                <w:lang w:eastAsia="en-NZ"/>
              </w:rPr>
              <w:t xml:space="preserve"> and process maps</w:t>
            </w:r>
            <w:r w:rsidR="00E676A9" w:rsidRPr="00E676A9">
              <w:rPr>
                <w:b/>
                <w:sz w:val="28"/>
                <w:szCs w:val="28"/>
                <w:lang w:eastAsia="en-NZ"/>
              </w:rPr>
              <w:t xml:space="preserve"> </w:t>
            </w:r>
          </w:p>
          <w:p w:rsidR="00E676A9" w:rsidRDefault="00E676A9" w:rsidP="00E676A9">
            <w:pPr>
              <w:pStyle w:val="NoSpacing"/>
              <w:tabs>
                <w:tab w:val="left" w:pos="0"/>
              </w:tabs>
              <w:rPr>
                <w:rFonts w:ascii="Arial" w:hAnsi="Arial" w:cs="Arial"/>
              </w:rPr>
            </w:pPr>
            <w:r w:rsidRPr="00A220B8">
              <w:rPr>
                <w:rFonts w:ascii="Arial" w:hAnsi="Arial" w:cs="Arial"/>
              </w:rPr>
              <w:t>Eligibility criteria for publicly funded Health and Disability Services are set out in the Health and Disability Services Eligibility Direction 2011. The Direction is issued by the Minister of Health under the New Zealand Public Health and Disability Act 2000. This information is correct as at April 2012.</w:t>
            </w:r>
          </w:p>
          <w:p w:rsidR="00E676A9" w:rsidRPr="00A220B8" w:rsidRDefault="00E676A9" w:rsidP="00E676A9">
            <w:pPr>
              <w:pStyle w:val="NoSpacing"/>
              <w:tabs>
                <w:tab w:val="left" w:pos="0"/>
              </w:tabs>
              <w:rPr>
                <w:rFonts w:ascii="Arial" w:hAnsi="Arial" w:cs="Arial"/>
              </w:rPr>
            </w:pPr>
          </w:p>
          <w:p w:rsidR="00E676A9" w:rsidRPr="00A220B8" w:rsidRDefault="00E676A9" w:rsidP="00E676A9">
            <w:pPr>
              <w:pStyle w:val="NoSpacing"/>
              <w:tabs>
                <w:tab w:val="left" w:pos="0"/>
              </w:tabs>
              <w:rPr>
                <w:rFonts w:ascii="Arial" w:hAnsi="Arial" w:cs="Arial"/>
                <w:color w:val="000000"/>
                <w:lang w:eastAsia="en-GB"/>
              </w:rPr>
            </w:pPr>
            <w:r w:rsidRPr="00A220B8">
              <w:rPr>
                <w:rFonts w:ascii="Arial" w:hAnsi="Arial" w:cs="Arial"/>
                <w:color w:val="000000"/>
                <w:lang w:eastAsia="en-GB"/>
              </w:rPr>
              <w:t xml:space="preserve">To be fully eligible means a person whom meets the eligibility criteria for </w:t>
            </w:r>
            <w:r w:rsidRPr="00A220B8">
              <w:rPr>
                <w:rFonts w:ascii="Arial" w:hAnsi="Arial" w:cs="Arial"/>
                <w:i/>
                <w:color w:val="000000"/>
                <w:lang w:eastAsia="en-GB"/>
              </w:rPr>
              <w:t>any</w:t>
            </w:r>
            <w:r w:rsidRPr="00A220B8">
              <w:rPr>
                <w:rFonts w:ascii="Arial" w:hAnsi="Arial" w:cs="Arial"/>
                <w:color w:val="000000"/>
                <w:lang w:eastAsia="en-GB"/>
              </w:rPr>
              <w:t xml:space="preserve"> publicly-funded health service as per the Eligibility Direction (2011), and must met at least one of the following:</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 New Zealand citizen.</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Holds a resident visa or permanent resident visa (includes residence permits issued before December 2010).</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a Australian citizen or Australian permanent resident AND able to show that he/she has been in New Zealand or intends to stay in New Zealand for at least 2 consecutive years.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Has a work visa and is able to show that he/she is able to be in New Zealand for at least 2 Years (including visas/permits held immediately beforehand).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an interim visa holder who was eligible for publicly funded health services immediately befo</w:t>
            </w:r>
            <w:r>
              <w:rPr>
                <w:rFonts w:ascii="Arial" w:hAnsi="Arial" w:cs="Arial"/>
              </w:rPr>
              <w:t>re his/her interim visa started.</w:t>
            </w:r>
            <w:r w:rsidRPr="00A220B8">
              <w:rPr>
                <w:rFonts w:ascii="Arial" w:hAnsi="Arial" w:cs="Arial"/>
              </w:rPr>
              <w:t xml:space="preserve">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 refugee or protected person OR is in the process of applying for, or appealing to the Immigration and Protection Tribunal for refugee or protection status OR is the victim or suspended victim of a people trafficking offence.</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under 18 and in the care and control of a parent/legal guardian/adopting parent who meets one criterion in i-vi above.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18 or 19 years old and can demonstrate that, on 15 April 2011, he/she was the dependent of an eligible work visa/permit holder (visa must be still valid).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a NZ Aid Programme student studying in New Zealand and receiving Official Development Assistance Funding (or their partner or child under 18).  </w:t>
            </w:r>
          </w:p>
          <w:p w:rsidR="00E676A9" w:rsidRPr="00A220B8" w:rsidRDefault="00E676A9" w:rsidP="00357B57">
            <w:pPr>
              <w:pStyle w:val="NoSpacing"/>
              <w:numPr>
                <w:ilvl w:val="0"/>
                <w:numId w:val="23"/>
              </w:numPr>
              <w:tabs>
                <w:tab w:val="left" w:pos="0"/>
              </w:tabs>
              <w:rPr>
                <w:rFonts w:ascii="Arial" w:hAnsi="Arial" w:cs="Arial"/>
              </w:rPr>
            </w:pPr>
            <w:r w:rsidRPr="00A220B8">
              <w:rPr>
                <w:rFonts w:ascii="Arial" w:hAnsi="Arial" w:cs="Arial"/>
              </w:rPr>
              <w:t xml:space="preserve">Is participating in the Ministry of Education Foreign Language Teaching Assistantship scheme.  </w:t>
            </w:r>
          </w:p>
          <w:p w:rsidR="00357B57" w:rsidRDefault="00357B57" w:rsidP="00357B57">
            <w:pPr>
              <w:spacing w:after="0"/>
              <w:rPr>
                <w:rFonts w:ascii="Arial" w:hAnsi="Arial" w:cs="Arial"/>
              </w:rPr>
            </w:pPr>
          </w:p>
          <w:p w:rsidR="00E676A9" w:rsidRDefault="00E676A9" w:rsidP="00E676A9">
            <w:pPr>
              <w:rPr>
                <w:lang w:eastAsia="en-NZ"/>
              </w:rPr>
            </w:pPr>
            <w:r w:rsidRPr="00A220B8">
              <w:rPr>
                <w:rFonts w:ascii="Arial" w:hAnsi="Arial" w:cs="Arial"/>
              </w:rPr>
              <w:t>Is a Commonwealth scholarship holder studying in New Zealand and receiving funding from a New Zealand university under the Commonwealth Scholarship and Fellowship Fund.</w:t>
            </w:r>
          </w:p>
          <w:p w:rsidR="00E676A9" w:rsidRDefault="00E676A9" w:rsidP="00E676A9">
            <w:pPr>
              <w:rPr>
                <w:lang w:eastAsia="en-NZ"/>
              </w:rPr>
            </w:pPr>
          </w:p>
          <w:p w:rsidR="00E676A9" w:rsidRDefault="00E676A9" w:rsidP="00E676A9">
            <w:pPr>
              <w:rPr>
                <w:lang w:eastAsia="en-NZ"/>
              </w:rPr>
            </w:pPr>
          </w:p>
          <w:p w:rsidR="00E676A9" w:rsidRDefault="00E676A9" w:rsidP="00E676A9">
            <w:pPr>
              <w:rPr>
                <w:lang w:eastAsia="en-NZ"/>
              </w:rPr>
            </w:pPr>
          </w:p>
          <w:p w:rsidR="00E676A9" w:rsidRDefault="00E676A9" w:rsidP="00E676A9">
            <w:pPr>
              <w:rPr>
                <w:lang w:eastAsia="en-NZ"/>
              </w:rPr>
            </w:pPr>
          </w:p>
          <w:p w:rsidR="00E676A9" w:rsidRPr="00E676A9" w:rsidRDefault="00E676A9" w:rsidP="00E676A9">
            <w:pPr>
              <w:rPr>
                <w:lang w:eastAsia="en-NZ"/>
              </w:rPr>
            </w:pPr>
          </w:p>
          <w:p w:rsidR="00B626DF" w:rsidRDefault="00B626DF" w:rsidP="00EF2E2F">
            <w:pPr>
              <w:pStyle w:val="Heading1"/>
              <w:framePr w:hSpace="0" w:wrap="auto" w:vAnchor="margin" w:yAlign="inline"/>
              <w:numPr>
                <w:ilvl w:val="0"/>
                <w:numId w:val="0"/>
              </w:numPr>
              <w:tabs>
                <w:tab w:val="left" w:pos="0"/>
              </w:tabs>
              <w:spacing w:before="120" w:after="120"/>
              <w:ind w:left="34"/>
              <w:suppressOverlap w:val="0"/>
              <w:rPr>
                <w:lang w:eastAsia="en-NZ"/>
              </w:rPr>
            </w:pPr>
          </w:p>
          <w:p w:rsidR="00B626DF" w:rsidRPr="00A220B8" w:rsidRDefault="00B626DF" w:rsidP="00EF2E2F">
            <w:pPr>
              <w:pStyle w:val="NoSpacing"/>
              <w:tabs>
                <w:tab w:val="left" w:pos="0"/>
              </w:tabs>
              <w:rPr>
                <w:rFonts w:ascii="Arial" w:hAnsi="Arial" w:cs="Arial"/>
              </w:rPr>
            </w:pPr>
          </w:p>
        </w:tc>
        <w:tc>
          <w:tcPr>
            <w:tcW w:w="2836" w:type="dxa"/>
            <w:tcBorders>
              <w:left w:val="single" w:sz="4" w:space="0" w:color="D9D9D9" w:themeColor="background1" w:themeShade="D9"/>
            </w:tcBorders>
            <w:shd w:val="clear" w:color="auto" w:fill="E5EBF7"/>
          </w:tcPr>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W</w:t>
            </w:r>
            <w:r w:rsidR="00B626DF" w:rsidRPr="00DE6CF8">
              <w:rPr>
                <w:rFonts w:ascii="Century Gothic" w:hAnsi="Century Gothic" w:cs="Arial"/>
                <w:sz w:val="18"/>
                <w:szCs w:val="18"/>
              </w:rPr>
              <w:t>ww.health.govt.nz/our-work/disability-services/about-disability-support-services</w:t>
            </w:r>
          </w:p>
          <w:p w:rsidR="00B626DF" w:rsidRPr="00DE6CF8" w:rsidRDefault="00B626DF"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other services and support available for people with hearing loss:</w:t>
            </w:r>
          </w:p>
          <w:p w:rsidR="0077409C" w:rsidRPr="00DE6CF8" w:rsidRDefault="0077409C" w:rsidP="00711DB9">
            <w:pPr>
              <w:pStyle w:val="NoSpacing"/>
              <w:tabs>
                <w:tab w:val="left" w:pos="0"/>
              </w:tabs>
              <w:rPr>
                <w:rFonts w:ascii="Century Gothic" w:hAnsi="Century Gothic" w:cs="Arial"/>
                <w:sz w:val="18"/>
                <w:szCs w:val="18"/>
              </w:rPr>
            </w:pPr>
          </w:p>
          <w:p w:rsidR="00BA14D4"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Deaf A</w:t>
            </w:r>
            <w:r w:rsidR="0077409C" w:rsidRPr="00DE6CF8">
              <w:rPr>
                <w:rFonts w:ascii="Century Gothic" w:hAnsi="Century Gothic" w:cs="Arial"/>
                <w:sz w:val="18"/>
                <w:szCs w:val="18"/>
              </w:rPr>
              <w:t xml:space="preserve">otearoa </w:t>
            </w:r>
          </w:p>
          <w:p w:rsidR="0077409C" w:rsidRPr="00DE6CF8" w:rsidRDefault="00D35352" w:rsidP="00711DB9">
            <w:pPr>
              <w:pStyle w:val="NoSpacing"/>
              <w:tabs>
                <w:tab w:val="left" w:pos="0"/>
              </w:tabs>
              <w:rPr>
                <w:rFonts w:ascii="Century Gothic" w:hAnsi="Century Gothic" w:cs="Arial"/>
                <w:color w:val="093BDD"/>
                <w:sz w:val="18"/>
                <w:szCs w:val="18"/>
              </w:rPr>
            </w:pPr>
            <w:hyperlink r:id="rId17" w:history="1">
              <w:r w:rsidR="0077409C" w:rsidRPr="00DE6CF8">
                <w:rPr>
                  <w:rStyle w:val="Hyperlink"/>
                  <w:rFonts w:ascii="Century Gothic" w:hAnsi="Century Gothic"/>
                  <w:color w:val="093BDD"/>
                  <w:sz w:val="18"/>
                  <w:szCs w:val="18"/>
                </w:rPr>
                <w:t>www.deaf.org.nz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Hearing Therapy Services </w:t>
            </w:r>
            <w:hyperlink r:id="rId18" w:history="1">
              <w:r w:rsidRPr="00DE6CF8">
                <w:rPr>
                  <w:rStyle w:val="Hyperlink"/>
                  <w:rFonts w:ascii="Century Gothic" w:hAnsi="Century Gothic"/>
                  <w:color w:val="093BDD"/>
                  <w:sz w:val="18"/>
                  <w:szCs w:val="18"/>
                </w:rPr>
                <w:t>www.lifeunlimited.net.nz/hearing</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Hearing Association of New Zealand</w:t>
            </w:r>
            <w:r w:rsidR="00BA14D4" w:rsidRPr="00DE6CF8">
              <w:rPr>
                <w:rFonts w:ascii="Century Gothic" w:hAnsi="Century Gothic" w:cs="Arial"/>
                <w:sz w:val="18"/>
                <w:szCs w:val="18"/>
              </w:rPr>
              <w:t xml:space="preserve"> </w:t>
            </w:r>
          </w:p>
          <w:p w:rsidR="0077409C" w:rsidRPr="00DE6CF8" w:rsidRDefault="00D35352" w:rsidP="00711DB9">
            <w:pPr>
              <w:pStyle w:val="NoSpacing"/>
              <w:tabs>
                <w:tab w:val="left" w:pos="0"/>
              </w:tabs>
              <w:rPr>
                <w:rFonts w:ascii="Century Gothic" w:hAnsi="Century Gothic" w:cs="Arial"/>
                <w:color w:val="093BDD"/>
                <w:sz w:val="18"/>
                <w:szCs w:val="18"/>
              </w:rPr>
            </w:pPr>
            <w:hyperlink r:id="rId19" w:history="1">
              <w:r w:rsidR="0077409C" w:rsidRPr="00DE6CF8">
                <w:rPr>
                  <w:rStyle w:val="Hyperlink"/>
                  <w:rFonts w:ascii="Century Gothic" w:hAnsi="Century Gothic"/>
                  <w:color w:val="093BDD"/>
                  <w:sz w:val="18"/>
                  <w:szCs w:val="18"/>
                </w:rPr>
                <w:t>www.hearing.org.nz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Blind Foundation (deafblind services) </w:t>
            </w:r>
            <w:hyperlink r:id="rId20" w:history="1">
              <w:r w:rsidRPr="00DE6CF8">
                <w:rPr>
                  <w:rStyle w:val="Hyperlink"/>
                  <w:rFonts w:ascii="Century Gothic" w:hAnsi="Century Gothic"/>
                  <w:color w:val="093BDD"/>
                  <w:sz w:val="18"/>
                  <w:szCs w:val="18"/>
                </w:rPr>
                <w:t>www.blindfoundation.org.nz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National Foundation for the Deaf </w:t>
            </w:r>
          </w:p>
          <w:p w:rsidR="0077409C" w:rsidRPr="00DE6CF8" w:rsidRDefault="00D35352" w:rsidP="00711DB9">
            <w:pPr>
              <w:pStyle w:val="NoSpacing"/>
              <w:tabs>
                <w:tab w:val="left" w:pos="0"/>
              </w:tabs>
              <w:rPr>
                <w:rStyle w:val="Hyperlink"/>
                <w:rFonts w:ascii="Century Gothic" w:hAnsi="Century Gothic"/>
                <w:color w:val="093BDD"/>
                <w:sz w:val="18"/>
                <w:szCs w:val="18"/>
              </w:rPr>
            </w:pPr>
            <w:hyperlink w:history="1">
              <w:r w:rsidR="0077409C" w:rsidRPr="00DE6CF8">
                <w:rPr>
                  <w:rStyle w:val="Hyperlink"/>
                  <w:rFonts w:ascii="Century Gothic" w:hAnsi="Century Gothic"/>
                  <w:color w:val="093BDD"/>
                  <w:sz w:val="18"/>
                  <w:szCs w:val="18"/>
                </w:rPr>
                <w:t>www.nfd.org.nz</w:t>
              </w:r>
            </w:hyperlink>
          </w:p>
          <w:p w:rsidR="0077409C" w:rsidRPr="00DE6CF8" w:rsidRDefault="0077409C" w:rsidP="00711DB9">
            <w:pPr>
              <w:pStyle w:val="NoSpacing"/>
              <w:tabs>
                <w:tab w:val="left" w:pos="0"/>
              </w:tabs>
              <w:ind w:right="-107"/>
              <w:rPr>
                <w:rFonts w:ascii="Century Gothic" w:hAnsi="Century Gothic"/>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Kāpō Māori Aotearoa New Zealand Inc.</w:t>
            </w:r>
          </w:p>
          <w:p w:rsidR="0077409C" w:rsidRPr="00DE6CF8" w:rsidRDefault="00D35352" w:rsidP="00711DB9">
            <w:pPr>
              <w:pStyle w:val="NoSpacing"/>
              <w:tabs>
                <w:tab w:val="left" w:pos="0"/>
              </w:tabs>
              <w:rPr>
                <w:rStyle w:val="Hyperlink"/>
                <w:rFonts w:ascii="Century Gothic" w:hAnsi="Century Gothic"/>
                <w:color w:val="auto"/>
                <w:sz w:val="18"/>
                <w:szCs w:val="18"/>
              </w:rPr>
            </w:pPr>
            <w:hyperlink r:id="rId21" w:history="1">
              <w:r w:rsidR="0077409C" w:rsidRPr="00DE6CF8">
                <w:rPr>
                  <w:rStyle w:val="Hyperlink"/>
                  <w:rFonts w:ascii="Century Gothic" w:hAnsi="Century Gothic"/>
                  <w:color w:val="093BDD"/>
                  <w:sz w:val="18"/>
                  <w:szCs w:val="18"/>
                </w:rPr>
                <w:t>www.kapomaori.com</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ind w:hanging="108"/>
              <w:rPr>
                <w:rFonts w:ascii="Century Gothic" w:hAnsi="Century Gothic" w:cs="Arial"/>
                <w:sz w:val="18"/>
                <w:szCs w:val="18"/>
              </w:rPr>
            </w:pPr>
          </w:p>
          <w:p w:rsidR="004355CC"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pproved </w:t>
            </w:r>
            <w:r w:rsidRPr="00DE6CF8">
              <w:rPr>
                <w:rFonts w:ascii="Century Gothic" w:hAnsi="Century Gothic" w:cs="Arial"/>
                <w:sz w:val="18"/>
                <w:szCs w:val="18"/>
              </w:rPr>
              <w:t>A</w:t>
            </w:r>
            <w:r w:rsidR="00B626DF" w:rsidRPr="00DE6CF8">
              <w:rPr>
                <w:rFonts w:ascii="Century Gothic" w:hAnsi="Century Gothic" w:cs="Arial"/>
                <w:sz w:val="18"/>
                <w:szCs w:val="18"/>
              </w:rPr>
              <w:t>ssessors hold areas of accreditation which relate to their qualifications and scope of practice.</w:t>
            </w:r>
            <w:r w:rsidR="00CF28A8" w:rsidRPr="00DE6CF8">
              <w:rPr>
                <w:rFonts w:ascii="Century Gothic" w:hAnsi="Century Gothic" w:cs="Arial"/>
                <w:sz w:val="18"/>
                <w:szCs w:val="18"/>
              </w:rPr>
              <w:t xml:space="preserve"> </w:t>
            </w:r>
            <w:r w:rsidRPr="00DE6CF8">
              <w:rPr>
                <w:rFonts w:ascii="Century Gothic" w:hAnsi="Century Gothic" w:cs="Arial"/>
                <w:sz w:val="18"/>
                <w:szCs w:val="18"/>
              </w:rPr>
              <w:t>F</w:t>
            </w:r>
            <w:r w:rsidR="00B626DF" w:rsidRPr="00DE6CF8">
              <w:rPr>
                <w:rFonts w:ascii="Century Gothic" w:hAnsi="Century Gothic" w:cs="Arial"/>
                <w:sz w:val="18"/>
                <w:szCs w:val="18"/>
              </w:rPr>
              <w:t>or more information go to:</w:t>
            </w:r>
            <w:r w:rsidR="004355CC" w:rsidRPr="00DE6CF8">
              <w:rPr>
                <w:rFonts w:ascii="Century Gothic" w:hAnsi="Century Gothic" w:cs="Arial"/>
                <w:sz w:val="18"/>
                <w:szCs w:val="18"/>
              </w:rPr>
              <w:t xml:space="preserve"> </w:t>
            </w:r>
          </w:p>
          <w:p w:rsidR="00B626DF" w:rsidRPr="00DE6CF8" w:rsidRDefault="00D74960" w:rsidP="00711DB9">
            <w:pPr>
              <w:pStyle w:val="NoSpacing"/>
              <w:tabs>
                <w:tab w:val="left" w:pos="0"/>
              </w:tabs>
              <w:rPr>
                <w:rStyle w:val="Hyperlink"/>
                <w:rFonts w:ascii="Century Gothic" w:hAnsi="Century Gothic" w:cs="Arial"/>
                <w:sz w:val="18"/>
                <w:szCs w:val="18"/>
              </w:rPr>
            </w:pPr>
            <w:r w:rsidRPr="00DE6CF8">
              <w:rPr>
                <w:rFonts w:ascii="Century Gothic" w:hAnsi="Century Gothic" w:cs="Arial"/>
                <w:color w:val="093BDD"/>
                <w:sz w:val="18"/>
                <w:szCs w:val="18"/>
              </w:rPr>
              <w:fldChar w:fldCharType="begin"/>
            </w:r>
            <w:r w:rsidRPr="00DE6CF8">
              <w:rPr>
                <w:rFonts w:ascii="Century Gothic" w:hAnsi="Century Gothic" w:cs="Arial"/>
                <w:color w:val="093BDD"/>
                <w:sz w:val="18"/>
                <w:szCs w:val="18"/>
              </w:rPr>
              <w:instrText xml:space="preserve"> HYPERLINK "http://www.disabilityfunding.co.nz/ems-assessors/approved-categories-of-accreditation/hearing-aids" </w:instrText>
            </w:r>
            <w:r w:rsidRPr="00DE6CF8">
              <w:rPr>
                <w:rFonts w:ascii="Century Gothic" w:hAnsi="Century Gothic" w:cs="Arial"/>
                <w:color w:val="093BDD"/>
                <w:sz w:val="18"/>
                <w:szCs w:val="18"/>
              </w:rPr>
              <w:fldChar w:fldCharType="separate"/>
            </w:r>
            <w:r w:rsidR="00B626DF" w:rsidRPr="00DE6CF8">
              <w:rPr>
                <w:rStyle w:val="Hyperlink"/>
                <w:rFonts w:ascii="Century Gothic" w:hAnsi="Century Gothic" w:cs="Arial"/>
                <w:sz w:val="18"/>
                <w:szCs w:val="18"/>
              </w:rPr>
              <w:t>Approved Assessors/Hearing Aids</w:t>
            </w:r>
          </w:p>
          <w:p w:rsidR="00C4474B" w:rsidRPr="00DE6CF8" w:rsidRDefault="00D74960" w:rsidP="00711DB9">
            <w:pPr>
              <w:pStyle w:val="NoSpacing"/>
              <w:tabs>
                <w:tab w:val="left" w:pos="0"/>
              </w:tabs>
              <w:rPr>
                <w:rFonts w:ascii="Century Gothic" w:hAnsi="Century Gothic" w:cs="Arial"/>
                <w:sz w:val="18"/>
                <w:szCs w:val="18"/>
              </w:rPr>
            </w:pPr>
            <w:r w:rsidRPr="00DE6CF8">
              <w:rPr>
                <w:rFonts w:ascii="Century Gothic" w:hAnsi="Century Gothic" w:cs="Arial"/>
                <w:color w:val="093BDD"/>
                <w:sz w:val="18"/>
                <w:szCs w:val="18"/>
              </w:rPr>
              <w:fldChar w:fldCharType="end"/>
            </w: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list of members of the New Zealand Audiological Society go to:</w:t>
            </w:r>
            <w:r w:rsidR="004355CC" w:rsidRPr="00DE6CF8">
              <w:rPr>
                <w:rFonts w:ascii="Century Gothic" w:hAnsi="Century Gothic" w:cs="Arial"/>
                <w:sz w:val="18"/>
                <w:szCs w:val="18"/>
              </w:rPr>
              <w:t xml:space="preserve"> </w:t>
            </w:r>
            <w:hyperlink r:id="rId22" w:history="1">
              <w:r w:rsidR="00C4474B" w:rsidRPr="00DE6CF8">
                <w:rPr>
                  <w:rStyle w:val="Hyperlink"/>
                  <w:rFonts w:ascii="Century Gothic" w:hAnsi="Century Gothic" w:cs="Arial"/>
                  <w:color w:val="093BDD"/>
                  <w:sz w:val="18"/>
                  <w:szCs w:val="18"/>
                </w:rPr>
                <w:t>www.audiology.org.nz/find-an-audiologist.aspx</w:t>
              </w:r>
            </w:hyperlink>
          </w:p>
          <w:p w:rsidR="00CF28A8" w:rsidRPr="00DE6CF8" w:rsidRDefault="00CF28A8"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8"/>
                <w:szCs w:val="8"/>
              </w:rPr>
            </w:pPr>
          </w:p>
          <w:p w:rsidR="00BA14D4" w:rsidRPr="00DE6CF8" w:rsidRDefault="00BA14D4" w:rsidP="00711DB9">
            <w:pPr>
              <w:pStyle w:val="NoSpacing"/>
              <w:tabs>
                <w:tab w:val="left" w:pos="0"/>
              </w:tabs>
              <w:rPr>
                <w:rFonts w:ascii="Century Gothic" w:hAnsi="Century Gothic" w:cs="Arial"/>
                <w:sz w:val="8"/>
                <w:szCs w:val="8"/>
              </w:rPr>
            </w:pPr>
          </w:p>
          <w:p w:rsidR="004355CC" w:rsidRPr="00DE6CF8" w:rsidRDefault="004355CC" w:rsidP="00711DB9">
            <w:pPr>
              <w:pStyle w:val="NoSpacing"/>
              <w:tabs>
                <w:tab w:val="left" w:pos="0"/>
              </w:tabs>
              <w:rPr>
                <w:rFonts w:ascii="Century Gothic" w:hAnsi="Century Gothic" w:cs="Arial"/>
                <w:sz w:val="8"/>
                <w:szCs w:val="8"/>
              </w:rPr>
            </w:pPr>
          </w:p>
          <w:p w:rsidR="005E5DEB" w:rsidRPr="00DE6CF8" w:rsidRDefault="005E5DEB" w:rsidP="00711DB9">
            <w:pPr>
              <w:pStyle w:val="NoSpacing"/>
              <w:tabs>
                <w:tab w:val="left" w:pos="0"/>
              </w:tabs>
              <w:rPr>
                <w:rFonts w:ascii="Century Gothic" w:hAnsi="Century Gothic" w:cs="Arial"/>
                <w:sz w:val="8"/>
                <w:szCs w:val="8"/>
              </w:rPr>
            </w:pPr>
          </w:p>
          <w:p w:rsidR="004355CC" w:rsidRPr="00DE6CF8" w:rsidRDefault="004355CC" w:rsidP="00711DB9">
            <w:pPr>
              <w:pStyle w:val="NoSpacing"/>
              <w:tabs>
                <w:tab w:val="left" w:pos="0"/>
              </w:tabs>
              <w:rPr>
                <w:rFonts w:ascii="Century Gothic" w:hAnsi="Century Gothic" w:cs="Arial"/>
                <w:sz w:val="8"/>
                <w:szCs w:val="8"/>
              </w:rPr>
            </w:pPr>
          </w:p>
          <w:p w:rsidR="004355CC" w:rsidRPr="00DE6CF8" w:rsidRDefault="004355CC" w:rsidP="004355CC">
            <w:pPr>
              <w:rPr>
                <w:sz w:val="8"/>
                <w:szCs w:val="8"/>
              </w:rPr>
            </w:pPr>
          </w:p>
          <w:p w:rsidR="00C4474B"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w:t>
            </w:r>
            <w:r w:rsidR="00C4474B" w:rsidRPr="00DE6CF8">
              <w:rPr>
                <w:rFonts w:ascii="Century Gothic" w:hAnsi="Century Gothic" w:cs="Arial"/>
                <w:sz w:val="18"/>
                <w:szCs w:val="18"/>
              </w:rPr>
              <w:t>ee Appendix A for eligibility criteria for publicly funded health and disability services.</w:t>
            </w:r>
          </w:p>
          <w:p w:rsidR="00C4627B" w:rsidRPr="00DE6CF8" w:rsidRDefault="00C4627B" w:rsidP="00711DB9">
            <w:pPr>
              <w:pStyle w:val="NoSpacing"/>
              <w:tabs>
                <w:tab w:val="left" w:pos="0"/>
              </w:tabs>
              <w:rPr>
                <w:rFonts w:ascii="Century Gothic" w:hAnsi="Century Gothic" w:cs="Arial"/>
                <w:sz w:val="18"/>
                <w:szCs w:val="18"/>
              </w:rPr>
            </w:pPr>
          </w:p>
          <w:p w:rsidR="00C4474B" w:rsidRPr="00DE6CF8" w:rsidRDefault="00AD7E80" w:rsidP="00711DB9">
            <w:pPr>
              <w:pStyle w:val="NoSpacing"/>
              <w:tabs>
                <w:tab w:val="left" w:pos="0"/>
              </w:tabs>
              <w:rPr>
                <w:rStyle w:val="Hyperlink"/>
                <w:rFonts w:ascii="Century Gothic" w:hAnsi="Century Gothic" w:cs="Arial"/>
                <w:color w:val="auto"/>
                <w:sz w:val="18"/>
                <w:szCs w:val="18"/>
              </w:rPr>
            </w:pPr>
            <w:r w:rsidRPr="00DE6CF8">
              <w:rPr>
                <w:rFonts w:ascii="Century Gothic" w:hAnsi="Century Gothic" w:cs="Arial"/>
                <w:sz w:val="18"/>
                <w:szCs w:val="18"/>
              </w:rPr>
              <w:t>F</w:t>
            </w:r>
            <w:r w:rsidR="00C4474B" w:rsidRPr="00DE6CF8">
              <w:rPr>
                <w:rFonts w:ascii="Century Gothic" w:hAnsi="Century Gothic" w:cs="Arial"/>
                <w:sz w:val="18"/>
                <w:szCs w:val="18"/>
              </w:rPr>
              <w:t xml:space="preserve">or more information about eligibility and reciprocal health agreements go to: </w:t>
            </w:r>
            <w:hyperlink r:id="rId23" w:history="1">
              <w:r w:rsidR="00D74960" w:rsidRPr="00DE6CF8">
                <w:rPr>
                  <w:rStyle w:val="Hyperlink"/>
                  <w:rFonts w:ascii="Century Gothic" w:hAnsi="Century Gothic" w:cs="Arial"/>
                  <w:sz w:val="18"/>
                  <w:szCs w:val="18"/>
                </w:rPr>
                <w:t>www.moh.govt.nz/eligibility</w:t>
              </w:r>
            </w:hyperlink>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D</w:t>
            </w:r>
            <w:r w:rsidR="00C4474B" w:rsidRPr="00DE6CF8">
              <w:rPr>
                <w:rFonts w:ascii="Century Gothic" w:hAnsi="Century Gothic" w:cs="Arial"/>
                <w:sz w:val="18"/>
                <w:szCs w:val="18"/>
              </w:rPr>
              <w:t>evices which provide amplification but cannot be adjusted to an individual’s hearing loss do not meet the definition of hearing aids. Cochlear implants are funded to eligible people by the Ministry through a separate funding stream to hearing aid funding</w:t>
            </w:r>
            <w:r w:rsidR="00C4627B" w:rsidRPr="00DE6CF8">
              <w:rPr>
                <w:rFonts w:ascii="Century Gothic" w:hAnsi="Century Gothic" w:cs="Arial"/>
                <w:sz w:val="18"/>
                <w:szCs w:val="18"/>
              </w:rPr>
              <w:t>:</w:t>
            </w:r>
          </w:p>
          <w:p w:rsidR="00C4474B" w:rsidRPr="00DE6CF8" w:rsidRDefault="00D35352" w:rsidP="00711DB9">
            <w:pPr>
              <w:pStyle w:val="NoSpacing"/>
              <w:tabs>
                <w:tab w:val="left" w:pos="0"/>
              </w:tabs>
              <w:rPr>
                <w:rFonts w:ascii="Century Gothic" w:hAnsi="Century Gothic" w:cs="Arial"/>
                <w:color w:val="093BDD"/>
                <w:sz w:val="18"/>
                <w:szCs w:val="18"/>
              </w:rPr>
            </w:pPr>
            <w:hyperlink r:id="rId24" w:history="1">
              <w:r w:rsidR="00C4474B" w:rsidRPr="00DE6CF8">
                <w:rPr>
                  <w:rStyle w:val="Hyperlink"/>
                  <w:rFonts w:ascii="Century Gothic" w:hAnsi="Century Gothic" w:cs="Arial"/>
                  <w:color w:val="093BDD"/>
                  <w:sz w:val="18"/>
                  <w:szCs w:val="18"/>
                </w:rPr>
                <w:t>www.health.govt.nz/your-health/services-and-support/disability-services/types-disability-support/hearing-and-vision-services/hearing-services/cochlear-implants</w:t>
              </w:r>
            </w:hyperlink>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WAND means </w:t>
            </w:r>
            <w:r w:rsidR="00AD7E80" w:rsidRPr="00DE6CF8">
              <w:rPr>
                <w:rFonts w:ascii="Century Gothic" w:hAnsi="Century Gothic" w:cs="Arial"/>
                <w:sz w:val="18"/>
                <w:szCs w:val="18"/>
              </w:rPr>
              <w:t>W</w:t>
            </w:r>
            <w:r w:rsidRPr="00DE6CF8">
              <w:rPr>
                <w:rFonts w:ascii="Century Gothic" w:hAnsi="Century Gothic" w:cs="Arial"/>
                <w:sz w:val="18"/>
                <w:szCs w:val="18"/>
              </w:rPr>
              <w:t xml:space="preserve">eb </w:t>
            </w:r>
            <w:r w:rsidR="00AD7E80" w:rsidRPr="00DE6CF8">
              <w:rPr>
                <w:rFonts w:ascii="Century Gothic" w:hAnsi="Century Gothic" w:cs="Arial"/>
                <w:sz w:val="18"/>
                <w:szCs w:val="18"/>
              </w:rPr>
              <w:t>A</w:t>
            </w:r>
            <w:r w:rsidRPr="00DE6CF8">
              <w:rPr>
                <w:rFonts w:ascii="Century Gothic" w:hAnsi="Century Gothic" w:cs="Arial"/>
                <w:sz w:val="18"/>
                <w:szCs w:val="18"/>
              </w:rPr>
              <w:t xml:space="preserve">ssisted </w:t>
            </w:r>
            <w:r w:rsidR="00AD7E80" w:rsidRPr="00DE6CF8">
              <w:rPr>
                <w:rFonts w:ascii="Century Gothic" w:hAnsi="Century Gothic" w:cs="Arial"/>
                <w:sz w:val="18"/>
                <w:szCs w:val="18"/>
              </w:rPr>
              <w:t>N</w:t>
            </w:r>
            <w:r w:rsidRPr="00DE6CF8">
              <w:rPr>
                <w:rFonts w:ascii="Century Gothic" w:hAnsi="Century Gothic" w:cs="Arial"/>
                <w:sz w:val="18"/>
                <w:szCs w:val="18"/>
              </w:rPr>
              <w:t xml:space="preserve">otification </w:t>
            </w:r>
            <w:r w:rsidR="00AD7E80" w:rsidRPr="00DE6CF8">
              <w:rPr>
                <w:rFonts w:ascii="Century Gothic" w:hAnsi="Century Gothic" w:cs="Arial"/>
                <w:sz w:val="18"/>
                <w:szCs w:val="18"/>
              </w:rPr>
              <w:t>D</w:t>
            </w:r>
            <w:r w:rsidRPr="00DE6CF8">
              <w:rPr>
                <w:rFonts w:ascii="Century Gothic" w:hAnsi="Century Gothic" w:cs="Arial"/>
                <w:sz w:val="18"/>
                <w:szCs w:val="18"/>
              </w:rPr>
              <w:t xml:space="preserve">evices. </w:t>
            </w:r>
            <w:r w:rsidR="00AD7E80" w:rsidRPr="00DE6CF8">
              <w:rPr>
                <w:rFonts w:ascii="Century Gothic" w:hAnsi="Century Gothic" w:cs="Arial"/>
                <w:sz w:val="18"/>
                <w:szCs w:val="18"/>
              </w:rPr>
              <w:t>F</w:t>
            </w:r>
            <w:r w:rsidRPr="00DE6CF8">
              <w:rPr>
                <w:rFonts w:ascii="Century Gothic" w:hAnsi="Century Gothic" w:cs="Arial"/>
                <w:sz w:val="18"/>
                <w:szCs w:val="18"/>
              </w:rPr>
              <w:t xml:space="preserve">or more information go to: </w:t>
            </w:r>
            <w:hyperlink r:id="rId25" w:history="1">
              <w:r w:rsidR="00D74960" w:rsidRPr="00DE6CF8">
                <w:rPr>
                  <w:rStyle w:val="Hyperlink"/>
                  <w:rFonts w:ascii="Century Gothic" w:hAnsi="Century Gothic" w:cs="Arial"/>
                  <w:sz w:val="18"/>
                  <w:szCs w:val="18"/>
                </w:rPr>
                <w:t>www.medsafe/wand</w:t>
              </w:r>
            </w:hyperlink>
          </w:p>
          <w:p w:rsidR="00C4627B" w:rsidRPr="00DE6CF8" w:rsidRDefault="00C4627B" w:rsidP="00711DB9">
            <w:pPr>
              <w:pStyle w:val="NoSpacing"/>
              <w:tabs>
                <w:tab w:val="left" w:pos="0"/>
              </w:tabs>
              <w:rPr>
                <w:rStyle w:val="Hyperlink"/>
                <w:rFonts w:ascii="Century Gothic" w:hAnsi="Century Gothic" w:cs="Arial"/>
                <w:color w:val="auto"/>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t>
            </w:r>
            <w:r w:rsidR="00C4627B" w:rsidRPr="00DE6CF8">
              <w:rPr>
                <w:rFonts w:ascii="Century Gothic" w:hAnsi="Century Gothic" w:cs="Arial"/>
                <w:sz w:val="18"/>
                <w:szCs w:val="18"/>
              </w:rPr>
              <w:t xml:space="preserve">he Approved Hearing Aid </w:t>
            </w:r>
            <w:r w:rsidR="00B626DF" w:rsidRPr="00DE6CF8">
              <w:rPr>
                <w:rFonts w:ascii="Century Gothic" w:hAnsi="Century Gothic" w:cs="Arial"/>
                <w:sz w:val="18"/>
                <w:szCs w:val="18"/>
              </w:rPr>
              <w:t>List includes:</w:t>
            </w:r>
          </w:p>
          <w:p w:rsidR="00C4627B"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H</w:t>
            </w:r>
            <w:r w:rsidR="00B626DF" w:rsidRPr="00DE6CF8">
              <w:rPr>
                <w:rFonts w:ascii="Century Gothic" w:hAnsi="Century Gothic" w:cs="Arial"/>
                <w:sz w:val="18"/>
                <w:szCs w:val="18"/>
              </w:rPr>
              <w:t>earing aids that are eligible for hearing aid funding and subsidy</w:t>
            </w:r>
          </w:p>
          <w:p w:rsidR="00C4627B"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Th</w:t>
            </w:r>
            <w:r w:rsidR="00B626DF" w:rsidRPr="00DE6CF8">
              <w:rPr>
                <w:rFonts w:ascii="Century Gothic" w:hAnsi="Century Gothic" w:cs="Arial"/>
                <w:sz w:val="18"/>
                <w:szCs w:val="18"/>
              </w:rPr>
              <w:t>e length of time that hearing aids will be supported by the manufacturer</w:t>
            </w:r>
          </w:p>
          <w:p w:rsidR="00B626DF"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price (excl. GST) of those hearing aids.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Remote Microphone S</w:t>
            </w:r>
            <w:r w:rsidR="00B626DF" w:rsidRPr="00DE6CF8">
              <w:rPr>
                <w:rFonts w:ascii="Century Gothic" w:hAnsi="Century Gothic" w:cs="Arial"/>
                <w:sz w:val="18"/>
                <w:szCs w:val="18"/>
              </w:rPr>
              <w:t>ystems were formerly known as FM systems</w:t>
            </w:r>
          </w:p>
          <w:p w:rsidR="00B626DF" w:rsidRPr="00DE6CF8" w:rsidRDefault="00B626DF"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w:t>
            </w:r>
            <w:r w:rsidR="00B626DF" w:rsidRPr="00DE6CF8">
              <w:rPr>
                <w:rFonts w:ascii="Century Gothic" w:hAnsi="Century Gothic" w:cs="Arial"/>
                <w:sz w:val="18"/>
                <w:szCs w:val="18"/>
              </w:rPr>
              <w:t>xamples of accessories:</w:t>
            </w:r>
          </w:p>
          <w:p w:rsidR="00B626DF" w:rsidRPr="00DE6CF8" w:rsidRDefault="00B626DF" w:rsidP="00711DB9">
            <w:pPr>
              <w:pStyle w:val="NoSpacing"/>
              <w:numPr>
                <w:ilvl w:val="0"/>
                <w:numId w:val="2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Remote controls</w:t>
            </w:r>
          </w:p>
          <w:p w:rsidR="00B626DF" w:rsidRPr="00DE6CF8" w:rsidRDefault="00B626DF" w:rsidP="00711DB9">
            <w:pPr>
              <w:pStyle w:val="NoSpacing"/>
              <w:numPr>
                <w:ilvl w:val="0"/>
                <w:numId w:val="2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Wireless devices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sz w:val="18"/>
                <w:szCs w:val="18"/>
              </w:rPr>
              <w:t>Certain access criteria applies:</w:t>
            </w:r>
            <w:r w:rsidR="00C4627B" w:rsidRPr="00DE6CF8">
              <w:rPr>
                <w:rFonts w:ascii="Century Gothic" w:hAnsi="Century Gothic" w:cs="Arial"/>
                <w:sz w:val="18"/>
                <w:szCs w:val="18"/>
              </w:rPr>
              <w:t xml:space="preserve"> </w:t>
            </w:r>
            <w:hyperlink r:id="rId26" w:history="1">
              <w:r w:rsidR="00C4627B" w:rsidRPr="00DE6CF8">
                <w:rPr>
                  <w:rStyle w:val="Hyperlink"/>
                  <w:rFonts w:ascii="Century Gothic" w:hAnsi="Century Gothic" w:cs="Arial"/>
                  <w:color w:val="093BDD"/>
                  <w:sz w:val="18"/>
                  <w:szCs w:val="18"/>
                </w:rPr>
                <w:t>www.health.govt.nz/your-health/services-and-support/disability-services/types-disability-support/equipment-and-modifications-disabled-people</w:t>
              </w:r>
            </w:hyperlink>
          </w:p>
          <w:p w:rsidR="00C4627B" w:rsidRPr="00DE6CF8" w:rsidRDefault="00C4627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hearing aid services manager administers hearing aid funding on behalf of the Ministry. The hearing aid services manager is required to approve funding for the most appropriate and cost effective option to meet a person’s needs.</w:t>
            </w:r>
            <w:r w:rsidR="0077409C" w:rsidRPr="00DE6CF8">
              <w:rPr>
                <w:rFonts w:ascii="Century Gothic" w:hAnsi="Century Gothic" w:cs="Arial"/>
                <w:sz w:val="18"/>
                <w:szCs w:val="18"/>
              </w:rPr>
              <w:t xml:space="preserve"> </w:t>
            </w:r>
            <w:r w:rsidRPr="00DE6CF8">
              <w:rPr>
                <w:rFonts w:ascii="Century Gothic" w:hAnsi="Century Gothic" w:cs="Arial"/>
                <w:sz w:val="18"/>
                <w:szCs w:val="18"/>
              </w:rPr>
              <w:t>Cost effective refers to the most economic and suitable solution to meet the person’s hearing needs. This may not necessarily mean the cheapest option.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 hearing assessment includes taking, interpreting and recording an audiogram and other related testing.</w:t>
            </w:r>
            <w:r w:rsidR="00BA14D4" w:rsidRPr="00DE6CF8">
              <w:rPr>
                <w:rFonts w:ascii="Century Gothic" w:hAnsi="Century Gothic" w:cs="Arial"/>
                <w:sz w:val="18"/>
                <w:szCs w:val="18"/>
              </w:rPr>
              <w:t xml:space="preserve"> </w:t>
            </w:r>
            <w:r w:rsidRPr="00DE6CF8">
              <w:rPr>
                <w:rFonts w:ascii="Century Gothic" w:hAnsi="Century Gothic" w:cs="Arial"/>
                <w:sz w:val="18"/>
                <w:szCs w:val="18"/>
              </w:rPr>
              <w:t>A</w:t>
            </w:r>
            <w:r w:rsidR="00B626DF" w:rsidRPr="00DE6CF8">
              <w:rPr>
                <w:rFonts w:ascii="Century Gothic" w:hAnsi="Century Gothic" w:cs="Arial"/>
                <w:sz w:val="18"/>
                <w:szCs w:val="18"/>
              </w:rPr>
              <w:t xml:space="preserve"> hearing needs assessment is a comprehensive assessment of a person’s hearing function, communication needs and rehabilitation options. It includes recommendations for achieving the person’s hearing goals as agreed between the person and the Approved Assessor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See section 3.1.3 for definition of tertiary level education or vocational training</w:t>
            </w: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Approved Assessor must be able to confirm that the person has experienced moderately-severe or greater hearing loss in their better ear since childhood. Confirmation may be sought from:</w:t>
            </w:r>
          </w:p>
          <w:p w:rsidR="0077409C"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person’s family</w:t>
            </w:r>
          </w:p>
          <w:p w:rsidR="0077409C"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n ORL specialist, or</w:t>
            </w:r>
          </w:p>
          <w:p w:rsidR="00B626DF"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person’s GP.</w:t>
            </w: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Having a continuous need for hearing aids since childhood means that even though the person may not have worn hearing aids as a child, they did have a need for them (for example, they may have chosen not to wear them in childhood).</w:t>
            </w: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Su</w:t>
            </w:r>
            <w:r w:rsidR="00BA14D4" w:rsidRPr="00DE6CF8">
              <w:rPr>
                <w:rFonts w:ascii="Century Gothic" w:hAnsi="Century Gothic" w:cs="Arial"/>
                <w:sz w:val="18"/>
                <w:szCs w:val="18"/>
              </w:rPr>
              <w:t>pporting documentation from an ORL specialist could be obtained by the Approved Assessor and held on the person’s file.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Funding under this criterion only covers services for six months following the sudden loss – this includes ear moulds, repairs, and accessories.</w:t>
            </w:r>
          </w:p>
          <w:p w:rsidR="00B626DF" w:rsidRPr="00DE6CF8" w:rsidRDefault="00B626DF" w:rsidP="00711DB9">
            <w:pPr>
              <w:pStyle w:val="NoSpacing"/>
              <w:tabs>
                <w:tab w:val="left" w:pos="0"/>
              </w:tabs>
              <w:rPr>
                <w:rFonts w:ascii="Century Gothic" w:hAnsi="Century Gothic" w:cs="Arial"/>
                <w:sz w:val="18"/>
                <w:szCs w:val="18"/>
                <w:lang w:val="en-US"/>
              </w:rPr>
            </w:pPr>
          </w:p>
          <w:p w:rsidR="00B626DF" w:rsidRPr="00DE6CF8" w:rsidRDefault="00AD7E80"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T</w:t>
            </w:r>
            <w:r w:rsidR="00B626DF" w:rsidRPr="00DE6CF8">
              <w:rPr>
                <w:rFonts w:ascii="Century Gothic" w:hAnsi="Century Gothic" w:cs="Arial"/>
                <w:sz w:val="18"/>
                <w:szCs w:val="18"/>
                <w:lang w:val="en-US"/>
              </w:rPr>
              <w:t>he person who has a significant visual disability will generally be eligible for membership of the Blind Foundation. They do not have to be a member of the Blind Foundation to be eligible for services under this criterion.</w:t>
            </w:r>
          </w:p>
          <w:p w:rsidR="00B626DF" w:rsidRPr="00DE6CF8" w:rsidRDefault="00B626DF"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Evidence of the extent of the person’s visual disability can be obtained from their optometrist, ophthalmologist or a sighting of their Blind Foundation membership.</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If a person with an intellectual disability is receiving services which are funded through the Ministry’s Disability Support Services, or they are living in a community residential home which is funded through Disability Support Services, this will confirm their eligibility to access the Hearing Aid Funding Scheme due to a dual disability (intellectual disability and a permanent hearing loss).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Examples of how </w:t>
            </w:r>
            <w:r w:rsidR="00711DB9" w:rsidRPr="00DE6CF8">
              <w:rPr>
                <w:rFonts w:ascii="Century Gothic" w:hAnsi="Century Gothic" w:cs="Arial"/>
                <w:sz w:val="18"/>
                <w:szCs w:val="18"/>
              </w:rPr>
              <w:t>an</w:t>
            </w:r>
            <w:r w:rsidRPr="00DE6CF8">
              <w:rPr>
                <w:rFonts w:ascii="Century Gothic" w:hAnsi="Century Gothic" w:cs="Arial"/>
                <w:sz w:val="18"/>
                <w:szCs w:val="18"/>
              </w:rPr>
              <w:t xml:space="preserve"> intellectual disability could impact on a person’s ability to communicate effectively and safely</w:t>
            </w:r>
            <w:r w:rsidR="00711DB9" w:rsidRPr="00DE6CF8">
              <w:rPr>
                <w:rFonts w:ascii="Century Gothic" w:hAnsi="Century Gothic" w:cs="Arial"/>
                <w:sz w:val="18"/>
                <w:szCs w:val="18"/>
              </w:rPr>
              <w:t>:</w:t>
            </w:r>
          </w:p>
          <w:p w:rsidR="00B626DF" w:rsidRPr="00DE6CF8" w:rsidRDefault="00B626DF" w:rsidP="00711DB9">
            <w:pPr>
              <w:pStyle w:val="NoSpacing"/>
              <w:numPr>
                <w:ilvl w:val="0"/>
                <w:numId w:val="24"/>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 person with a hearing loss and an intellectual disability and who also has challenging behaviour because carers have difficulty getting their instructions understood.</w:t>
            </w:r>
          </w:p>
          <w:p w:rsidR="00B626DF" w:rsidRPr="00DE6CF8" w:rsidRDefault="00B626DF" w:rsidP="00711DB9">
            <w:pPr>
              <w:pStyle w:val="NoSpacing"/>
              <w:numPr>
                <w:ilvl w:val="0"/>
                <w:numId w:val="24"/>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 person with a hearing loss and an intellectual disability who is unable to understand social cues and responds inappropriately to questions or conversation.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 of how a physical disability could impact on a person’s ability to communicate effectively and safely:</w:t>
            </w:r>
          </w:p>
          <w:p w:rsidR="00B626DF" w:rsidRPr="00DE6CF8" w:rsidRDefault="00B626DF" w:rsidP="00711DB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 person who has difficulties with expressive communication due to a neurological condition</w:t>
            </w:r>
          </w:p>
          <w:p w:rsidR="00B626DF" w:rsidRPr="00DE6CF8" w:rsidRDefault="00B626DF" w:rsidP="00711DB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 person who has limited movement because of their disability, which restricts their ability to turn to the direction of sound or to use visual cues for lip-reading.</w:t>
            </w:r>
          </w:p>
          <w:p w:rsidR="00B626DF" w:rsidRPr="00DE6CF8" w:rsidRDefault="00B626DF" w:rsidP="00711DB9">
            <w:pPr>
              <w:pStyle w:val="NoSpacing"/>
              <w:tabs>
                <w:tab w:val="left" w:pos="0"/>
              </w:tabs>
              <w:ind w:left="459" w:hanging="283"/>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on the community services card go to:</w:t>
            </w:r>
          </w:p>
          <w:p w:rsidR="00B626DF" w:rsidRPr="00DE6CF8" w:rsidRDefault="00D35352" w:rsidP="00711DB9">
            <w:pPr>
              <w:pStyle w:val="NoSpacing"/>
              <w:tabs>
                <w:tab w:val="left" w:pos="0"/>
              </w:tabs>
              <w:rPr>
                <w:rStyle w:val="Hyperlink"/>
                <w:rFonts w:ascii="Century Gothic" w:hAnsi="Century Gothic" w:cs="Arial"/>
                <w:color w:val="auto"/>
                <w:sz w:val="18"/>
                <w:szCs w:val="18"/>
              </w:rPr>
            </w:pPr>
            <w:hyperlink r:id="rId27" w:history="1">
              <w:r w:rsidR="00B626DF" w:rsidRPr="00DE6CF8">
                <w:rPr>
                  <w:rStyle w:val="Hyperlink"/>
                  <w:rFonts w:ascii="Century Gothic" w:hAnsi="Century Gothic" w:cs="Arial"/>
                  <w:color w:val="093BDD"/>
                  <w:sz w:val="18"/>
                  <w:szCs w:val="18"/>
                </w:rPr>
                <w:t>www.workandincome.govt.nz</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go to:</w:t>
            </w:r>
          </w:p>
          <w:p w:rsidR="00B626DF" w:rsidRPr="00DE6CF8" w:rsidRDefault="00D35352" w:rsidP="00711DB9">
            <w:pPr>
              <w:pStyle w:val="NoSpacing"/>
              <w:tabs>
                <w:tab w:val="left" w:pos="0"/>
              </w:tabs>
              <w:rPr>
                <w:rFonts w:ascii="Century Gothic" w:hAnsi="Century Gothic" w:cs="Arial"/>
                <w:color w:val="093BDD"/>
                <w:sz w:val="18"/>
                <w:szCs w:val="18"/>
              </w:rPr>
            </w:pPr>
            <w:hyperlink r:id="rId28" w:history="1">
              <w:r w:rsidR="00B626DF" w:rsidRPr="00DE6CF8">
                <w:rPr>
                  <w:rStyle w:val="Hyperlink"/>
                  <w:rFonts w:ascii="Century Gothic" w:hAnsi="Century Gothic" w:cs="Arial"/>
                  <w:color w:val="093BDD"/>
                  <w:sz w:val="18"/>
                  <w:szCs w:val="18"/>
                </w:rPr>
                <w:t>Work and Income - Jobseeker Support</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To be eligible under the criterion of “disability” the person must have a disability as defined by the Ministry– either a physical, intellectual sensory or age-related disability, or a combination of these, that is likely to:</w:t>
            </w:r>
            <w:r w:rsidR="00AD7E80" w:rsidRPr="00DE6CF8">
              <w:rPr>
                <w:rFonts w:ascii="Century Gothic" w:hAnsi="Century Gothic" w:cs="Arial"/>
                <w:sz w:val="18"/>
                <w:szCs w:val="18"/>
              </w:rPr>
              <w:t xml:space="preserve"> </w:t>
            </w:r>
            <w:r w:rsidRPr="00DE6CF8">
              <w:rPr>
                <w:rFonts w:ascii="Century Gothic" w:hAnsi="Century Gothic" w:cs="Arial"/>
                <w:sz w:val="18"/>
                <w:szCs w:val="18"/>
              </w:rPr>
              <w:t>remain after the provision of treatment and/or rehabilitation, and</w:t>
            </w:r>
            <w:r w:rsidR="00AD7E80" w:rsidRPr="00DE6CF8">
              <w:rPr>
                <w:rFonts w:ascii="Century Gothic" w:hAnsi="Century Gothic" w:cs="Arial"/>
                <w:sz w:val="18"/>
                <w:szCs w:val="18"/>
              </w:rPr>
              <w:t xml:space="preserve"> </w:t>
            </w:r>
            <w:r w:rsidRPr="00DE6CF8">
              <w:rPr>
                <w:rFonts w:ascii="Century Gothic" w:hAnsi="Century Gothic" w:cs="Arial"/>
                <w:sz w:val="18"/>
                <w:szCs w:val="18"/>
              </w:rPr>
              <w:t>continue for at least 6 months, and</w:t>
            </w:r>
            <w:r w:rsidR="00711DB9" w:rsidRPr="00DE6CF8">
              <w:rPr>
                <w:rFonts w:ascii="Century Gothic" w:hAnsi="Century Gothic" w:cs="Arial"/>
                <w:sz w:val="18"/>
                <w:szCs w:val="18"/>
              </w:rPr>
              <w:t xml:space="preserve"> </w:t>
            </w:r>
            <w:r w:rsidRPr="00DE6CF8">
              <w:rPr>
                <w:rFonts w:ascii="Century Gothic" w:hAnsi="Century Gothic" w:cs="Arial"/>
                <w:sz w:val="18"/>
                <w:szCs w:val="18"/>
              </w:rPr>
              <w:t>impact on their ability to do some everyday tasks, resulting in a need for ongoing support.</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Tertiary level education could include any course that is designed to support a person into employment.  It does not have to be a university or Polytechnic, but could include training in an apprenticeship if the course is full-time and runs for at least a calendar year.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 recognised voluntary organisation is an organisation that is confirmed as meeting all of the following criteria:</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N</w:t>
            </w:r>
            <w:r w:rsidR="00B626DF" w:rsidRPr="00DE6CF8">
              <w:rPr>
                <w:rFonts w:ascii="Century Gothic" w:hAnsi="Century Gothic" w:cs="Arial"/>
                <w:sz w:val="18"/>
                <w:szCs w:val="18"/>
              </w:rPr>
              <w:t>on-profit, that is, not returning profits to their owners or directors and not primarily guided by commercial goals</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I</w:t>
            </w:r>
            <w:r w:rsidR="00B626DF" w:rsidRPr="00DE6CF8">
              <w:rPr>
                <w:rFonts w:ascii="Century Gothic" w:hAnsi="Century Gothic" w:cs="Arial"/>
                <w:sz w:val="18"/>
                <w:szCs w:val="18"/>
              </w:rPr>
              <w:t>nstitutionally separate from government, so that while government funds may be received, the organisation does not exercise governmental authority</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S</w:t>
            </w:r>
            <w:r w:rsidR="00B626DF" w:rsidRPr="00DE6CF8">
              <w:rPr>
                <w:rFonts w:ascii="Century Gothic" w:hAnsi="Century Gothic" w:cs="Arial"/>
                <w:sz w:val="18"/>
                <w:szCs w:val="18"/>
              </w:rPr>
              <w:t>elf-governing, which means the organisation controls its management and operations to a major extent, and</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N</w:t>
            </w:r>
            <w:r w:rsidR="00B626DF" w:rsidRPr="00DE6CF8">
              <w:rPr>
                <w:rFonts w:ascii="Century Gothic" w:hAnsi="Century Gothic" w:cs="Arial"/>
                <w:sz w:val="18"/>
                <w:szCs w:val="18"/>
              </w:rPr>
              <w:t>ot compulsory, which means that membership and contributions of time and money are not required by law or otherwise made a condition of citizenship.</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 main carer will have a hearing loss and have difficulty communicating safely and effectively with the person they are caring for at home.</w:t>
            </w:r>
            <w:r w:rsidR="00CC7319" w:rsidRPr="00DE6CF8">
              <w:rPr>
                <w:rFonts w:ascii="Century Gothic" w:hAnsi="Century Gothic" w:cs="Arial"/>
                <w:sz w:val="18"/>
                <w:szCs w:val="18"/>
              </w:rPr>
              <w:t xml:space="preserve"> </w:t>
            </w:r>
            <w:r w:rsidRPr="00DE6CF8">
              <w:rPr>
                <w:rFonts w:ascii="Century Gothic" w:hAnsi="Century Gothic" w:cs="Arial"/>
                <w:sz w:val="18"/>
                <w:szCs w:val="18"/>
              </w:rPr>
              <w:t>For example, the main carer may be the mother of young children or an older person caring for a disabled spouse.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Community residential support services provide 24-hour support at the level necessary for people to have a safe and satisfying home life.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Funding for other assistive devices may be available through the Ministry’s Equipment and Modification Services funding stream (Hearing Assistive Technology).  For example, alerting devices and personal amplifiers.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626DF" w:rsidRPr="00DE6CF8" w:rsidRDefault="004355C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services manager or the Minis</w:t>
            </w:r>
            <w:r w:rsidR="000D2E18" w:rsidRPr="00DE6CF8">
              <w:rPr>
                <w:rFonts w:ascii="Century Gothic" w:hAnsi="Century Gothic" w:cs="Arial"/>
                <w:sz w:val="18"/>
                <w:szCs w:val="18"/>
              </w:rPr>
              <w:t>try’s ESS Review Panel may, in Genuine and E</w:t>
            </w:r>
            <w:r w:rsidR="00B626DF" w:rsidRPr="00DE6CF8">
              <w:rPr>
                <w:rFonts w:ascii="Century Gothic" w:hAnsi="Century Gothic" w:cs="Arial"/>
                <w:sz w:val="18"/>
                <w:szCs w:val="18"/>
              </w:rPr>
              <w:t xml:space="preserve">xceptional </w:t>
            </w:r>
            <w:r w:rsidR="000D2E18" w:rsidRPr="00DE6CF8">
              <w:rPr>
                <w:rFonts w:ascii="Century Gothic" w:hAnsi="Century Gothic" w:cs="Arial"/>
                <w:sz w:val="18"/>
                <w:szCs w:val="18"/>
              </w:rPr>
              <w:t>C</w:t>
            </w:r>
            <w:r w:rsidR="00B626DF" w:rsidRPr="00DE6CF8">
              <w:rPr>
                <w:rFonts w:ascii="Century Gothic" w:hAnsi="Century Gothic" w:cs="Arial"/>
                <w:sz w:val="18"/>
                <w:szCs w:val="18"/>
              </w:rPr>
              <w:t>ircumstances, approve hearing aid funding at intervals of less than 6 years for adults or more frequently than 3 times in six years for children.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Items included within the average price for each hearing aid are:</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hearing aid (including Bone Conduction hearing aids)</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E</w:t>
            </w:r>
            <w:r w:rsidR="00B626DF" w:rsidRPr="00DE6CF8">
              <w:rPr>
                <w:rFonts w:ascii="Century Gothic" w:hAnsi="Century Gothic" w:cs="Arial"/>
                <w:sz w:val="18"/>
                <w:szCs w:val="18"/>
              </w:rPr>
              <w:t>ar moulds and other operational parts</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ny essential accessories.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Items not included within the average price are:</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emote Microphone systems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B</w:t>
            </w:r>
            <w:r w:rsidR="00B626DF" w:rsidRPr="00DE6CF8">
              <w:rPr>
                <w:rFonts w:ascii="Century Gothic" w:hAnsi="Century Gothic" w:cs="Arial"/>
                <w:sz w:val="18"/>
                <w:szCs w:val="18"/>
              </w:rPr>
              <w:t>one Anchored hearing aids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epairs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eplacement parts.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 of consumable items include batteries, wax guards and microphone covers.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To be able to get funding for hearing aid repairs the person must continue to meet the eligibility and access criteria for the hearing aids provided through the Hearing Aid Funding Scheme.</w:t>
            </w:r>
            <w:r w:rsidR="00CC7319" w:rsidRPr="00DE6CF8">
              <w:rPr>
                <w:rFonts w:ascii="Century Gothic" w:hAnsi="Century Gothic" w:cs="Arial"/>
                <w:sz w:val="18"/>
                <w:szCs w:val="18"/>
              </w:rPr>
              <w:t xml:space="preserve"> </w:t>
            </w:r>
            <w:r w:rsidRPr="00DE6CF8">
              <w:rPr>
                <w:rFonts w:ascii="Century Gothic" w:hAnsi="Century Gothic" w:cs="Arial"/>
                <w:sz w:val="18"/>
                <w:szCs w:val="18"/>
              </w:rPr>
              <w:t>For example, if they have a Community Services Card but are no longer studying full time or caring for a dependent person, they will no longer be eligible for repairs to be made to the hearing aid.</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Requests for a replacement hearing aid under insurance must include:</w:t>
            </w:r>
          </w:p>
          <w:p w:rsidR="00B626DF" w:rsidRPr="00DE6CF8" w:rsidRDefault="000D2E18" w:rsidP="00CC7319">
            <w:pPr>
              <w:pStyle w:val="NoSpacing"/>
              <w:numPr>
                <w:ilvl w:val="0"/>
                <w:numId w:val="18"/>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 written statement from the Approved Assessor that the replacement hearing aid is the most appropriate and cost effective solution</w:t>
            </w:r>
          </w:p>
          <w:p w:rsidR="00B626DF" w:rsidRPr="00DE6CF8" w:rsidRDefault="000D2E18" w:rsidP="00CC7319">
            <w:pPr>
              <w:pStyle w:val="NoSpacing"/>
              <w:numPr>
                <w:ilvl w:val="0"/>
                <w:numId w:val="18"/>
              </w:numPr>
              <w:tabs>
                <w:tab w:val="left" w:pos="0"/>
              </w:tabs>
              <w:ind w:left="176" w:hanging="176"/>
              <w:rPr>
                <w:rFonts w:ascii="Century Gothic" w:hAnsi="Century Gothic" w:cs="Arial"/>
                <w:sz w:val="18"/>
                <w:szCs w:val="18"/>
              </w:rPr>
            </w:pPr>
            <w:r w:rsidRPr="00DE6CF8">
              <w:rPr>
                <w:rFonts w:ascii="Century Gothic" w:hAnsi="Century Gothic" w:cs="Arial"/>
                <w:sz w:val="18"/>
                <w:szCs w:val="18"/>
              </w:rPr>
              <w:t xml:space="preserve">A </w:t>
            </w:r>
            <w:r w:rsidR="00B626DF" w:rsidRPr="00DE6CF8">
              <w:rPr>
                <w:rFonts w:ascii="Century Gothic" w:hAnsi="Century Gothic" w:cs="Arial"/>
                <w:sz w:val="18"/>
                <w:szCs w:val="18"/>
              </w:rPr>
              <w:t>letter from the insurer stating the insurance claim has been accepted and the amount payable by the insurer.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An audiology provider includes a private provider or a District Heath Board service.</w:t>
            </w: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D7496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w:t>
            </w:r>
            <w:r w:rsidR="00B626DF" w:rsidRPr="00DE6CF8">
              <w:rPr>
                <w:rFonts w:ascii="Century Gothic" w:hAnsi="Century Gothic" w:cs="Arial"/>
                <w:sz w:val="18"/>
                <w:szCs w:val="18"/>
              </w:rPr>
              <w:t xml:space="preserve"> of hearing assistive technology include assistive listening devices and visual or vibrating alert systems.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Contralateral Routing of Signal (CROS) hearing aid system, the person may claim one subsidy for the impaired ear.</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BICROS system, the person may claim two subsidies, one for the hearing aid and one for the CROS transmitter.</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Two subsidies may be claimed towards a BA or BC hearing aid if it can be confirmed that the unilateral device acts as a bilateral aid in that it stimulates both cochleae.</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This means that further subsidies for either ear may not be available for the person within the six year period, unless their needs change and they meet the criteria for funding under genuine and exceptional circumstances.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Refer section 2.2.1 Definition of Hearing Loss.</w:t>
            </w: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All hearing aids must be listed on the Approved Hearing Aid List to be eligible for the Hearing Aid Subsidy.</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4355C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P</w:t>
            </w:r>
            <w:r w:rsidR="00B626DF" w:rsidRPr="00DE6CF8">
              <w:rPr>
                <w:rFonts w:ascii="Century Gothic" w:hAnsi="Century Gothic" w:cs="Arial"/>
                <w:sz w:val="18"/>
                <w:szCs w:val="18"/>
              </w:rPr>
              <w:t>rioritisation is based on the needs of the person and may vary according to demand for services and budget availability.</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If a</w:t>
            </w:r>
            <w:r w:rsidR="000D2E18" w:rsidRPr="00DE6CF8">
              <w:rPr>
                <w:rFonts w:ascii="Century Gothic" w:hAnsi="Century Gothic" w:cs="Arial"/>
                <w:sz w:val="18"/>
                <w:szCs w:val="18"/>
              </w:rPr>
              <w:t xml:space="preserve"> waiting list is in place, the Hearing A</w:t>
            </w:r>
            <w:r w:rsidRPr="00DE6CF8">
              <w:rPr>
                <w:rFonts w:ascii="Century Gothic" w:hAnsi="Century Gothic" w:cs="Arial"/>
                <w:sz w:val="18"/>
                <w:szCs w:val="18"/>
              </w:rPr>
              <w:t xml:space="preserve">id </w:t>
            </w:r>
            <w:r w:rsidR="000D2E18" w:rsidRPr="00DE6CF8">
              <w:rPr>
                <w:rFonts w:ascii="Century Gothic" w:hAnsi="Century Gothic" w:cs="Arial"/>
                <w:sz w:val="18"/>
                <w:szCs w:val="18"/>
              </w:rPr>
              <w:t>S</w:t>
            </w:r>
            <w:r w:rsidRPr="00DE6CF8">
              <w:rPr>
                <w:rFonts w:ascii="Century Gothic" w:hAnsi="Century Gothic" w:cs="Arial"/>
                <w:sz w:val="18"/>
                <w:szCs w:val="18"/>
              </w:rPr>
              <w:t xml:space="preserve">ervices </w:t>
            </w:r>
            <w:r w:rsidR="000D2E18" w:rsidRPr="00DE6CF8">
              <w:rPr>
                <w:rFonts w:ascii="Century Gothic" w:hAnsi="Century Gothic" w:cs="Arial"/>
                <w:sz w:val="18"/>
                <w:szCs w:val="18"/>
              </w:rPr>
              <w:t>M</w:t>
            </w:r>
            <w:r w:rsidRPr="00DE6CF8">
              <w:rPr>
                <w:rFonts w:ascii="Century Gothic" w:hAnsi="Century Gothic" w:cs="Arial"/>
                <w:sz w:val="18"/>
                <w:szCs w:val="18"/>
              </w:rPr>
              <w:t>anager will inform the person and the Approved Assessor in writing and give an indication of when funding is likely to be available.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auto"/>
                <w:sz w:val="18"/>
                <w:szCs w:val="18"/>
              </w:rPr>
            </w:pPr>
            <w:r w:rsidRPr="00DE6CF8">
              <w:rPr>
                <w:rFonts w:ascii="Century Gothic" w:hAnsi="Century Gothic" w:cs="Arial"/>
                <w:sz w:val="18"/>
                <w:szCs w:val="18"/>
              </w:rPr>
              <w:t xml:space="preserve">For </w:t>
            </w:r>
            <w:r w:rsidR="00F7485E" w:rsidRPr="00DE6CF8">
              <w:rPr>
                <w:rFonts w:ascii="Century Gothic" w:hAnsi="Century Gothic" w:cs="Arial"/>
                <w:sz w:val="18"/>
                <w:szCs w:val="18"/>
              </w:rPr>
              <w:t>more</w:t>
            </w:r>
            <w:r w:rsidRPr="00DE6CF8">
              <w:rPr>
                <w:rFonts w:ascii="Century Gothic" w:hAnsi="Century Gothic" w:cs="Arial"/>
                <w:sz w:val="18"/>
                <w:szCs w:val="18"/>
              </w:rPr>
              <w:t xml:space="preserve"> infor</w:t>
            </w:r>
            <w:r w:rsidR="000D2E18" w:rsidRPr="00DE6CF8">
              <w:rPr>
                <w:rFonts w:ascii="Century Gothic" w:hAnsi="Century Gothic" w:cs="Arial"/>
                <w:sz w:val="18"/>
                <w:szCs w:val="18"/>
              </w:rPr>
              <w:t>mation contact ACC R</w:t>
            </w:r>
            <w:r w:rsidRPr="00DE6CF8">
              <w:rPr>
                <w:rFonts w:ascii="Century Gothic" w:hAnsi="Century Gothic" w:cs="Arial"/>
                <w:sz w:val="18"/>
                <w:szCs w:val="18"/>
              </w:rPr>
              <w:t xml:space="preserve">egional </w:t>
            </w:r>
            <w:r w:rsidR="000D2E18" w:rsidRPr="00DE6CF8">
              <w:rPr>
                <w:rFonts w:ascii="Century Gothic" w:hAnsi="Century Gothic" w:cs="Arial"/>
                <w:sz w:val="18"/>
                <w:szCs w:val="18"/>
              </w:rPr>
              <w:t>B</w:t>
            </w:r>
            <w:r w:rsidRPr="00DE6CF8">
              <w:rPr>
                <w:rFonts w:ascii="Century Gothic" w:hAnsi="Century Gothic" w:cs="Arial"/>
                <w:sz w:val="18"/>
                <w:szCs w:val="18"/>
              </w:rPr>
              <w:t xml:space="preserve">ranch </w:t>
            </w:r>
            <w:r w:rsidR="000D2E18" w:rsidRPr="00DE6CF8">
              <w:rPr>
                <w:rFonts w:ascii="Century Gothic" w:hAnsi="Century Gothic" w:cs="Arial"/>
                <w:sz w:val="18"/>
                <w:szCs w:val="18"/>
              </w:rPr>
              <w:t>Offices or c</w:t>
            </w:r>
            <w:r w:rsidRPr="00DE6CF8">
              <w:rPr>
                <w:rFonts w:ascii="Century Gothic" w:hAnsi="Century Gothic" w:cs="Arial"/>
                <w:sz w:val="18"/>
                <w:szCs w:val="18"/>
              </w:rPr>
              <w:t xml:space="preserve">all </w:t>
            </w:r>
            <w:r w:rsidR="000D2E18" w:rsidRPr="00DE6CF8">
              <w:rPr>
                <w:rFonts w:ascii="Century Gothic" w:hAnsi="Century Gothic" w:cs="Arial"/>
                <w:sz w:val="18"/>
                <w:szCs w:val="18"/>
              </w:rPr>
              <w:t>f</w:t>
            </w:r>
            <w:r w:rsidRPr="00DE6CF8">
              <w:rPr>
                <w:rFonts w:ascii="Century Gothic" w:hAnsi="Century Gothic" w:cs="Arial"/>
                <w:sz w:val="18"/>
                <w:szCs w:val="18"/>
              </w:rPr>
              <w:t xml:space="preserve">ree: 0800 101 996 </w:t>
            </w:r>
            <w:hyperlink r:id="rId29" w:history="1">
              <w:r w:rsidRPr="00DE6CF8">
                <w:rPr>
                  <w:rStyle w:val="Hyperlink"/>
                  <w:rFonts w:ascii="Century Gothic" w:hAnsi="Century Gothic" w:cs="Arial"/>
                  <w:color w:val="093BDD"/>
                  <w:sz w:val="18"/>
                  <w:szCs w:val="18"/>
                </w:rPr>
                <w:t>www.acc.co.nz</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go to:</w:t>
            </w:r>
            <w:r w:rsidR="00F7485E" w:rsidRPr="00DE6CF8">
              <w:rPr>
                <w:rFonts w:ascii="Century Gothic" w:hAnsi="Century Gothic" w:cs="Arial"/>
                <w:sz w:val="18"/>
                <w:szCs w:val="18"/>
              </w:rPr>
              <w:t xml:space="preserve"> </w:t>
            </w:r>
            <w:hyperlink r:id="rId30" w:history="1">
              <w:r w:rsidR="00F7485E" w:rsidRPr="00DE6CF8">
                <w:rPr>
                  <w:rStyle w:val="Hyperlink"/>
                  <w:rFonts w:ascii="Century Gothic" w:hAnsi="Century Gothic" w:cs="Arial"/>
                  <w:color w:val="093BDD"/>
                  <w:sz w:val="18"/>
                  <w:szCs w:val="18"/>
                </w:rPr>
                <w:t>www.education.govt.nz/school/student-support/special-education/assistive-technology/</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call free:</w:t>
            </w:r>
            <w:r w:rsidR="00F7485E" w:rsidRPr="00DE6CF8">
              <w:rPr>
                <w:rFonts w:ascii="Century Gothic" w:hAnsi="Century Gothic" w:cs="Arial"/>
                <w:sz w:val="18"/>
                <w:szCs w:val="18"/>
              </w:rPr>
              <w:t xml:space="preserve"> </w:t>
            </w:r>
            <w:r w:rsidR="00B626DF" w:rsidRPr="00DE6CF8">
              <w:rPr>
                <w:rFonts w:ascii="Century Gothic" w:hAnsi="Century Gothic" w:cs="Arial"/>
                <w:sz w:val="18"/>
                <w:szCs w:val="18"/>
              </w:rPr>
              <w:t>0800 4 VETERAN (4838372)</w:t>
            </w:r>
          </w:p>
          <w:p w:rsidR="00B626DF" w:rsidRPr="00DE6CF8" w:rsidRDefault="000D2E18"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sz w:val="18"/>
                <w:szCs w:val="18"/>
              </w:rPr>
              <w:t>or e</w:t>
            </w:r>
            <w:r w:rsidR="00B626DF" w:rsidRPr="00DE6CF8">
              <w:rPr>
                <w:rFonts w:ascii="Century Gothic" w:hAnsi="Century Gothic" w:cs="Arial"/>
                <w:sz w:val="18"/>
                <w:szCs w:val="18"/>
              </w:rPr>
              <w:t xml:space="preserve">mail: </w:t>
            </w:r>
            <w:hyperlink r:id="rId31" w:history="1">
              <w:r w:rsidR="00B626DF" w:rsidRPr="00DE6CF8">
                <w:rPr>
                  <w:rStyle w:val="Hyperlink"/>
                  <w:rFonts w:ascii="Century Gothic" w:hAnsi="Century Gothic" w:cs="Arial"/>
                  <w:color w:val="093BDD"/>
                  <w:sz w:val="18"/>
                  <w:szCs w:val="18"/>
                </w:rPr>
                <w:t>veterans@xtra.co.nz</w:t>
              </w:r>
            </w:hyperlink>
          </w:p>
          <w:p w:rsidR="00B626DF" w:rsidRPr="00DE6CF8" w:rsidRDefault="00D74960" w:rsidP="00711DB9">
            <w:pPr>
              <w:pStyle w:val="NoSpacing"/>
              <w:tabs>
                <w:tab w:val="left" w:pos="0"/>
              </w:tabs>
              <w:rPr>
                <w:rStyle w:val="Hyperlink"/>
                <w:rFonts w:ascii="Century Gothic" w:hAnsi="Century Gothic" w:cs="Arial"/>
                <w:sz w:val="18"/>
                <w:szCs w:val="18"/>
              </w:rPr>
            </w:pPr>
            <w:r w:rsidRPr="00DE6CF8">
              <w:rPr>
                <w:rFonts w:ascii="Century Gothic" w:hAnsi="Century Gothic" w:cs="Arial"/>
                <w:color w:val="093BDD"/>
                <w:sz w:val="18"/>
                <w:szCs w:val="18"/>
              </w:rPr>
              <w:fldChar w:fldCharType="begin"/>
            </w:r>
            <w:r w:rsidRPr="00DE6CF8">
              <w:rPr>
                <w:rFonts w:ascii="Century Gothic" w:hAnsi="Century Gothic" w:cs="Arial"/>
                <w:color w:val="093BDD"/>
                <w:sz w:val="18"/>
                <w:szCs w:val="18"/>
              </w:rPr>
              <w:instrText xml:space="preserve"> HYPERLINK "http://www.veteransaffairs.mil.nz/" </w:instrText>
            </w:r>
            <w:r w:rsidRPr="00DE6CF8">
              <w:rPr>
                <w:rFonts w:ascii="Century Gothic" w:hAnsi="Century Gothic" w:cs="Arial"/>
                <w:color w:val="093BDD"/>
                <w:sz w:val="18"/>
                <w:szCs w:val="18"/>
              </w:rPr>
              <w:fldChar w:fldCharType="separate"/>
            </w:r>
            <w:r w:rsidR="00B626DF" w:rsidRPr="00DE6CF8">
              <w:rPr>
                <w:rStyle w:val="Hyperlink"/>
                <w:rFonts w:ascii="Century Gothic" w:hAnsi="Century Gothic" w:cs="Arial"/>
                <w:sz w:val="18"/>
                <w:szCs w:val="18"/>
              </w:rPr>
              <w:t>www.veteransaffairs.mil.nz</w:t>
            </w:r>
          </w:p>
          <w:p w:rsidR="00F7485E" w:rsidRPr="00DE6CF8" w:rsidRDefault="00D74960"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color w:val="093BDD"/>
                <w:sz w:val="18"/>
                <w:szCs w:val="18"/>
              </w:rPr>
              <w:fldChar w:fldCharType="end"/>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B626DF" w:rsidRPr="00DE6CF8" w:rsidRDefault="00F7485E"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w:t>
            </w:r>
            <w:r w:rsidR="000D2E18" w:rsidRPr="00DE6CF8">
              <w:rPr>
                <w:rFonts w:ascii="Century Gothic" w:hAnsi="Century Gothic" w:cs="Arial"/>
                <w:sz w:val="18"/>
                <w:szCs w:val="18"/>
              </w:rPr>
              <w:t>call free</w:t>
            </w:r>
            <w:r w:rsidRPr="00DE6CF8">
              <w:rPr>
                <w:rFonts w:ascii="Century Gothic" w:hAnsi="Century Gothic" w:cs="Arial"/>
                <w:sz w:val="18"/>
                <w:szCs w:val="18"/>
              </w:rPr>
              <w:t xml:space="preserve">: </w:t>
            </w:r>
            <w:r w:rsidR="00B626DF" w:rsidRPr="00DE6CF8">
              <w:rPr>
                <w:rFonts w:ascii="Century Gothic" w:hAnsi="Century Gothic" w:cs="Arial"/>
                <w:sz w:val="18"/>
                <w:szCs w:val="18"/>
              </w:rPr>
              <w:t>0800 559 009</w:t>
            </w:r>
          </w:p>
          <w:p w:rsidR="00B626DF" w:rsidRPr="00DE6CF8" w:rsidRDefault="00D35352" w:rsidP="00711DB9">
            <w:pPr>
              <w:pStyle w:val="NoSpacing"/>
              <w:tabs>
                <w:tab w:val="left" w:pos="0"/>
              </w:tabs>
              <w:rPr>
                <w:rFonts w:ascii="Century Gothic" w:hAnsi="Century Gothic" w:cs="Arial"/>
                <w:color w:val="093BDD"/>
                <w:sz w:val="18"/>
                <w:szCs w:val="18"/>
              </w:rPr>
            </w:pPr>
            <w:hyperlink r:id="rId32" w:history="1">
              <w:r w:rsidR="00B626DF" w:rsidRPr="00DE6CF8">
                <w:rPr>
                  <w:rStyle w:val="Hyperlink"/>
                  <w:rFonts w:ascii="Century Gothic" w:hAnsi="Century Gothic" w:cs="Arial"/>
                  <w:color w:val="093BDD"/>
                  <w:sz w:val="18"/>
                  <w:szCs w:val="18"/>
                </w:rPr>
                <w:t>Work and Income - recoverable assistance for hearing aids</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0D2E18" w:rsidRPr="00DE6CF8" w:rsidRDefault="00F7485E"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w:t>
            </w:r>
            <w:r w:rsidR="000D2E18" w:rsidRPr="00DE6CF8">
              <w:rPr>
                <w:rFonts w:ascii="Century Gothic" w:hAnsi="Century Gothic" w:cs="Arial"/>
                <w:sz w:val="18"/>
                <w:szCs w:val="18"/>
              </w:rPr>
              <w:t>call free</w:t>
            </w:r>
            <w:r w:rsidRPr="00DE6CF8">
              <w:rPr>
                <w:rFonts w:ascii="Century Gothic" w:hAnsi="Century Gothic" w:cs="Arial"/>
                <w:sz w:val="18"/>
                <w:szCs w:val="18"/>
              </w:rPr>
              <w:t>:</w:t>
            </w:r>
            <w:r w:rsidR="000D2E18" w:rsidRPr="00DE6CF8">
              <w:rPr>
                <w:rFonts w:ascii="Century Gothic" w:hAnsi="Century Gothic" w:cs="Arial"/>
                <w:sz w:val="18"/>
                <w:szCs w:val="18"/>
              </w:rPr>
              <w:t xml:space="preserve"> 0800 824 824</w:t>
            </w:r>
          </w:p>
          <w:p w:rsidR="00B626DF" w:rsidRPr="00DE6CF8" w:rsidRDefault="00D35352" w:rsidP="00711DB9">
            <w:pPr>
              <w:pStyle w:val="NoSpacing"/>
              <w:tabs>
                <w:tab w:val="left" w:pos="0"/>
              </w:tabs>
              <w:rPr>
                <w:rFonts w:ascii="Century Gothic" w:hAnsi="Century Gothic" w:cs="Arial"/>
                <w:color w:val="093BDD"/>
                <w:sz w:val="18"/>
                <w:szCs w:val="18"/>
              </w:rPr>
            </w:pPr>
            <w:hyperlink r:id="rId33" w:anchor="_eligibility" w:history="1">
              <w:r w:rsidR="00B626DF" w:rsidRPr="00DE6CF8">
                <w:rPr>
                  <w:rStyle w:val="Hyperlink"/>
                  <w:rFonts w:ascii="Century Gothic" w:hAnsi="Century Gothic" w:cs="Arial"/>
                  <w:color w:val="093BDD"/>
                  <w:sz w:val="18"/>
                  <w:szCs w:val="18"/>
                </w:rPr>
                <w:t>Workbridge Support Funds</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F72BD8" w:rsidRPr="00DE6CF8" w:rsidRDefault="00F72BD8"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copy of the H</w:t>
            </w:r>
            <w:r w:rsidR="00B626DF" w:rsidRPr="00DE6CF8">
              <w:rPr>
                <w:rFonts w:ascii="Century Gothic" w:hAnsi="Century Gothic" w:cs="Arial"/>
                <w:sz w:val="18"/>
                <w:szCs w:val="18"/>
              </w:rPr>
              <w:t>earing Aid Services Notice</w:t>
            </w:r>
            <w:r w:rsidRPr="00DE6CF8">
              <w:rPr>
                <w:rFonts w:ascii="Century Gothic" w:hAnsi="Century Gothic" w:cs="Arial"/>
                <w:sz w:val="18"/>
                <w:szCs w:val="18"/>
              </w:rPr>
              <w:t xml:space="preserve"> </w:t>
            </w:r>
            <w:r w:rsidR="00B626DF" w:rsidRPr="00DE6CF8">
              <w:rPr>
                <w:rFonts w:ascii="Century Gothic" w:hAnsi="Century Gothic" w:cs="Arial"/>
                <w:sz w:val="18"/>
                <w:szCs w:val="18"/>
              </w:rPr>
              <w:t>go to:</w:t>
            </w:r>
          </w:p>
          <w:p w:rsidR="00B626DF" w:rsidRPr="00DE6CF8" w:rsidRDefault="00D35352" w:rsidP="00711DB9">
            <w:pPr>
              <w:pStyle w:val="NoSpacing"/>
              <w:tabs>
                <w:tab w:val="left" w:pos="0"/>
              </w:tabs>
              <w:rPr>
                <w:rFonts w:ascii="Century Gothic" w:hAnsi="Century Gothic" w:cs="Arial"/>
                <w:sz w:val="18"/>
                <w:szCs w:val="18"/>
              </w:rPr>
            </w:pPr>
            <w:hyperlink r:id="rId34" w:history="1">
              <w:r w:rsidR="00B626DF" w:rsidRPr="00DE6CF8">
                <w:rPr>
                  <w:rStyle w:val="Hyperlink"/>
                  <w:rFonts w:ascii="Century Gothic" w:hAnsi="Century Gothic" w:cs="Arial"/>
                  <w:color w:val="093BDD"/>
                  <w:sz w:val="18"/>
                  <w:szCs w:val="18"/>
                </w:rPr>
                <w:t>Hearing Aid Services Notice</w:t>
              </w:r>
            </w:hyperlink>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on the Accreditation Framework go to: </w:t>
            </w:r>
            <w:hyperlink r:id="rId35" w:history="1">
              <w:r w:rsidRPr="00DE6CF8">
                <w:rPr>
                  <w:rStyle w:val="Hyperlink"/>
                  <w:rFonts w:ascii="Century Gothic" w:hAnsi="Century Gothic" w:cs="Arial"/>
                  <w:color w:val="093BDD"/>
                  <w:sz w:val="18"/>
                  <w:szCs w:val="18"/>
                  <w:lang w:eastAsia="zh-CN"/>
                </w:rPr>
                <w:t>EMS Assessor Accreditation Framework</w:t>
              </w:r>
            </w:hyperlink>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For information about ordering copies of the Guide to Hearing Aids go to:</w:t>
            </w:r>
          </w:p>
          <w:p w:rsidR="00B626DF" w:rsidRPr="00DE6CF8" w:rsidRDefault="00D35352" w:rsidP="00711DB9">
            <w:pPr>
              <w:pStyle w:val="NoSpacing"/>
              <w:tabs>
                <w:tab w:val="left" w:pos="0"/>
              </w:tabs>
              <w:rPr>
                <w:rFonts w:ascii="Century Gothic" w:hAnsi="Century Gothic" w:cs="Arial"/>
                <w:color w:val="093BDD"/>
                <w:sz w:val="18"/>
                <w:szCs w:val="18"/>
              </w:rPr>
            </w:pPr>
            <w:hyperlink r:id="rId36" w:history="1">
              <w:r w:rsidR="00B626DF" w:rsidRPr="00DE6CF8">
                <w:rPr>
                  <w:rStyle w:val="Hyperlink"/>
                  <w:rFonts w:ascii="Century Gothic" w:hAnsi="Century Gothic" w:cs="Arial"/>
                  <w:color w:val="093BDD"/>
                  <w:sz w:val="18"/>
                  <w:szCs w:val="18"/>
                </w:rPr>
                <w:t>Ordering the Guide to Getting Hearing Aids booklets</w:t>
              </w:r>
            </w:hyperlink>
            <w:r w:rsidR="000D2E18" w:rsidRPr="00DE6CF8">
              <w:rPr>
                <w:rStyle w:val="Hyperlink"/>
                <w:rFonts w:ascii="Century Gothic" w:hAnsi="Century Gothic" w:cs="Arial"/>
                <w:color w:val="093BDD"/>
                <w:sz w:val="18"/>
                <w:szCs w:val="18"/>
              </w:rPr>
              <w:t xml:space="preserve"> </w:t>
            </w:r>
          </w:p>
          <w:p w:rsidR="000D2E18" w:rsidRPr="00DE6CF8" w:rsidRDefault="000D2E18" w:rsidP="00711DB9">
            <w:pPr>
              <w:pStyle w:val="NoSpacing"/>
              <w:tabs>
                <w:tab w:val="left" w:pos="0"/>
              </w:tabs>
              <w:rPr>
                <w:rFonts w:ascii="Century Gothic" w:hAnsi="Century Gothic" w:cs="Arial"/>
                <w:color w:val="093BDD"/>
                <w:sz w:val="18"/>
                <w:szCs w:val="18"/>
              </w:rPr>
            </w:pPr>
            <w:r w:rsidRPr="00DE6CF8">
              <w:rPr>
                <w:rFonts w:ascii="Century Gothic" w:hAnsi="Century Gothic" w:cs="Arial"/>
                <w:color w:val="093BDD"/>
                <w:sz w:val="18"/>
                <w:szCs w:val="18"/>
              </w:rPr>
              <w:t>Or</w:t>
            </w:r>
          </w:p>
          <w:p w:rsidR="00B626DF" w:rsidRPr="00DE6CF8" w:rsidRDefault="00D35352" w:rsidP="00711DB9">
            <w:pPr>
              <w:pStyle w:val="NoSpacing"/>
              <w:tabs>
                <w:tab w:val="left" w:pos="0"/>
              </w:tabs>
              <w:rPr>
                <w:rFonts w:ascii="Century Gothic" w:hAnsi="Century Gothic" w:cs="Arial"/>
                <w:color w:val="093BDD"/>
                <w:sz w:val="18"/>
                <w:szCs w:val="18"/>
              </w:rPr>
            </w:pPr>
            <w:hyperlink r:id="rId37" w:history="1">
              <w:r w:rsidR="00C04DDA" w:rsidRPr="00DE6CF8">
                <w:rPr>
                  <w:rStyle w:val="Hyperlink"/>
                  <w:rFonts w:ascii="Century Gothic" w:hAnsi="Century Gothic" w:cs="Arial"/>
                  <w:color w:val="093BDD"/>
                  <w:sz w:val="18"/>
                  <w:szCs w:val="18"/>
                </w:rPr>
                <w:t>http://www.health.govt.nz/publication/guide-getting-hearing-aids-hearing-aid-funding-scheme</w:t>
              </w:r>
            </w:hyperlink>
          </w:p>
          <w:p w:rsidR="00C04DDA" w:rsidRPr="00DE6CF8" w:rsidRDefault="00C04DDA" w:rsidP="00711DB9">
            <w:pPr>
              <w:pStyle w:val="NoSpacing"/>
              <w:tabs>
                <w:tab w:val="left" w:pos="0"/>
              </w:tabs>
              <w:rPr>
                <w:rFonts w:ascii="Century Gothic" w:hAnsi="Century Gothic" w:cs="Arial"/>
                <w:color w:val="093BDD"/>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An Approved Assessor must not seek any payment from an eligible person towards the cost of a hearing aid that is subject to an application through the Hearing Aid Funding Scheme.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For information about ordering copies of the Guide to Hearing Aids go to:</w:t>
            </w:r>
          </w:p>
          <w:p w:rsidR="00B626DF" w:rsidRPr="00DE6CF8" w:rsidRDefault="00D35352" w:rsidP="00711DB9">
            <w:pPr>
              <w:pStyle w:val="NoSpacing"/>
              <w:tabs>
                <w:tab w:val="left" w:pos="0"/>
              </w:tabs>
              <w:rPr>
                <w:rStyle w:val="Hyperlink"/>
                <w:rFonts w:ascii="Century Gothic" w:hAnsi="Century Gothic" w:cs="Arial"/>
                <w:color w:val="093BDD"/>
                <w:sz w:val="18"/>
                <w:szCs w:val="18"/>
              </w:rPr>
            </w:pPr>
            <w:hyperlink r:id="rId38" w:history="1">
              <w:r w:rsidR="00B626DF" w:rsidRPr="00DE6CF8">
                <w:rPr>
                  <w:rStyle w:val="Hyperlink"/>
                  <w:rFonts w:ascii="Century Gothic" w:hAnsi="Century Gothic" w:cs="Arial"/>
                  <w:color w:val="093BDD"/>
                  <w:sz w:val="18"/>
                  <w:szCs w:val="18"/>
                </w:rPr>
                <w:t>Ordering the Guide to Getting Hearing Aids booklets</w:t>
              </w:r>
            </w:hyperlink>
          </w:p>
          <w:p w:rsidR="000D2E18" w:rsidRPr="00DE6CF8" w:rsidRDefault="000D2E18"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Or</w:t>
            </w:r>
          </w:p>
          <w:p w:rsidR="00B626DF" w:rsidRPr="00DE6CF8" w:rsidRDefault="00B626DF" w:rsidP="00711DB9">
            <w:pPr>
              <w:pStyle w:val="NoSpacing"/>
              <w:tabs>
                <w:tab w:val="left" w:pos="0"/>
              </w:tabs>
              <w:rPr>
                <w:rStyle w:val="Hyperlink"/>
                <w:rFonts w:ascii="Century Gothic" w:hAnsi="Century Gothic" w:cs="Arial"/>
                <w:color w:val="093BDD"/>
                <w:sz w:val="18"/>
                <w:szCs w:val="18"/>
              </w:rPr>
            </w:pPr>
            <w:r w:rsidRPr="00DE6CF8">
              <w:rPr>
                <w:rStyle w:val="Hyperlink"/>
                <w:rFonts w:ascii="Century Gothic" w:hAnsi="Century Gothic" w:cs="Arial"/>
                <w:color w:val="093BDD"/>
                <w:sz w:val="18"/>
                <w:szCs w:val="18"/>
              </w:rPr>
              <w:t>http://www.health.govt.nz/publication/guide-getting-hearing-aids-hearing-aid-subsidy-scheme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If the cost of the hearing aid is less than the value of the hearing aid subsidy, the Approved Assessor may claim only the actual price of the hearing aid and not the amount of the hearing aid subsidy. The actual cost includes, but is not limited to, discounts for bulk purchases of hearing aids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color w:val="093BDD"/>
                <w:sz w:val="18"/>
                <w:szCs w:val="18"/>
              </w:rPr>
            </w:pPr>
            <w:r w:rsidRPr="00DE6CF8">
              <w:rPr>
                <w:rFonts w:ascii="Century Gothic" w:hAnsi="Century Gothic" w:cs="Arial"/>
                <w:sz w:val="18"/>
                <w:szCs w:val="18"/>
              </w:rPr>
              <w:t>For more information</w:t>
            </w:r>
            <w:r w:rsidR="00B626DF" w:rsidRPr="00DE6CF8">
              <w:rPr>
                <w:rFonts w:ascii="Century Gothic" w:hAnsi="Century Gothic" w:cs="Arial"/>
                <w:sz w:val="18"/>
                <w:szCs w:val="18"/>
              </w:rPr>
              <w:t xml:space="preserve"> go to: </w:t>
            </w:r>
            <w:hyperlink r:id="rId39" w:history="1">
              <w:r w:rsidR="00B626DF" w:rsidRPr="00DE6CF8">
                <w:rPr>
                  <w:rStyle w:val="Hyperlink"/>
                  <w:rFonts w:ascii="Century Gothic" w:hAnsi="Century Gothic" w:cs="Arial"/>
                  <w:color w:val="093BDD"/>
                  <w:sz w:val="18"/>
                  <w:szCs w:val="18"/>
                </w:rPr>
                <w:t>Hearing Aid Services Notice</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An application may be queried by the </w:t>
            </w:r>
            <w:r w:rsidR="000D2E18" w:rsidRPr="00DE6CF8">
              <w:rPr>
                <w:rFonts w:ascii="Century Gothic" w:hAnsi="Century Gothic" w:cs="Arial"/>
                <w:sz w:val="18"/>
                <w:szCs w:val="18"/>
              </w:rPr>
              <w:t>H</w:t>
            </w:r>
            <w:r w:rsidRPr="00DE6CF8">
              <w:rPr>
                <w:rFonts w:ascii="Century Gothic" w:hAnsi="Century Gothic" w:cs="Arial"/>
                <w:sz w:val="18"/>
                <w:szCs w:val="18"/>
              </w:rPr>
              <w:t xml:space="preserve">earing </w:t>
            </w:r>
            <w:r w:rsidR="000D2E18" w:rsidRPr="00DE6CF8">
              <w:rPr>
                <w:rFonts w:ascii="Century Gothic" w:hAnsi="Century Gothic" w:cs="Arial"/>
                <w:sz w:val="18"/>
                <w:szCs w:val="18"/>
              </w:rPr>
              <w:t>Aid Services M</w:t>
            </w:r>
            <w:r w:rsidRPr="00DE6CF8">
              <w:rPr>
                <w:rFonts w:ascii="Century Gothic" w:hAnsi="Century Gothic" w:cs="Arial"/>
                <w:sz w:val="18"/>
                <w:szCs w:val="18"/>
              </w:rPr>
              <w:t xml:space="preserve">anager or reviewed by a </w:t>
            </w:r>
            <w:r w:rsidR="000D2E18" w:rsidRPr="00DE6CF8">
              <w:rPr>
                <w:rFonts w:ascii="Century Gothic" w:hAnsi="Century Gothic" w:cs="Arial"/>
                <w:sz w:val="18"/>
                <w:szCs w:val="18"/>
              </w:rPr>
              <w:t>Professional A</w:t>
            </w:r>
            <w:r w:rsidRPr="00DE6CF8">
              <w:rPr>
                <w:rFonts w:ascii="Century Gothic" w:hAnsi="Century Gothic" w:cs="Arial"/>
                <w:sz w:val="18"/>
                <w:szCs w:val="18"/>
              </w:rPr>
              <w:t>dvisor if it does not contain sufficient information to determine:</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person is eligible for and meets the access criteria for hearing aid services</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hearing aid recommended by the Approved Assessor is on the Approved Hearing Aid List</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recommended hearing aid is the most appropriate and cost-effective option to meet the person’s needs</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the priority of the application.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following factors are considered when repairs are requested:</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estimated cost of the repairs</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age of the hearing aid</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whether multiple hearing aid repairs have already been undertaken</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full cost of the replacement hearing aid.</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Hearing Instrument Manufacturers and Distributors Association (HIMADA) consists of New Zealand registered companies involved in the manufacturing, importing or wholesale distribution of hearing instruments within New Zealand.</w:t>
            </w: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The ESS Review Panel may, in </w:t>
            </w:r>
            <w:r w:rsidR="000D2E18" w:rsidRPr="00DE6CF8">
              <w:rPr>
                <w:rFonts w:ascii="Century Gothic" w:hAnsi="Century Gothic" w:cs="Arial"/>
                <w:sz w:val="18"/>
                <w:szCs w:val="18"/>
              </w:rPr>
              <w:t>G</w:t>
            </w:r>
            <w:r w:rsidRPr="00DE6CF8">
              <w:rPr>
                <w:rFonts w:ascii="Century Gothic" w:hAnsi="Century Gothic" w:cs="Arial"/>
                <w:sz w:val="18"/>
                <w:szCs w:val="18"/>
              </w:rPr>
              <w:t xml:space="preserve">enuine and </w:t>
            </w:r>
            <w:r w:rsidR="000D2E18" w:rsidRPr="00DE6CF8">
              <w:rPr>
                <w:rFonts w:ascii="Century Gothic" w:hAnsi="Century Gothic" w:cs="Arial"/>
                <w:sz w:val="18"/>
                <w:szCs w:val="18"/>
              </w:rPr>
              <w:t>E</w:t>
            </w:r>
            <w:r w:rsidRPr="00DE6CF8">
              <w:rPr>
                <w:rFonts w:ascii="Century Gothic" w:hAnsi="Century Gothic" w:cs="Arial"/>
                <w:sz w:val="18"/>
                <w:szCs w:val="18"/>
              </w:rPr>
              <w:t xml:space="preserve">xceptional </w:t>
            </w:r>
            <w:r w:rsidR="000D2E18" w:rsidRPr="00DE6CF8">
              <w:rPr>
                <w:rFonts w:ascii="Century Gothic" w:hAnsi="Century Gothic" w:cs="Arial"/>
                <w:sz w:val="18"/>
                <w:szCs w:val="18"/>
              </w:rPr>
              <w:t>C</w:t>
            </w:r>
            <w:r w:rsidRPr="00DE6CF8">
              <w:rPr>
                <w:rFonts w:ascii="Century Gothic" w:hAnsi="Century Gothic" w:cs="Arial"/>
                <w:sz w:val="18"/>
                <w:szCs w:val="18"/>
              </w:rPr>
              <w:t>ircumstances, approve hearing aid funding at intervals of less than 6 years for adults or more frequently than 3 times in a 6 year period for children.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example, batteries and microphone covers.</w:t>
            </w: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example, remote controls, wireless devices and </w:t>
            </w:r>
            <w:r w:rsidR="000D2E18" w:rsidRPr="00DE6CF8">
              <w:rPr>
                <w:rFonts w:ascii="Century Gothic" w:hAnsi="Century Gothic" w:cs="Arial"/>
                <w:sz w:val="18"/>
                <w:szCs w:val="18"/>
              </w:rPr>
              <w:t>r</w:t>
            </w:r>
            <w:r w:rsidRPr="00DE6CF8">
              <w:rPr>
                <w:rFonts w:ascii="Century Gothic" w:hAnsi="Century Gothic" w:cs="Arial"/>
                <w:sz w:val="18"/>
                <w:szCs w:val="18"/>
              </w:rPr>
              <w:t xml:space="preserve">emote </w:t>
            </w:r>
            <w:r w:rsidR="000D2E18" w:rsidRPr="00DE6CF8">
              <w:rPr>
                <w:rFonts w:ascii="Century Gothic" w:hAnsi="Century Gothic" w:cs="Arial"/>
                <w:sz w:val="18"/>
                <w:szCs w:val="18"/>
              </w:rPr>
              <w:t>m</w:t>
            </w:r>
            <w:r w:rsidRPr="00DE6CF8">
              <w:rPr>
                <w:rFonts w:ascii="Century Gothic" w:hAnsi="Century Gothic" w:cs="Arial"/>
                <w:sz w:val="18"/>
                <w:szCs w:val="18"/>
              </w:rPr>
              <w:t>icrophone systems.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local NASC organisation may be able to assist with determining whether a person has an intellectual or a physical disability that meets the definitions as described in this manual.</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B626DF" w:rsidRPr="00DE6CF8" w:rsidRDefault="00357B57" w:rsidP="00D74960">
            <w:pPr>
              <w:pStyle w:val="NoSpacing"/>
              <w:tabs>
                <w:tab w:val="left" w:pos="0"/>
              </w:tabs>
            </w:pPr>
            <w:r w:rsidRPr="00DE6CF8">
              <w:rPr>
                <w:rFonts w:ascii="Century Gothic" w:hAnsi="Century Gothic" w:cs="Arial"/>
                <w:sz w:val="18"/>
                <w:lang w:val="en-GB" w:eastAsia="en-GB"/>
              </w:rPr>
              <w:t xml:space="preserve">See </w:t>
            </w:r>
            <w:hyperlink r:id="rId40" w:history="1">
              <w:r w:rsidRPr="00DE6CF8">
                <w:rPr>
                  <w:rStyle w:val="Hyperlink"/>
                  <w:rFonts w:ascii="Century Gothic" w:hAnsi="Century Gothic"/>
                  <w:color w:val="093BDD"/>
                  <w:sz w:val="18"/>
                  <w:lang w:val="en-GB" w:eastAsia="en-GB"/>
                </w:rPr>
                <w:t>Eligibility Direction</w:t>
              </w:r>
            </w:hyperlink>
            <w:r w:rsidRPr="00DE6CF8">
              <w:rPr>
                <w:rFonts w:ascii="Century Gothic" w:hAnsi="Century Gothic" w:cs="Arial"/>
                <w:sz w:val="18"/>
                <w:lang w:val="en-GB" w:eastAsia="en-GB"/>
              </w:rPr>
              <w:t xml:space="preserve"> for the legal document.</w:t>
            </w:r>
          </w:p>
        </w:tc>
      </w:tr>
      <w:bookmarkEnd w:id="2"/>
      <w:bookmarkEnd w:id="3"/>
    </w:tbl>
    <w:p w:rsidR="009753FE" w:rsidRDefault="009753FE" w:rsidP="00EF2E2F">
      <w:pPr>
        <w:pStyle w:val="NoSpacing"/>
        <w:tabs>
          <w:tab w:val="left" w:pos="0"/>
        </w:tabs>
        <w:rPr>
          <w:rFonts w:ascii="Arial" w:hAnsi="Arial" w:cs="Arial"/>
        </w:rPr>
      </w:pPr>
    </w:p>
    <w:p w:rsidR="009D722F" w:rsidRDefault="009D722F" w:rsidP="00EF2E2F">
      <w:pPr>
        <w:pStyle w:val="NoSpacing"/>
        <w:tabs>
          <w:tab w:val="left" w:pos="0"/>
        </w:tabs>
        <w:rPr>
          <w:rFonts w:ascii="Arial" w:hAnsi="Arial" w:cs="Arial"/>
        </w:rPr>
      </w:pPr>
    </w:p>
    <w:p w:rsidR="009B1F71" w:rsidRDefault="009B1F71" w:rsidP="00EF2E2F">
      <w:pPr>
        <w:pStyle w:val="NoSpacing"/>
        <w:tabs>
          <w:tab w:val="left" w:pos="0"/>
        </w:tabs>
      </w:pPr>
      <w:r w:rsidRPr="009B1F71">
        <w:rPr>
          <w:noProof/>
          <w:lang w:eastAsia="en-NZ"/>
        </w:rPr>
        <w:drawing>
          <wp:inline distT="0" distB="0" distL="0" distR="0" wp14:anchorId="66E721CC" wp14:editId="4C086D12">
            <wp:extent cx="4981575" cy="670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81575" cy="6705600"/>
                    </a:xfrm>
                    <a:prstGeom prst="rect">
                      <a:avLst/>
                    </a:prstGeom>
                    <a:noFill/>
                    <a:ln>
                      <a:noFill/>
                    </a:ln>
                  </pic:spPr>
                </pic:pic>
              </a:graphicData>
            </a:graphic>
          </wp:inline>
        </w:drawing>
      </w: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pPr>
      <w:r w:rsidRPr="009B1F71">
        <w:rPr>
          <w:noProof/>
          <w:lang w:eastAsia="en-NZ"/>
        </w:rPr>
        <w:drawing>
          <wp:inline distT="0" distB="0" distL="0" distR="0" wp14:anchorId="7A4D1CD5" wp14:editId="7B581AA6">
            <wp:extent cx="5667375" cy="782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67375" cy="7820025"/>
                    </a:xfrm>
                    <a:prstGeom prst="rect">
                      <a:avLst/>
                    </a:prstGeom>
                    <a:noFill/>
                    <a:ln>
                      <a:noFill/>
                    </a:ln>
                  </pic:spPr>
                </pic:pic>
              </a:graphicData>
            </a:graphic>
          </wp:inline>
        </w:drawing>
      </w: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tbl>
      <w:tblPr>
        <w:tblW w:w="12475" w:type="dxa"/>
        <w:tblLayout w:type="fixed"/>
        <w:tblLook w:val="01E0" w:firstRow="1" w:lastRow="1" w:firstColumn="1" w:lastColumn="1" w:noHBand="0" w:noVBand="0"/>
      </w:tblPr>
      <w:tblGrid>
        <w:gridCol w:w="10348"/>
        <w:gridCol w:w="2127"/>
      </w:tblGrid>
      <w:tr w:rsidR="00E676A9" w:rsidRPr="005E3C9C" w:rsidTr="00E676A9">
        <w:tc>
          <w:tcPr>
            <w:tcW w:w="10348" w:type="dxa"/>
          </w:tcPr>
          <w:p w:rsidR="00E676A9" w:rsidRDefault="009B1F71" w:rsidP="00EF2E2F">
            <w:pPr>
              <w:pStyle w:val="Heading1"/>
              <w:framePr w:hSpace="0" w:wrap="auto" w:vAnchor="margin" w:yAlign="inline"/>
              <w:numPr>
                <w:ilvl w:val="0"/>
                <w:numId w:val="0"/>
              </w:numPr>
              <w:tabs>
                <w:tab w:val="left" w:pos="0"/>
              </w:tabs>
              <w:ind w:left="318" w:hanging="284"/>
              <w:suppressOverlap w:val="0"/>
            </w:pPr>
            <w:r w:rsidRPr="009B1F71">
              <w:rPr>
                <w:noProof/>
                <w:lang w:eastAsia="en-NZ"/>
              </w:rPr>
              <w:drawing>
                <wp:inline distT="0" distB="0" distL="0" distR="0" wp14:anchorId="7E035B7F" wp14:editId="61DA0774">
                  <wp:extent cx="5629275" cy="786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9275" cy="7867650"/>
                          </a:xfrm>
                          <a:prstGeom prst="rect">
                            <a:avLst/>
                          </a:prstGeom>
                          <a:noFill/>
                          <a:ln>
                            <a:noFill/>
                          </a:ln>
                        </pic:spPr>
                      </pic:pic>
                    </a:graphicData>
                  </a:graphic>
                </wp:inline>
              </w:drawing>
            </w:r>
            <w:bookmarkStart w:id="164" w:name="_Toc454528773"/>
          </w:p>
          <w:bookmarkEnd w:id="164"/>
          <w:p w:rsidR="00E676A9" w:rsidRPr="00A220B8" w:rsidRDefault="00E676A9" w:rsidP="00E676A9">
            <w:pPr>
              <w:pStyle w:val="Heading1"/>
              <w:framePr w:hSpace="0" w:wrap="auto" w:vAnchor="margin" w:yAlign="inline"/>
              <w:numPr>
                <w:ilvl w:val="0"/>
                <w:numId w:val="0"/>
              </w:numPr>
              <w:tabs>
                <w:tab w:val="left" w:pos="0"/>
              </w:tabs>
              <w:ind w:right="-108"/>
              <w:suppressOverlap w:val="0"/>
            </w:pPr>
          </w:p>
        </w:tc>
        <w:tc>
          <w:tcPr>
            <w:tcW w:w="2127" w:type="dxa"/>
          </w:tcPr>
          <w:p w:rsidR="00E676A9" w:rsidRPr="00A220B8" w:rsidRDefault="00E676A9" w:rsidP="00EF2E2F">
            <w:pPr>
              <w:pStyle w:val="NoSpacing"/>
              <w:tabs>
                <w:tab w:val="left" w:pos="0"/>
              </w:tabs>
              <w:ind w:left="360"/>
              <w:rPr>
                <w:rFonts w:ascii="Arial" w:hAnsi="Arial" w:cs="Arial"/>
              </w:rPr>
            </w:pPr>
          </w:p>
        </w:tc>
      </w:tr>
    </w:tbl>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Pr="00A220B8" w:rsidRDefault="009B1F71" w:rsidP="00EF2E2F">
      <w:pPr>
        <w:pStyle w:val="NoSpacing"/>
        <w:tabs>
          <w:tab w:val="left" w:pos="0"/>
        </w:tabs>
        <w:rPr>
          <w:rFonts w:ascii="Arial" w:hAnsi="Arial" w:cs="Arial"/>
        </w:rPr>
      </w:pPr>
    </w:p>
    <w:sectPr w:rsidR="009B1F71" w:rsidRPr="00A220B8" w:rsidSect="003419AB">
      <w:headerReference w:type="default" r:id="rId44"/>
      <w:type w:val="continuous"/>
      <w:pgSz w:w="11907" w:h="16840" w:code="9"/>
      <w:pgMar w:top="1440" w:right="1440" w:bottom="1440" w:left="1276" w:header="567" w:footer="567" w:gutter="0"/>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3A" w:rsidRDefault="00E2123A">
      <w:r>
        <w:separator/>
      </w:r>
    </w:p>
  </w:endnote>
  <w:endnote w:type="continuationSeparator" w:id="0">
    <w:p w:rsidR="00E2123A" w:rsidRDefault="00E2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rrano Office">
    <w:panose1 w:val="00000000000000000000"/>
    <w:charset w:val="00"/>
    <w:family w:val="auto"/>
    <w:notTrueType/>
    <w:pitch w:val="variable"/>
    <w:sig w:usb0="00000003" w:usb1="00000000" w:usb2="00000000" w:usb3="00000000" w:csb0="00000001" w:csb1="00000000"/>
  </w:font>
  <w:font w:name="SerranoPro-Regular">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SEOptimist">
    <w:panose1 w:val="00000000000000000000"/>
    <w:charset w:val="00"/>
    <w:family w:val="moder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 LT 55 Roman">
    <w:panose1 w:val="00000000000000000000"/>
    <w:charset w:val="00"/>
    <w:family w:val="swiss"/>
    <w:notTrueType/>
    <w:pitch w:val="variable"/>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T 45 Light">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7E57EB">
    <w:pPr>
      <w:pStyle w:val="Footer"/>
      <w:tabs>
        <w:tab w:val="clear" w:pos="4320"/>
        <w:tab w:val="clear" w:pos="8640"/>
        <w:tab w:val="center" w:pos="4620"/>
        <w:tab w:val="right" w:pos="9351"/>
      </w:tabs>
      <w:ind w:right="-10"/>
      <w:rPr>
        <w:rFonts w:ascii="Century Gothic" w:hAnsi="Century Gothic"/>
        <w:color w:val="093BDD"/>
        <w:sz w:val="16"/>
        <w:szCs w:val="16"/>
      </w:rPr>
    </w:pPr>
    <w:r w:rsidRPr="00D74960">
      <w:rPr>
        <w:rStyle w:val="PageNumber"/>
        <w:rFonts w:ascii="Century Gothic" w:hAnsi="Century Gothic"/>
        <w:color w:val="093BDD"/>
        <w:sz w:val="16"/>
        <w:szCs w:val="16"/>
      </w:rPr>
      <w:fldChar w:fldCharType="begin"/>
    </w:r>
    <w:r w:rsidRPr="00D74960">
      <w:rPr>
        <w:rStyle w:val="PageNumber"/>
        <w:rFonts w:ascii="Century Gothic" w:hAnsi="Century Gothic"/>
        <w:color w:val="093BDD"/>
        <w:sz w:val="16"/>
        <w:szCs w:val="16"/>
      </w:rPr>
      <w:instrText xml:space="preserve"> PAGE </w:instrText>
    </w:r>
    <w:r w:rsidRPr="00D74960">
      <w:rPr>
        <w:rStyle w:val="PageNumber"/>
        <w:rFonts w:ascii="Century Gothic" w:hAnsi="Century Gothic"/>
        <w:color w:val="093BDD"/>
        <w:sz w:val="16"/>
        <w:szCs w:val="16"/>
      </w:rPr>
      <w:fldChar w:fldCharType="separate"/>
    </w:r>
    <w:r w:rsidR="00903BEE">
      <w:rPr>
        <w:rStyle w:val="PageNumber"/>
        <w:rFonts w:ascii="Century Gothic" w:hAnsi="Century Gothic"/>
        <w:noProof/>
        <w:color w:val="093BDD"/>
        <w:sz w:val="16"/>
        <w:szCs w:val="16"/>
      </w:rPr>
      <w:t>20</w:t>
    </w:r>
    <w:r w:rsidRPr="00D74960">
      <w:rPr>
        <w:rStyle w:val="PageNumber"/>
        <w:rFonts w:ascii="Century Gothic" w:hAnsi="Century Gothic"/>
        <w:color w:val="093BDD"/>
        <w:sz w:val="16"/>
        <w:szCs w:val="16"/>
      </w:rPr>
      <w:fldChar w:fldCharType="end"/>
    </w:r>
    <w:r w:rsidRPr="00D74960">
      <w:rPr>
        <w:rStyle w:val="PageNumber"/>
        <w:rFonts w:ascii="Century Gothic" w:hAnsi="Century Gothic"/>
        <w:color w:val="093BDD"/>
        <w:szCs w:val="20"/>
      </w:rPr>
      <w:tab/>
    </w:r>
    <w:r w:rsidRPr="00D74960">
      <w:rPr>
        <w:rFonts w:ascii="Century Gothic" w:hAnsi="Century Gothic"/>
        <w:b/>
        <w:color w:val="093BDD"/>
      </w:rPr>
      <w:t>Hearing Aid Services Manual</w:t>
    </w:r>
    <w:r w:rsidRPr="00D74960">
      <w:rPr>
        <w:rFonts w:ascii="Century Gothic" w:hAnsi="Century Gothic"/>
        <w:b/>
        <w:color w:val="093BDD"/>
      </w:rPr>
      <w:tab/>
    </w:r>
    <w:r>
      <w:rPr>
        <w:rFonts w:ascii="Century Gothic" w:hAnsi="Century Gothic"/>
        <w:b/>
        <w:color w:val="093BDD"/>
        <w:sz w:val="16"/>
        <w:szCs w:val="16"/>
      </w:rPr>
      <w:t>September</w:t>
    </w:r>
    <w:r w:rsidRPr="00D74960">
      <w:rPr>
        <w:rFonts w:ascii="Century Gothic" w:hAnsi="Century Gothic"/>
        <w:b/>
        <w:color w:val="093BDD"/>
        <w:sz w:val="16"/>
        <w:szCs w:val="16"/>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E6CF8" w:rsidRDefault="00D35352">
    <w:pPr>
      <w:pStyle w:val="Footer"/>
      <w:rPr>
        <w:b/>
        <w:sz w:val="32"/>
      </w:rPr>
    </w:pPr>
    <w:r w:rsidRPr="00DE6CF8">
      <w:rPr>
        <w:b/>
        <w:sz w:val="32"/>
      </w:rPr>
      <w:t>September 2017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D57121">
    <w:pPr>
      <w:pStyle w:val="Footer"/>
      <w:tabs>
        <w:tab w:val="clear" w:pos="4320"/>
        <w:tab w:val="clear" w:pos="8640"/>
        <w:tab w:val="center" w:pos="4620"/>
        <w:tab w:val="right" w:pos="9940"/>
      </w:tabs>
      <w:ind w:right="360"/>
      <w:rPr>
        <w:rFonts w:ascii="Century Gothic" w:hAnsi="Century Gothic"/>
        <w:color w:val="093BDD"/>
        <w:sz w:val="20"/>
        <w:szCs w:val="20"/>
      </w:rPr>
    </w:pPr>
    <w:r>
      <w:rPr>
        <w:rFonts w:ascii="Century Gothic" w:hAnsi="Century Gothic"/>
        <w:b/>
        <w:color w:val="093BDD"/>
        <w:sz w:val="16"/>
        <w:szCs w:val="16"/>
      </w:rPr>
      <w:t>September</w:t>
    </w:r>
    <w:r w:rsidRPr="00D74960">
      <w:rPr>
        <w:rFonts w:ascii="Century Gothic" w:hAnsi="Century Gothic"/>
        <w:b/>
        <w:color w:val="093BDD"/>
        <w:sz w:val="16"/>
        <w:szCs w:val="16"/>
      </w:rPr>
      <w:t xml:space="preserve"> 2017</w:t>
    </w:r>
    <w:r w:rsidRPr="00D74960">
      <w:rPr>
        <w:rFonts w:ascii="Century Gothic" w:hAnsi="Century Gothic"/>
        <w:color w:val="093BDD"/>
        <w:sz w:val="20"/>
        <w:szCs w:val="20"/>
      </w:rPr>
      <w:tab/>
    </w:r>
    <w:r w:rsidRPr="00D74960">
      <w:rPr>
        <w:rFonts w:ascii="Century Gothic" w:hAnsi="Century Gothic"/>
        <w:b/>
        <w:color w:val="093BDD"/>
        <w:sz w:val="20"/>
        <w:szCs w:val="20"/>
      </w:rPr>
      <w:t>Hearing Aid Services Manual</w:t>
    </w:r>
    <w:r w:rsidRPr="00D74960">
      <w:rPr>
        <w:rFonts w:ascii="Century Gothic" w:hAnsi="Century Gothic"/>
        <w:color w:val="093BDD"/>
        <w:sz w:val="20"/>
        <w:szCs w:val="20"/>
      </w:rPr>
      <w:tab/>
    </w:r>
    <w:r w:rsidRPr="00D74960">
      <w:rPr>
        <w:rStyle w:val="PageNumber"/>
        <w:rFonts w:ascii="Century Gothic" w:hAnsi="Century Gothic"/>
        <w:color w:val="093BDD"/>
        <w:sz w:val="16"/>
        <w:szCs w:val="16"/>
      </w:rPr>
      <w:fldChar w:fldCharType="begin"/>
    </w:r>
    <w:r w:rsidRPr="00D74960">
      <w:rPr>
        <w:rStyle w:val="PageNumber"/>
        <w:rFonts w:ascii="Century Gothic" w:hAnsi="Century Gothic"/>
        <w:color w:val="093BDD"/>
        <w:sz w:val="16"/>
        <w:szCs w:val="16"/>
      </w:rPr>
      <w:instrText xml:space="preserve"> PAGE </w:instrText>
    </w:r>
    <w:r w:rsidRPr="00D74960">
      <w:rPr>
        <w:rStyle w:val="PageNumber"/>
        <w:rFonts w:ascii="Century Gothic" w:hAnsi="Century Gothic"/>
        <w:color w:val="093BDD"/>
        <w:sz w:val="16"/>
        <w:szCs w:val="16"/>
      </w:rPr>
      <w:fldChar w:fldCharType="separate"/>
    </w:r>
    <w:r w:rsidR="00903BEE">
      <w:rPr>
        <w:rStyle w:val="PageNumber"/>
        <w:rFonts w:ascii="Century Gothic" w:hAnsi="Century Gothic"/>
        <w:noProof/>
        <w:color w:val="093BDD"/>
        <w:sz w:val="16"/>
        <w:szCs w:val="16"/>
      </w:rPr>
      <w:t>5</w:t>
    </w:r>
    <w:r w:rsidRPr="00D74960">
      <w:rPr>
        <w:rStyle w:val="PageNumber"/>
        <w:rFonts w:ascii="Century Gothic" w:hAnsi="Century Gothic"/>
        <w:color w:val="093BD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3A" w:rsidRDefault="00E2123A">
      <w:r>
        <w:separator/>
      </w:r>
    </w:p>
  </w:footnote>
  <w:footnote w:type="continuationSeparator" w:id="0">
    <w:p w:rsidR="00E2123A" w:rsidRDefault="00E2123A">
      <w:r>
        <w:continuationSeparator/>
      </w:r>
    </w:p>
  </w:footnote>
  <w:footnote w:id="1">
    <w:p w:rsidR="00D35352" w:rsidRDefault="00D35352">
      <w:pPr>
        <w:pStyle w:val="FootnoteText"/>
      </w:pPr>
      <w:r>
        <w:rPr>
          <w:rStyle w:val="FootnoteReference"/>
        </w:rPr>
        <w:footnoteRef/>
      </w:r>
      <w:r>
        <w:t xml:space="preserve"> Draft definition proposed by the Joint Ministries APD Reference Group,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6D6413" w:rsidRDefault="00D35352" w:rsidP="007B199D">
    <w:pPr>
      <w:pStyle w:val="Header"/>
      <w:rPr>
        <w:rFonts w:ascii="Trebuchet MS" w:hAnsi="Trebuchet MS"/>
        <w:b/>
        <w:i/>
        <w:color w:val="004489"/>
      </w:rPr>
    </w:pPr>
    <w:r>
      <w:rPr>
        <w:rFonts w:ascii="Trebuchet MS" w:hAnsi="Trebuchet MS"/>
        <w:b/>
        <w:i/>
        <w:color w:val="00448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Default="00D35352" w:rsidP="001C1E83">
    <w:pPr>
      <w:pStyle w:val="Header"/>
      <w:jc w:val="right"/>
    </w:pPr>
    <w:r w:rsidRPr="00944BEB">
      <w:rPr>
        <w:noProof/>
        <w:lang w:val="en-NZ" w:eastAsia="en-NZ"/>
      </w:rPr>
      <w:drawing>
        <wp:anchor distT="0" distB="0" distL="114300" distR="114300" simplePos="0" relativeHeight="251657216" behindDoc="0" locked="0" layoutInCell="1" allowOverlap="1" wp14:anchorId="2D9F75D2" wp14:editId="5977B9BA">
          <wp:simplePos x="0" y="0"/>
          <wp:positionH relativeFrom="column">
            <wp:posOffset>4400550</wp:posOffset>
          </wp:positionH>
          <wp:positionV relativeFrom="paragraph">
            <wp:posOffset>-180975</wp:posOffset>
          </wp:positionV>
          <wp:extent cx="2105025" cy="1090485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0904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954E48" w:rsidRDefault="00D35352" w:rsidP="00954E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1C1E83">
    <w:pPr>
      <w:pStyle w:val="Header"/>
      <w:tabs>
        <w:tab w:val="clear" w:pos="4153"/>
        <w:tab w:val="clear" w:pos="8306"/>
        <w:tab w:val="right" w:pos="902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7B199D" w:rsidRDefault="00D35352" w:rsidP="00CA74A1">
    <w:pPr>
      <w:pStyle w:val="Header"/>
      <w:tabs>
        <w:tab w:val="clear" w:pos="4153"/>
        <w:tab w:val="clear" w:pos="8306"/>
        <w:tab w:val="right" w:pos="9027"/>
      </w:tabs>
    </w:pPr>
    <w:r>
      <w:rPr>
        <w:noProof/>
        <w:lang w:val="en-NZ" w:eastAsia="en-NZ"/>
      </w:rPr>
      <mc:AlternateContent>
        <mc:Choice Requires="wps">
          <w:drawing>
            <wp:anchor distT="0" distB="0" distL="114300" distR="114300" simplePos="0" relativeHeight="251656192" behindDoc="0" locked="0" layoutInCell="1" allowOverlap="1" wp14:anchorId="1EA9B12F" wp14:editId="6EFF16B6">
              <wp:simplePos x="0" y="0"/>
              <wp:positionH relativeFrom="column">
                <wp:posOffset>6131560</wp:posOffset>
              </wp:positionH>
              <wp:positionV relativeFrom="paragraph">
                <wp:posOffset>993140</wp:posOffset>
              </wp:positionV>
              <wp:extent cx="264160" cy="4869815"/>
              <wp:effectExtent l="0" t="2540" r="0" b="4445"/>
              <wp:wrapNone/>
              <wp:docPr id="2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486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52" w:rsidRDefault="00D35352" w:rsidP="00CA74A1">
                          <w:pPr>
                            <w:pStyle w:val="SectionTitle"/>
                            <w:jc w:val="cente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9B12F" id="_x0000_t202" coordsize="21600,21600" o:spt="202" path="m,l,21600r21600,l21600,xe">
              <v:stroke joinstyle="miter"/>
              <v:path gradientshapeok="t" o:connecttype="rect"/>
            </v:shapetype>
            <v:shape id="Text Box 14" o:spid="_x0000_s1026" type="#_x0000_t202" style="position:absolute;margin-left:482.8pt;margin-top:78.2pt;width:20.8pt;height:38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9IrgIAAK8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" filled="f" stroked="f">
              <v:textbox style="layout-flow:vertical;mso-layout-flow-alt:bottom-to-top" inset="0,0,0,0">
                <w:txbxContent>
                  <w:p w:rsidR="00D35352" w:rsidRDefault="00D35352" w:rsidP="00CA74A1">
                    <w:pPr>
                      <w:pStyle w:val="SectionTitle"/>
                      <w:jc w:val="cente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482EEBE"/>
    <w:lvl w:ilvl="0">
      <w:start w:val="1"/>
      <w:numFmt w:val="decimal"/>
      <w:pStyle w:val="BodyBullets2"/>
      <w:lvlText w:val="%1."/>
      <w:lvlJc w:val="left"/>
      <w:pPr>
        <w:tabs>
          <w:tab w:val="num" w:pos="360"/>
        </w:tabs>
        <w:ind w:left="360" w:hanging="360"/>
      </w:pPr>
    </w:lvl>
  </w:abstractNum>
  <w:abstractNum w:abstractNumId="1">
    <w:nsid w:val="00000023"/>
    <w:multiLevelType w:val="multilevel"/>
    <w:tmpl w:val="00000023"/>
    <w:name w:val="WW8Num35"/>
    <w:lvl w:ilvl="0">
      <w:start w:val="1"/>
      <w:numFmt w:val="bullet"/>
      <w:lvlText w:val=""/>
      <w:lvlJc w:val="left"/>
      <w:pPr>
        <w:tabs>
          <w:tab w:val="num" w:pos="0"/>
        </w:tabs>
        <w:ind w:left="352" w:hanging="329"/>
      </w:pPr>
      <w:rPr>
        <w:rFonts w:ascii="Wingdings 2" w:hAnsi="Wingdings 2"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793FC7"/>
    <w:multiLevelType w:val="hybridMultilevel"/>
    <w:tmpl w:val="EA008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1E27B94"/>
    <w:multiLevelType w:val="hybridMultilevel"/>
    <w:tmpl w:val="71786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2970375"/>
    <w:multiLevelType w:val="hybridMultilevel"/>
    <w:tmpl w:val="C0725D3E"/>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5">
    <w:nsid w:val="02F94075"/>
    <w:multiLevelType w:val="hybridMultilevel"/>
    <w:tmpl w:val="1CB6B54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6">
    <w:nsid w:val="03F04401"/>
    <w:multiLevelType w:val="hybridMultilevel"/>
    <w:tmpl w:val="529E0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40F643D"/>
    <w:multiLevelType w:val="hybridMultilevel"/>
    <w:tmpl w:val="DF30F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5554BDE"/>
    <w:multiLevelType w:val="hybridMultilevel"/>
    <w:tmpl w:val="7DAA77F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9">
    <w:nsid w:val="05AC3F4C"/>
    <w:multiLevelType w:val="hybridMultilevel"/>
    <w:tmpl w:val="0E9A7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5B073ED"/>
    <w:multiLevelType w:val="hybridMultilevel"/>
    <w:tmpl w:val="4F46B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5B177C9"/>
    <w:multiLevelType w:val="hybridMultilevel"/>
    <w:tmpl w:val="57889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5E25C76"/>
    <w:multiLevelType w:val="hybridMultilevel"/>
    <w:tmpl w:val="CBD40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AFB02C6"/>
    <w:multiLevelType w:val="hybridMultilevel"/>
    <w:tmpl w:val="DC9E3BE0"/>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0B932AAF"/>
    <w:multiLevelType w:val="hybridMultilevel"/>
    <w:tmpl w:val="4B7EA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0FBE21F3"/>
    <w:multiLevelType w:val="hybridMultilevel"/>
    <w:tmpl w:val="58BC9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0413C5C"/>
    <w:multiLevelType w:val="hybridMultilevel"/>
    <w:tmpl w:val="9F063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10A6964"/>
    <w:multiLevelType w:val="hybridMultilevel"/>
    <w:tmpl w:val="C504D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1FC35D2"/>
    <w:multiLevelType w:val="hybridMultilevel"/>
    <w:tmpl w:val="FD5E8F56"/>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137E74A7"/>
    <w:multiLevelType w:val="hybridMultilevel"/>
    <w:tmpl w:val="0C7A1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64630C6"/>
    <w:multiLevelType w:val="hybridMultilevel"/>
    <w:tmpl w:val="D43ED11C"/>
    <w:lvl w:ilvl="0" w:tplc="83642F04">
      <w:numFmt w:val="bullet"/>
      <w:lvlText w:val="-"/>
      <w:lvlJc w:val="left"/>
      <w:pPr>
        <w:ind w:left="720" w:hanging="360"/>
      </w:pPr>
      <w:rPr>
        <w:rFonts w:ascii="Calibri" w:eastAsiaTheme="minorHAnsi" w:hAnsi="Calibri" w:cs="Arial" w:hint="default"/>
      </w:rPr>
    </w:lvl>
    <w:lvl w:ilvl="1" w:tplc="83642F04">
      <w:numFmt w:val="bullet"/>
      <w:lvlText w:val="-"/>
      <w:lvlJc w:val="left"/>
      <w:pPr>
        <w:ind w:left="1440" w:hanging="360"/>
      </w:pPr>
      <w:rPr>
        <w:rFonts w:ascii="Calibri" w:eastAsiaTheme="minorHAnsi" w:hAnsi="Calibri"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93C5228"/>
    <w:multiLevelType w:val="hybridMultilevel"/>
    <w:tmpl w:val="1F067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1BC4576C"/>
    <w:multiLevelType w:val="hybridMultilevel"/>
    <w:tmpl w:val="445AA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1C00694A"/>
    <w:multiLevelType w:val="hybridMultilevel"/>
    <w:tmpl w:val="C8365856"/>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24">
    <w:nsid w:val="1D1323FE"/>
    <w:multiLevelType w:val="hybridMultilevel"/>
    <w:tmpl w:val="1E7E10A4"/>
    <w:lvl w:ilvl="0" w:tplc="83642F04">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1D573769"/>
    <w:multiLevelType w:val="hybridMultilevel"/>
    <w:tmpl w:val="E2A0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20005ECE"/>
    <w:multiLevelType w:val="hybridMultilevel"/>
    <w:tmpl w:val="C7581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21585DC4"/>
    <w:multiLevelType w:val="hybridMultilevel"/>
    <w:tmpl w:val="C8167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1ED288C"/>
    <w:multiLevelType w:val="hybridMultilevel"/>
    <w:tmpl w:val="835E0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4910BB8"/>
    <w:multiLevelType w:val="hybridMultilevel"/>
    <w:tmpl w:val="995E2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61E7DD9"/>
    <w:multiLevelType w:val="hybridMultilevel"/>
    <w:tmpl w:val="5E80B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293F077D"/>
    <w:multiLevelType w:val="hybridMultilevel"/>
    <w:tmpl w:val="F3885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2AA654FA"/>
    <w:multiLevelType w:val="hybridMultilevel"/>
    <w:tmpl w:val="5F2C8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2B4D5507"/>
    <w:multiLevelType w:val="hybridMultilevel"/>
    <w:tmpl w:val="5622C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2CAA3EB7"/>
    <w:multiLevelType w:val="hybridMultilevel"/>
    <w:tmpl w:val="517A3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30D47511"/>
    <w:multiLevelType w:val="hybridMultilevel"/>
    <w:tmpl w:val="D0E6B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3B74362"/>
    <w:multiLevelType w:val="hybridMultilevel"/>
    <w:tmpl w:val="7E226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35750C9B"/>
    <w:multiLevelType w:val="multilevel"/>
    <w:tmpl w:val="9D7663D4"/>
    <w:name w:val="DSS1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927"/>
        </w:tabs>
        <w:ind w:left="927" w:hanging="360"/>
      </w:pPr>
      <w:rPr>
        <w:rFonts w:ascii="Courier New" w:hAnsi="Courier New"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627278C"/>
    <w:multiLevelType w:val="hybridMultilevel"/>
    <w:tmpl w:val="0EA2DAC6"/>
    <w:lvl w:ilvl="0" w:tplc="FFFFFFFF">
      <w:start w:val="1"/>
      <w:numFmt w:val="lowerRoman"/>
      <w:pStyle w:val="BodyList"/>
      <w:lvlText w:val="%1"/>
      <w:lvlJc w:val="left"/>
      <w:pPr>
        <w:tabs>
          <w:tab w:val="num" w:pos="1647"/>
        </w:tabs>
        <w:ind w:left="1647" w:hanging="360"/>
      </w:pPr>
      <w:rPr>
        <w:rFonts w:ascii="Georgia" w:hAnsi="Georgia" w:cs="Times New Roman" w:hint="default"/>
        <w:b w:val="0"/>
        <w:i w:val="0"/>
        <w:color w:val="004489"/>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3ABD12BD"/>
    <w:multiLevelType w:val="hybridMultilevel"/>
    <w:tmpl w:val="30267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3B0A30D1"/>
    <w:multiLevelType w:val="hybridMultilevel"/>
    <w:tmpl w:val="F2903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3C327A54"/>
    <w:multiLevelType w:val="hybridMultilevel"/>
    <w:tmpl w:val="D3CA6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3C485A4D"/>
    <w:multiLevelType w:val="hybridMultilevel"/>
    <w:tmpl w:val="FC98D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3D4820C4"/>
    <w:multiLevelType w:val="hybridMultilevel"/>
    <w:tmpl w:val="594C1B52"/>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44">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DC72A1E"/>
    <w:multiLevelType w:val="hybridMultilevel"/>
    <w:tmpl w:val="CF8EF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3DD0054D"/>
    <w:multiLevelType w:val="hybridMultilevel"/>
    <w:tmpl w:val="FE2C7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3F6951F0"/>
    <w:multiLevelType w:val="multilevel"/>
    <w:tmpl w:val="283AB6F6"/>
    <w:styleLink w:val="Bulletsboxtext"/>
    <w:lvl w:ilvl="0">
      <w:start w:val="1"/>
      <w:numFmt w:val="bullet"/>
      <w:lvlText w:val=""/>
      <w:lvlJc w:val="left"/>
      <w:pPr>
        <w:tabs>
          <w:tab w:val="num" w:pos="284"/>
        </w:tabs>
        <w:ind w:left="284" w:hanging="284"/>
      </w:pPr>
      <w:rPr>
        <w:rFonts w:ascii="Symbol" w:hAnsi="Symbol" w:hint="default"/>
        <w:b w:val="0"/>
        <w:i w:val="0"/>
        <w:color w:val="auto"/>
        <w:sz w:val="18"/>
      </w:rPr>
    </w:lvl>
    <w:lvl w:ilvl="1">
      <w:start w:val="1"/>
      <w:numFmt w:val="bullet"/>
      <w:lvlText w:val=""/>
      <w:lvlJc w:val="left"/>
      <w:pPr>
        <w:tabs>
          <w:tab w:val="num" w:pos="992"/>
        </w:tabs>
        <w:ind w:left="992" w:hanging="425"/>
      </w:pPr>
      <w:rPr>
        <w:rFonts w:ascii="Symbol" w:hAnsi="Symbol" w:hint="default"/>
        <w:color w:val="auto"/>
      </w:rPr>
    </w:lvl>
    <w:lvl w:ilvl="2">
      <w:start w:val="1"/>
      <w:numFmt w:val="bullet"/>
      <w:lvlText w:val=""/>
      <w:lvlJc w:val="left"/>
      <w:pPr>
        <w:tabs>
          <w:tab w:val="num" w:pos="992"/>
        </w:tabs>
        <w:ind w:left="992" w:hanging="283"/>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3FC77F42"/>
    <w:multiLevelType w:val="hybridMultilevel"/>
    <w:tmpl w:val="BA746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41BC01CB"/>
    <w:multiLevelType w:val="hybridMultilevel"/>
    <w:tmpl w:val="F710B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428824F5"/>
    <w:multiLevelType w:val="multilevel"/>
    <w:tmpl w:val="E514BCE8"/>
    <w:name w:val="SpecReport"/>
    <w:lvl w:ilvl="0">
      <w:start w:val="1"/>
      <w:numFmt w:val="decimal"/>
      <w:lvlText w:val="C.%1"/>
      <w:lvlJc w:val="left"/>
      <w:pPr>
        <w:tabs>
          <w:tab w:val="num" w:pos="1418"/>
        </w:tabs>
        <w:ind w:left="1418" w:hanging="1418"/>
      </w:pPr>
      <w:rPr>
        <w:rFonts w:ascii="Calibri" w:hAnsi="Calibri" w:cs="Times New Roman" w:hint="default"/>
        <w:b/>
        <w:i w:val="0"/>
        <w:color w:val="auto"/>
        <w:sz w:val="32"/>
        <w:szCs w:val="32"/>
      </w:rPr>
    </w:lvl>
    <w:lvl w:ilvl="1">
      <w:start w:val="1"/>
      <w:numFmt w:val="decimal"/>
      <w:lvlText w:val="C.%1.%2"/>
      <w:lvlJc w:val="left"/>
      <w:pPr>
        <w:tabs>
          <w:tab w:val="num" w:pos="1418"/>
        </w:tabs>
        <w:ind w:left="1418" w:hanging="1418"/>
      </w:pPr>
      <w:rPr>
        <w:rFonts w:ascii="Calibri" w:hAnsi="Calibri" w:cs="Times New Roman" w:hint="default"/>
        <w:b/>
        <w:i w:val="0"/>
        <w:color w:val="auto"/>
        <w:sz w:val="24"/>
        <w:szCs w:val="24"/>
      </w:rPr>
    </w:lvl>
    <w:lvl w:ilvl="2">
      <w:start w:val="1"/>
      <w:numFmt w:val="decimal"/>
      <w:lvlText w:val="C.%1.%2.%3"/>
      <w:lvlJc w:val="left"/>
      <w:pPr>
        <w:tabs>
          <w:tab w:val="num" w:pos="1418"/>
        </w:tabs>
        <w:ind w:left="1418" w:hanging="1418"/>
      </w:pPr>
      <w:rPr>
        <w:rFonts w:ascii="Calibri" w:hAnsi="Calibri" w:cs="Times New Roman" w:hint="default"/>
        <w:b/>
        <w:i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43D62015"/>
    <w:multiLevelType w:val="hybridMultilevel"/>
    <w:tmpl w:val="A80C8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44756DB0"/>
    <w:multiLevelType w:val="hybridMultilevel"/>
    <w:tmpl w:val="876A6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44A822B3"/>
    <w:multiLevelType w:val="hybridMultilevel"/>
    <w:tmpl w:val="B29CA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47E133E3"/>
    <w:multiLevelType w:val="hybridMultilevel"/>
    <w:tmpl w:val="9D206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480360A0"/>
    <w:multiLevelType w:val="hybridMultilevel"/>
    <w:tmpl w:val="CC627126"/>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7">
    <w:nsid w:val="492F6763"/>
    <w:multiLevelType w:val="hybridMultilevel"/>
    <w:tmpl w:val="0B3C6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497000BA"/>
    <w:multiLevelType w:val="hybridMultilevel"/>
    <w:tmpl w:val="2F264F22"/>
    <w:name w:val="Prosolve"/>
    <w:lvl w:ilvl="0" w:tplc="40A083B0">
      <w:start w:val="1"/>
      <w:numFmt w:val="bullet"/>
      <w:lvlText w:val=""/>
      <w:lvlJc w:val="left"/>
      <w:pPr>
        <w:tabs>
          <w:tab w:val="num" w:pos="720"/>
        </w:tabs>
        <w:ind w:left="720" w:hanging="360"/>
      </w:pPr>
      <w:rPr>
        <w:rFonts w:ascii="Symbol" w:hAnsi="Symbol" w:hint="default"/>
        <w:b/>
        <w:i w:val="0"/>
        <w:color w:val="5F5F5F"/>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4A7651B2"/>
    <w:multiLevelType w:val="hybridMultilevel"/>
    <w:tmpl w:val="B5B4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4CA33B85"/>
    <w:multiLevelType w:val="multilevel"/>
    <w:tmpl w:val="848A2EEC"/>
    <w:name w:val="SpecReport"/>
    <w:numStyleLink w:val="Bullets"/>
  </w:abstractNum>
  <w:abstractNum w:abstractNumId="61">
    <w:nsid w:val="504B0E59"/>
    <w:multiLevelType w:val="hybridMultilevel"/>
    <w:tmpl w:val="594AC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50E40BA3"/>
    <w:multiLevelType w:val="multilevel"/>
    <w:tmpl w:val="2E0042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51654959"/>
    <w:multiLevelType w:val="hybridMultilevel"/>
    <w:tmpl w:val="194AA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524F749B"/>
    <w:multiLevelType w:val="hybridMultilevel"/>
    <w:tmpl w:val="D5D4C21A"/>
    <w:lvl w:ilvl="0" w:tplc="FFFFFFFF">
      <w:start w:val="1"/>
      <w:numFmt w:val="bullet"/>
      <w:pStyle w:val="BodyBulletsBold"/>
      <w:lvlText w:val=""/>
      <w:lvlJc w:val="left"/>
      <w:pPr>
        <w:tabs>
          <w:tab w:val="num" w:pos="717"/>
        </w:tabs>
        <w:ind w:left="717" w:hanging="360"/>
      </w:pPr>
      <w:rPr>
        <w:rFonts w:ascii="Symbol" w:hAnsi="Symbol" w:hint="default"/>
        <w:b w:val="0"/>
        <w:i w:val="0"/>
        <w:color w:val="B8D359"/>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2850C49"/>
    <w:multiLevelType w:val="hybridMultilevel"/>
    <w:tmpl w:val="DBD86BB0"/>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66">
    <w:nsid w:val="58087418"/>
    <w:multiLevelType w:val="hybridMultilevel"/>
    <w:tmpl w:val="1720A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58347B1E"/>
    <w:multiLevelType w:val="hybridMultilevel"/>
    <w:tmpl w:val="DE644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584B104C"/>
    <w:multiLevelType w:val="hybridMultilevel"/>
    <w:tmpl w:val="C4548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B0C306D"/>
    <w:multiLevelType w:val="hybridMultilevel"/>
    <w:tmpl w:val="F6781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5EAA5815"/>
    <w:multiLevelType w:val="hybridMultilevel"/>
    <w:tmpl w:val="144C0E8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nsid w:val="5F0C1A6E"/>
    <w:multiLevelType w:val="hybridMultilevel"/>
    <w:tmpl w:val="4E601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nsid w:val="5F5338BF"/>
    <w:multiLevelType w:val="hybridMultilevel"/>
    <w:tmpl w:val="7D22E298"/>
    <w:lvl w:ilvl="0" w:tplc="FFFFFFFF">
      <w:start w:val="1"/>
      <w:numFmt w:val="bullet"/>
      <w:pStyle w:val="Bulletsafter12pt"/>
      <w:lvlText w:val=""/>
      <w:lvlJc w:val="left"/>
      <w:pPr>
        <w:tabs>
          <w:tab w:val="num" w:pos="567"/>
        </w:tabs>
        <w:ind w:left="425" w:hanging="425"/>
      </w:pPr>
      <w:rPr>
        <w:rFonts w:ascii="Symbol" w:hAnsi="Symbol"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73">
    <w:nsid w:val="5F6444E9"/>
    <w:multiLevelType w:val="hybridMultilevel"/>
    <w:tmpl w:val="9A32D48A"/>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4">
    <w:nsid w:val="60486312"/>
    <w:multiLevelType w:val="hybridMultilevel"/>
    <w:tmpl w:val="3C202278"/>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5">
    <w:nsid w:val="60A84FB7"/>
    <w:multiLevelType w:val="multilevel"/>
    <w:tmpl w:val="848A2EEC"/>
    <w:name w:val="Prosolve2"/>
    <w:numStyleLink w:val="Bullets"/>
  </w:abstractNum>
  <w:abstractNum w:abstractNumId="76">
    <w:nsid w:val="61B9326A"/>
    <w:multiLevelType w:val="hybridMultilevel"/>
    <w:tmpl w:val="9104E694"/>
    <w:lvl w:ilvl="0" w:tplc="83642F04">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nsid w:val="626C11CD"/>
    <w:multiLevelType w:val="hybridMultilevel"/>
    <w:tmpl w:val="4A88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634B07B8"/>
    <w:multiLevelType w:val="multilevel"/>
    <w:tmpl w:val="E65636A6"/>
    <w:lvl w:ilvl="0">
      <w:start w:val="1"/>
      <w:numFmt w:val="decimal"/>
      <w:pStyle w:val="Heading1"/>
      <w:lvlText w:val="%1."/>
      <w:lvlJc w:val="left"/>
      <w:pPr>
        <w:ind w:left="720" w:hanging="360"/>
      </w:pPr>
      <w:rPr>
        <w:rFonts w:hint="default"/>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65F95A26"/>
    <w:multiLevelType w:val="hybridMultilevel"/>
    <w:tmpl w:val="3118F27C"/>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0">
    <w:nsid w:val="66627E28"/>
    <w:multiLevelType w:val="hybridMultilevel"/>
    <w:tmpl w:val="3F40C950"/>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1">
    <w:nsid w:val="68205018"/>
    <w:multiLevelType w:val="hybridMultilevel"/>
    <w:tmpl w:val="E5AE0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nsid w:val="683B6EE8"/>
    <w:multiLevelType w:val="hybridMultilevel"/>
    <w:tmpl w:val="6D8276DA"/>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83">
    <w:nsid w:val="683C247B"/>
    <w:multiLevelType w:val="hybridMultilevel"/>
    <w:tmpl w:val="6C8A4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nsid w:val="6A771516"/>
    <w:multiLevelType w:val="hybridMultilevel"/>
    <w:tmpl w:val="414C5168"/>
    <w:lvl w:ilvl="0" w:tplc="9642DDFC">
      <w:start w:val="1"/>
      <w:numFmt w:val="lowerRoman"/>
      <w:pStyle w:val="BodyListnumbered"/>
      <w:lvlText w:val="%1."/>
      <w:lvlJc w:val="left"/>
      <w:pPr>
        <w:tabs>
          <w:tab w:val="num" w:pos="1440"/>
        </w:tabs>
        <w:ind w:left="1440" w:hanging="360"/>
      </w:pPr>
      <w:rPr>
        <w:rFonts w:ascii="Trebuchet MS" w:hAnsi="Trebuchet MS" w:cs="Times New Roman" w:hint="default"/>
        <w:b/>
        <w:i w:val="0"/>
        <w:color w:val="004489"/>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6ACD091D"/>
    <w:multiLevelType w:val="hybridMultilevel"/>
    <w:tmpl w:val="8D929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nsid w:val="6B130E06"/>
    <w:multiLevelType w:val="hybridMultilevel"/>
    <w:tmpl w:val="E2F0C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nsid w:val="6C193D8D"/>
    <w:multiLevelType w:val="hybridMultilevel"/>
    <w:tmpl w:val="FADA3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nsid w:val="6E726209"/>
    <w:multiLevelType w:val="hybridMultilevel"/>
    <w:tmpl w:val="6880813E"/>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9">
    <w:nsid w:val="6E9E68C4"/>
    <w:multiLevelType w:val="hybridMultilevel"/>
    <w:tmpl w:val="FA206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nsid w:val="6EE17086"/>
    <w:multiLevelType w:val="hybridMultilevel"/>
    <w:tmpl w:val="18FE1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nsid w:val="70441F84"/>
    <w:multiLevelType w:val="hybridMultilevel"/>
    <w:tmpl w:val="A5FEA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nsid w:val="73512DC4"/>
    <w:multiLevelType w:val="multilevel"/>
    <w:tmpl w:val="848A2EEC"/>
    <w:styleLink w:val="Bullets"/>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92"/>
        </w:tabs>
        <w:ind w:left="992" w:hanging="425"/>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738E5E7E"/>
    <w:multiLevelType w:val="hybridMultilevel"/>
    <w:tmpl w:val="B00C5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74232AFE"/>
    <w:multiLevelType w:val="hybridMultilevel"/>
    <w:tmpl w:val="562C6A94"/>
    <w:name w:val="SpecReport"/>
    <w:lvl w:ilvl="0" w:tplc="FFFFFFFF">
      <w:start w:val="1"/>
      <w:numFmt w:val="bullet"/>
      <w:lvlText w:val=""/>
      <w:lvlJc w:val="left"/>
      <w:pPr>
        <w:tabs>
          <w:tab w:val="num" w:pos="1108"/>
        </w:tabs>
        <w:ind w:left="1108" w:hanging="360"/>
      </w:pPr>
      <w:rPr>
        <w:rFonts w:ascii="Wingdings" w:hAnsi="Wingdings" w:hint="default"/>
        <w:b w:val="0"/>
        <w:i w:val="0"/>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49551FC"/>
    <w:multiLevelType w:val="hybridMultilevel"/>
    <w:tmpl w:val="84063D5C"/>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6">
    <w:nsid w:val="74ED74D4"/>
    <w:multiLevelType w:val="hybridMultilevel"/>
    <w:tmpl w:val="9A82D7C4"/>
    <w:name w:val="SpecReport"/>
    <w:lvl w:ilvl="0" w:tplc="FFFFFFFF">
      <w:start w:val="1"/>
      <w:numFmt w:val="bullet"/>
      <w:lvlText w:val=""/>
      <w:lvlJc w:val="left"/>
      <w:pPr>
        <w:tabs>
          <w:tab w:val="num" w:pos="360"/>
        </w:tabs>
        <w:ind w:left="360" w:hanging="360"/>
      </w:pPr>
      <w:rPr>
        <w:rFonts w:ascii="Symbol" w:hAnsi="Symbo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78DA132B"/>
    <w:multiLevelType w:val="hybridMultilevel"/>
    <w:tmpl w:val="2530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7AB13310"/>
    <w:multiLevelType w:val="multilevel"/>
    <w:tmpl w:val="848A2EEC"/>
    <w:name w:val="SpecReport"/>
    <w:numStyleLink w:val="Bullets"/>
  </w:abstractNum>
  <w:abstractNum w:abstractNumId="99">
    <w:nsid w:val="7DD11105"/>
    <w:multiLevelType w:val="hybridMultilevel"/>
    <w:tmpl w:val="347AA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nsid w:val="7DEB032D"/>
    <w:multiLevelType w:val="hybridMultilevel"/>
    <w:tmpl w:val="1A58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nsid w:val="7FEF3B19"/>
    <w:multiLevelType w:val="hybridMultilevel"/>
    <w:tmpl w:val="FEF253B6"/>
    <w:name w:val="DSS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92"/>
  </w:num>
  <w:num w:numId="3">
    <w:abstractNumId w:val="44"/>
  </w:num>
  <w:num w:numId="4">
    <w:abstractNumId w:val="38"/>
  </w:num>
  <w:num w:numId="5">
    <w:abstractNumId w:val="64"/>
  </w:num>
  <w:num w:numId="6">
    <w:abstractNumId w:val="47"/>
  </w:num>
  <w:num w:numId="7">
    <w:abstractNumId w:val="55"/>
  </w:num>
  <w:num w:numId="8">
    <w:abstractNumId w:val="72"/>
  </w:num>
  <w:num w:numId="9">
    <w:abstractNumId w:val="84"/>
  </w:num>
  <w:num w:numId="10">
    <w:abstractNumId w:val="7"/>
  </w:num>
  <w:num w:numId="11">
    <w:abstractNumId w:val="78"/>
  </w:num>
  <w:num w:numId="12">
    <w:abstractNumId w:val="26"/>
  </w:num>
  <w:num w:numId="13">
    <w:abstractNumId w:val="41"/>
  </w:num>
  <w:num w:numId="14">
    <w:abstractNumId w:val="20"/>
  </w:num>
  <w:num w:numId="15">
    <w:abstractNumId w:val="71"/>
  </w:num>
  <w:num w:numId="16">
    <w:abstractNumId w:val="22"/>
  </w:num>
  <w:num w:numId="17">
    <w:abstractNumId w:val="36"/>
  </w:num>
  <w:num w:numId="18">
    <w:abstractNumId w:val="9"/>
  </w:num>
  <w:num w:numId="19">
    <w:abstractNumId w:val="33"/>
  </w:num>
  <w:num w:numId="20">
    <w:abstractNumId w:val="53"/>
  </w:num>
  <w:num w:numId="21">
    <w:abstractNumId w:val="61"/>
  </w:num>
  <w:num w:numId="22">
    <w:abstractNumId w:val="12"/>
  </w:num>
  <w:num w:numId="23">
    <w:abstractNumId w:val="70"/>
  </w:num>
  <w:num w:numId="24">
    <w:abstractNumId w:val="30"/>
  </w:num>
  <w:num w:numId="25">
    <w:abstractNumId w:val="51"/>
  </w:num>
  <w:num w:numId="26">
    <w:abstractNumId w:val="39"/>
  </w:num>
  <w:num w:numId="27">
    <w:abstractNumId w:val="11"/>
  </w:num>
  <w:num w:numId="28">
    <w:abstractNumId w:val="19"/>
  </w:num>
  <w:num w:numId="29">
    <w:abstractNumId w:val="59"/>
  </w:num>
  <w:num w:numId="30">
    <w:abstractNumId w:val="89"/>
  </w:num>
  <w:num w:numId="31">
    <w:abstractNumId w:val="54"/>
  </w:num>
  <w:num w:numId="32">
    <w:abstractNumId w:val="91"/>
  </w:num>
  <w:num w:numId="33">
    <w:abstractNumId w:val="81"/>
  </w:num>
  <w:num w:numId="34">
    <w:abstractNumId w:val="65"/>
  </w:num>
  <w:num w:numId="35">
    <w:abstractNumId w:val="18"/>
  </w:num>
  <w:num w:numId="36">
    <w:abstractNumId w:val="4"/>
  </w:num>
  <w:num w:numId="37">
    <w:abstractNumId w:val="8"/>
  </w:num>
  <w:num w:numId="38">
    <w:abstractNumId w:val="23"/>
  </w:num>
  <w:num w:numId="39">
    <w:abstractNumId w:val="43"/>
  </w:num>
  <w:num w:numId="40">
    <w:abstractNumId w:val="95"/>
  </w:num>
  <w:num w:numId="41">
    <w:abstractNumId w:val="5"/>
  </w:num>
  <w:num w:numId="42">
    <w:abstractNumId w:val="80"/>
  </w:num>
  <w:num w:numId="43">
    <w:abstractNumId w:val="74"/>
  </w:num>
  <w:num w:numId="44">
    <w:abstractNumId w:val="88"/>
  </w:num>
  <w:num w:numId="45">
    <w:abstractNumId w:val="86"/>
  </w:num>
  <w:num w:numId="46">
    <w:abstractNumId w:val="35"/>
  </w:num>
  <w:num w:numId="47">
    <w:abstractNumId w:val="14"/>
  </w:num>
  <w:num w:numId="48">
    <w:abstractNumId w:val="99"/>
  </w:num>
  <w:num w:numId="49">
    <w:abstractNumId w:val="97"/>
  </w:num>
  <w:num w:numId="50">
    <w:abstractNumId w:val="42"/>
  </w:num>
  <w:num w:numId="51">
    <w:abstractNumId w:val="68"/>
  </w:num>
  <w:num w:numId="52">
    <w:abstractNumId w:val="15"/>
  </w:num>
  <w:num w:numId="53">
    <w:abstractNumId w:val="28"/>
  </w:num>
  <w:num w:numId="54">
    <w:abstractNumId w:val="85"/>
  </w:num>
  <w:num w:numId="55">
    <w:abstractNumId w:val="67"/>
  </w:num>
  <w:num w:numId="56">
    <w:abstractNumId w:val="77"/>
  </w:num>
  <w:num w:numId="57">
    <w:abstractNumId w:val="2"/>
  </w:num>
  <w:num w:numId="58">
    <w:abstractNumId w:val="49"/>
  </w:num>
  <w:num w:numId="59">
    <w:abstractNumId w:val="52"/>
  </w:num>
  <w:num w:numId="60">
    <w:abstractNumId w:val="57"/>
  </w:num>
  <w:num w:numId="61">
    <w:abstractNumId w:val="31"/>
  </w:num>
  <w:num w:numId="62">
    <w:abstractNumId w:val="56"/>
  </w:num>
  <w:num w:numId="63">
    <w:abstractNumId w:val="3"/>
  </w:num>
  <w:num w:numId="64">
    <w:abstractNumId w:val="73"/>
  </w:num>
  <w:num w:numId="65">
    <w:abstractNumId w:val="87"/>
  </w:num>
  <w:num w:numId="66">
    <w:abstractNumId w:val="13"/>
  </w:num>
  <w:num w:numId="67">
    <w:abstractNumId w:val="45"/>
  </w:num>
  <w:num w:numId="68">
    <w:abstractNumId w:val="79"/>
  </w:num>
  <w:num w:numId="69">
    <w:abstractNumId w:val="34"/>
  </w:num>
  <w:num w:numId="70">
    <w:abstractNumId w:val="25"/>
  </w:num>
  <w:num w:numId="71">
    <w:abstractNumId w:val="32"/>
  </w:num>
  <w:num w:numId="72">
    <w:abstractNumId w:val="48"/>
  </w:num>
  <w:num w:numId="73">
    <w:abstractNumId w:val="46"/>
  </w:num>
  <w:num w:numId="74">
    <w:abstractNumId w:val="17"/>
  </w:num>
  <w:num w:numId="75">
    <w:abstractNumId w:val="29"/>
  </w:num>
  <w:num w:numId="76">
    <w:abstractNumId w:val="10"/>
  </w:num>
  <w:num w:numId="77">
    <w:abstractNumId w:val="78"/>
    <w:lvlOverride w:ilvl="0">
      <w:startOverride w:val="8"/>
    </w:lvlOverride>
    <w:lvlOverride w:ilvl="1">
      <w:startOverride w:val="6"/>
    </w:lvlOverride>
  </w:num>
  <w:num w:numId="78">
    <w:abstractNumId w:val="93"/>
  </w:num>
  <w:num w:numId="79">
    <w:abstractNumId w:val="83"/>
  </w:num>
  <w:num w:numId="80">
    <w:abstractNumId w:val="21"/>
  </w:num>
  <w:num w:numId="81">
    <w:abstractNumId w:val="66"/>
  </w:num>
  <w:num w:numId="82">
    <w:abstractNumId w:val="90"/>
  </w:num>
  <w:num w:numId="83">
    <w:abstractNumId w:val="63"/>
  </w:num>
  <w:num w:numId="84">
    <w:abstractNumId w:val="100"/>
  </w:num>
  <w:num w:numId="85">
    <w:abstractNumId w:val="27"/>
  </w:num>
  <w:num w:numId="86">
    <w:abstractNumId w:val="82"/>
  </w:num>
  <w:num w:numId="87">
    <w:abstractNumId w:val="69"/>
  </w:num>
  <w:num w:numId="88">
    <w:abstractNumId w:val="6"/>
  </w:num>
  <w:num w:numId="89">
    <w:abstractNumId w:val="24"/>
  </w:num>
  <w:num w:numId="90">
    <w:abstractNumId w:val="76"/>
  </w:num>
  <w:num w:numId="91">
    <w:abstractNumId w:val="62"/>
  </w:num>
  <w:num w:numId="92">
    <w:abstractNumId w:val="40"/>
  </w:num>
  <w:num w:numId="93">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74"/>
    <w:rsid w:val="000001B9"/>
    <w:rsid w:val="00000374"/>
    <w:rsid w:val="00001728"/>
    <w:rsid w:val="00002F8B"/>
    <w:rsid w:val="00005E87"/>
    <w:rsid w:val="00005F3A"/>
    <w:rsid w:val="00007238"/>
    <w:rsid w:val="0001037F"/>
    <w:rsid w:val="00012027"/>
    <w:rsid w:val="0001285A"/>
    <w:rsid w:val="000128C0"/>
    <w:rsid w:val="0001382E"/>
    <w:rsid w:val="00013E67"/>
    <w:rsid w:val="00014A20"/>
    <w:rsid w:val="00014DAA"/>
    <w:rsid w:val="0001520F"/>
    <w:rsid w:val="00015B9F"/>
    <w:rsid w:val="000170C2"/>
    <w:rsid w:val="00017F1E"/>
    <w:rsid w:val="0002251C"/>
    <w:rsid w:val="0002431F"/>
    <w:rsid w:val="0002603E"/>
    <w:rsid w:val="00027D79"/>
    <w:rsid w:val="00031E28"/>
    <w:rsid w:val="000326FE"/>
    <w:rsid w:val="00032882"/>
    <w:rsid w:val="00036C2F"/>
    <w:rsid w:val="00036ECC"/>
    <w:rsid w:val="00037B76"/>
    <w:rsid w:val="00042D43"/>
    <w:rsid w:val="00042EBB"/>
    <w:rsid w:val="00043E31"/>
    <w:rsid w:val="00043EB4"/>
    <w:rsid w:val="000445C7"/>
    <w:rsid w:val="00045B56"/>
    <w:rsid w:val="000462DB"/>
    <w:rsid w:val="00047739"/>
    <w:rsid w:val="0005020D"/>
    <w:rsid w:val="000502D1"/>
    <w:rsid w:val="00050B92"/>
    <w:rsid w:val="00051C75"/>
    <w:rsid w:val="00051E67"/>
    <w:rsid w:val="00052FC6"/>
    <w:rsid w:val="00053186"/>
    <w:rsid w:val="00056D51"/>
    <w:rsid w:val="00057EC1"/>
    <w:rsid w:val="0006019A"/>
    <w:rsid w:val="000606B7"/>
    <w:rsid w:val="00060CDF"/>
    <w:rsid w:val="00061677"/>
    <w:rsid w:val="0006175E"/>
    <w:rsid w:val="00066D6C"/>
    <w:rsid w:val="00066DB6"/>
    <w:rsid w:val="0006773A"/>
    <w:rsid w:val="00067F4F"/>
    <w:rsid w:val="00071C6B"/>
    <w:rsid w:val="000720A5"/>
    <w:rsid w:val="0007463C"/>
    <w:rsid w:val="00075CE9"/>
    <w:rsid w:val="0007678B"/>
    <w:rsid w:val="00077037"/>
    <w:rsid w:val="00077DD7"/>
    <w:rsid w:val="000804B0"/>
    <w:rsid w:val="00082F76"/>
    <w:rsid w:val="000835C9"/>
    <w:rsid w:val="00083756"/>
    <w:rsid w:val="000853A3"/>
    <w:rsid w:val="00085D4F"/>
    <w:rsid w:val="00086E76"/>
    <w:rsid w:val="00090874"/>
    <w:rsid w:val="00091C3F"/>
    <w:rsid w:val="000941C3"/>
    <w:rsid w:val="00095E67"/>
    <w:rsid w:val="000964F9"/>
    <w:rsid w:val="00097300"/>
    <w:rsid w:val="000A0E6C"/>
    <w:rsid w:val="000A13E8"/>
    <w:rsid w:val="000A14C2"/>
    <w:rsid w:val="000A3E2D"/>
    <w:rsid w:val="000A4325"/>
    <w:rsid w:val="000A5269"/>
    <w:rsid w:val="000A7F97"/>
    <w:rsid w:val="000B02D0"/>
    <w:rsid w:val="000B0533"/>
    <w:rsid w:val="000B0593"/>
    <w:rsid w:val="000B1333"/>
    <w:rsid w:val="000B180B"/>
    <w:rsid w:val="000B194F"/>
    <w:rsid w:val="000B52DB"/>
    <w:rsid w:val="000B7674"/>
    <w:rsid w:val="000C089F"/>
    <w:rsid w:val="000C0A6E"/>
    <w:rsid w:val="000C0ED1"/>
    <w:rsid w:val="000C2FF0"/>
    <w:rsid w:val="000C3CF7"/>
    <w:rsid w:val="000C40A7"/>
    <w:rsid w:val="000C46EA"/>
    <w:rsid w:val="000C6135"/>
    <w:rsid w:val="000C6F05"/>
    <w:rsid w:val="000D1B51"/>
    <w:rsid w:val="000D28FF"/>
    <w:rsid w:val="000D2E18"/>
    <w:rsid w:val="000D389D"/>
    <w:rsid w:val="000D3D55"/>
    <w:rsid w:val="000D4770"/>
    <w:rsid w:val="000D5044"/>
    <w:rsid w:val="000D57C3"/>
    <w:rsid w:val="000D629F"/>
    <w:rsid w:val="000D6EB2"/>
    <w:rsid w:val="000E1FE4"/>
    <w:rsid w:val="000E2A2E"/>
    <w:rsid w:val="000E2E82"/>
    <w:rsid w:val="000E39AA"/>
    <w:rsid w:val="000E3F74"/>
    <w:rsid w:val="000E4420"/>
    <w:rsid w:val="000E4DD4"/>
    <w:rsid w:val="000E5075"/>
    <w:rsid w:val="000E5EEA"/>
    <w:rsid w:val="000E7FC9"/>
    <w:rsid w:val="000F1270"/>
    <w:rsid w:val="000F17BB"/>
    <w:rsid w:val="000F32D6"/>
    <w:rsid w:val="000F32D8"/>
    <w:rsid w:val="000F3582"/>
    <w:rsid w:val="000F3CCB"/>
    <w:rsid w:val="000F4951"/>
    <w:rsid w:val="000F5558"/>
    <w:rsid w:val="000F633E"/>
    <w:rsid w:val="000F7BC0"/>
    <w:rsid w:val="00101688"/>
    <w:rsid w:val="001020D2"/>
    <w:rsid w:val="0010330B"/>
    <w:rsid w:val="001040F1"/>
    <w:rsid w:val="0010411D"/>
    <w:rsid w:val="001042E4"/>
    <w:rsid w:val="00104314"/>
    <w:rsid w:val="00104FDF"/>
    <w:rsid w:val="00105E17"/>
    <w:rsid w:val="001067A7"/>
    <w:rsid w:val="00112866"/>
    <w:rsid w:val="0011449D"/>
    <w:rsid w:val="001150D3"/>
    <w:rsid w:val="001166E6"/>
    <w:rsid w:val="001171BB"/>
    <w:rsid w:val="001172C0"/>
    <w:rsid w:val="00117DF1"/>
    <w:rsid w:val="0012027D"/>
    <w:rsid w:val="00121E73"/>
    <w:rsid w:val="001221C1"/>
    <w:rsid w:val="00122228"/>
    <w:rsid w:val="001224C1"/>
    <w:rsid w:val="00123006"/>
    <w:rsid w:val="0012470A"/>
    <w:rsid w:val="00125DA6"/>
    <w:rsid w:val="00126BB7"/>
    <w:rsid w:val="00132168"/>
    <w:rsid w:val="00133D4D"/>
    <w:rsid w:val="0013524C"/>
    <w:rsid w:val="00135894"/>
    <w:rsid w:val="00137A48"/>
    <w:rsid w:val="00137AA6"/>
    <w:rsid w:val="00137ED7"/>
    <w:rsid w:val="00140CC5"/>
    <w:rsid w:val="00141043"/>
    <w:rsid w:val="001423EE"/>
    <w:rsid w:val="001425F3"/>
    <w:rsid w:val="00143D6F"/>
    <w:rsid w:val="001441D4"/>
    <w:rsid w:val="00144E67"/>
    <w:rsid w:val="001451EB"/>
    <w:rsid w:val="0014760B"/>
    <w:rsid w:val="00150045"/>
    <w:rsid w:val="0015046C"/>
    <w:rsid w:val="00151034"/>
    <w:rsid w:val="001514A3"/>
    <w:rsid w:val="0015151A"/>
    <w:rsid w:val="001515F3"/>
    <w:rsid w:val="001546B6"/>
    <w:rsid w:val="00155514"/>
    <w:rsid w:val="0015662D"/>
    <w:rsid w:val="00161C93"/>
    <w:rsid w:val="00161F09"/>
    <w:rsid w:val="001622FF"/>
    <w:rsid w:val="00165793"/>
    <w:rsid w:val="00166490"/>
    <w:rsid w:val="001668C6"/>
    <w:rsid w:val="00167357"/>
    <w:rsid w:val="00170F72"/>
    <w:rsid w:val="00172201"/>
    <w:rsid w:val="00173BA7"/>
    <w:rsid w:val="00174EBB"/>
    <w:rsid w:val="00175044"/>
    <w:rsid w:val="0017725F"/>
    <w:rsid w:val="00177D76"/>
    <w:rsid w:val="00180061"/>
    <w:rsid w:val="001803D5"/>
    <w:rsid w:val="001805D9"/>
    <w:rsid w:val="001808E4"/>
    <w:rsid w:val="0018220F"/>
    <w:rsid w:val="00185FE1"/>
    <w:rsid w:val="001874AE"/>
    <w:rsid w:val="001874BC"/>
    <w:rsid w:val="00187E62"/>
    <w:rsid w:val="001908E0"/>
    <w:rsid w:val="00191E72"/>
    <w:rsid w:val="00195402"/>
    <w:rsid w:val="00195B76"/>
    <w:rsid w:val="00197800"/>
    <w:rsid w:val="001A087F"/>
    <w:rsid w:val="001A0EC8"/>
    <w:rsid w:val="001A10A4"/>
    <w:rsid w:val="001A1328"/>
    <w:rsid w:val="001A13F0"/>
    <w:rsid w:val="001A1AD3"/>
    <w:rsid w:val="001A2425"/>
    <w:rsid w:val="001A5B59"/>
    <w:rsid w:val="001A66FD"/>
    <w:rsid w:val="001A6D36"/>
    <w:rsid w:val="001A74FC"/>
    <w:rsid w:val="001A7ACA"/>
    <w:rsid w:val="001B34C2"/>
    <w:rsid w:val="001B3597"/>
    <w:rsid w:val="001B4F3D"/>
    <w:rsid w:val="001B65DC"/>
    <w:rsid w:val="001B7DDD"/>
    <w:rsid w:val="001C0A2D"/>
    <w:rsid w:val="001C1E83"/>
    <w:rsid w:val="001C1EE3"/>
    <w:rsid w:val="001C1F58"/>
    <w:rsid w:val="001C33D5"/>
    <w:rsid w:val="001C49E3"/>
    <w:rsid w:val="001C4F18"/>
    <w:rsid w:val="001C59CA"/>
    <w:rsid w:val="001C6213"/>
    <w:rsid w:val="001C6BC5"/>
    <w:rsid w:val="001C704F"/>
    <w:rsid w:val="001C78CF"/>
    <w:rsid w:val="001D3820"/>
    <w:rsid w:val="001D44F1"/>
    <w:rsid w:val="001D56E3"/>
    <w:rsid w:val="001D57FD"/>
    <w:rsid w:val="001D5A9E"/>
    <w:rsid w:val="001D5F40"/>
    <w:rsid w:val="001D78D2"/>
    <w:rsid w:val="001E0927"/>
    <w:rsid w:val="001E15A9"/>
    <w:rsid w:val="001E1853"/>
    <w:rsid w:val="001E1D4C"/>
    <w:rsid w:val="001E24D0"/>
    <w:rsid w:val="001E29A4"/>
    <w:rsid w:val="001E402C"/>
    <w:rsid w:val="001E4E41"/>
    <w:rsid w:val="001E5A7E"/>
    <w:rsid w:val="001E7064"/>
    <w:rsid w:val="001F15F3"/>
    <w:rsid w:val="001F24D5"/>
    <w:rsid w:val="001F3C97"/>
    <w:rsid w:val="001F3D85"/>
    <w:rsid w:val="001F67B1"/>
    <w:rsid w:val="002003A9"/>
    <w:rsid w:val="00202B3D"/>
    <w:rsid w:val="00203284"/>
    <w:rsid w:val="002037E7"/>
    <w:rsid w:val="00203EC3"/>
    <w:rsid w:val="00204511"/>
    <w:rsid w:val="0020459D"/>
    <w:rsid w:val="00204EE4"/>
    <w:rsid w:val="00205E47"/>
    <w:rsid w:val="00207168"/>
    <w:rsid w:val="0021008B"/>
    <w:rsid w:val="002107D9"/>
    <w:rsid w:val="00210A62"/>
    <w:rsid w:val="00210EA4"/>
    <w:rsid w:val="002114ED"/>
    <w:rsid w:val="002121D3"/>
    <w:rsid w:val="0021273F"/>
    <w:rsid w:val="002132BE"/>
    <w:rsid w:val="002141BC"/>
    <w:rsid w:val="00214E3F"/>
    <w:rsid w:val="00216A14"/>
    <w:rsid w:val="0021729A"/>
    <w:rsid w:val="00220CFF"/>
    <w:rsid w:val="0022264D"/>
    <w:rsid w:val="0022303E"/>
    <w:rsid w:val="0022417C"/>
    <w:rsid w:val="00224A0E"/>
    <w:rsid w:val="00224DC3"/>
    <w:rsid w:val="0022636B"/>
    <w:rsid w:val="002265DF"/>
    <w:rsid w:val="00226644"/>
    <w:rsid w:val="002270A8"/>
    <w:rsid w:val="00227EE2"/>
    <w:rsid w:val="00230041"/>
    <w:rsid w:val="0023173C"/>
    <w:rsid w:val="00232CA8"/>
    <w:rsid w:val="002338BF"/>
    <w:rsid w:val="00233EFB"/>
    <w:rsid w:val="0023407C"/>
    <w:rsid w:val="00234317"/>
    <w:rsid w:val="0023460E"/>
    <w:rsid w:val="00234699"/>
    <w:rsid w:val="00235357"/>
    <w:rsid w:val="002358A4"/>
    <w:rsid w:val="00235920"/>
    <w:rsid w:val="00236472"/>
    <w:rsid w:val="002369C6"/>
    <w:rsid w:val="00236B50"/>
    <w:rsid w:val="002373B7"/>
    <w:rsid w:val="00240068"/>
    <w:rsid w:val="00241ADC"/>
    <w:rsid w:val="002434D8"/>
    <w:rsid w:val="00243CA1"/>
    <w:rsid w:val="002454D3"/>
    <w:rsid w:val="002517B4"/>
    <w:rsid w:val="00251A0A"/>
    <w:rsid w:val="00253C05"/>
    <w:rsid w:val="00256EED"/>
    <w:rsid w:val="00257371"/>
    <w:rsid w:val="00257CD5"/>
    <w:rsid w:val="00264188"/>
    <w:rsid w:val="002646BB"/>
    <w:rsid w:val="00266F43"/>
    <w:rsid w:val="002710A0"/>
    <w:rsid w:val="00271A46"/>
    <w:rsid w:val="00271F57"/>
    <w:rsid w:val="00272BEC"/>
    <w:rsid w:val="002735C5"/>
    <w:rsid w:val="002751D7"/>
    <w:rsid w:val="002759E1"/>
    <w:rsid w:val="0027779A"/>
    <w:rsid w:val="00281724"/>
    <w:rsid w:val="002829DF"/>
    <w:rsid w:val="00282B64"/>
    <w:rsid w:val="00283539"/>
    <w:rsid w:val="002841A1"/>
    <w:rsid w:val="002841AC"/>
    <w:rsid w:val="00284C89"/>
    <w:rsid w:val="0028657F"/>
    <w:rsid w:val="00287000"/>
    <w:rsid w:val="00287B56"/>
    <w:rsid w:val="002901A8"/>
    <w:rsid w:val="002916DD"/>
    <w:rsid w:val="00293BF7"/>
    <w:rsid w:val="00294332"/>
    <w:rsid w:val="0029456D"/>
    <w:rsid w:val="00294AA4"/>
    <w:rsid w:val="00295527"/>
    <w:rsid w:val="00296295"/>
    <w:rsid w:val="002A24FA"/>
    <w:rsid w:val="002A315A"/>
    <w:rsid w:val="002A3E18"/>
    <w:rsid w:val="002A43EC"/>
    <w:rsid w:val="002A5A43"/>
    <w:rsid w:val="002A7123"/>
    <w:rsid w:val="002B0513"/>
    <w:rsid w:val="002B081F"/>
    <w:rsid w:val="002B1D21"/>
    <w:rsid w:val="002B2FE0"/>
    <w:rsid w:val="002B30E2"/>
    <w:rsid w:val="002B42BB"/>
    <w:rsid w:val="002C0DDE"/>
    <w:rsid w:val="002C2793"/>
    <w:rsid w:val="002C448E"/>
    <w:rsid w:val="002C6A74"/>
    <w:rsid w:val="002C7826"/>
    <w:rsid w:val="002C7D6B"/>
    <w:rsid w:val="002D0402"/>
    <w:rsid w:val="002D0BEB"/>
    <w:rsid w:val="002D1805"/>
    <w:rsid w:val="002D1BDE"/>
    <w:rsid w:val="002D2243"/>
    <w:rsid w:val="002D398E"/>
    <w:rsid w:val="002D3E38"/>
    <w:rsid w:val="002D4571"/>
    <w:rsid w:val="002D49FB"/>
    <w:rsid w:val="002D6071"/>
    <w:rsid w:val="002D6E81"/>
    <w:rsid w:val="002D6EE1"/>
    <w:rsid w:val="002D76D0"/>
    <w:rsid w:val="002E0472"/>
    <w:rsid w:val="002E1105"/>
    <w:rsid w:val="002E4FB8"/>
    <w:rsid w:val="002E5051"/>
    <w:rsid w:val="002E6888"/>
    <w:rsid w:val="002E7634"/>
    <w:rsid w:val="002F025D"/>
    <w:rsid w:val="002F2A71"/>
    <w:rsid w:val="002F2D31"/>
    <w:rsid w:val="002F3219"/>
    <w:rsid w:val="002F70DA"/>
    <w:rsid w:val="002F741C"/>
    <w:rsid w:val="0030063C"/>
    <w:rsid w:val="00304449"/>
    <w:rsid w:val="00305C47"/>
    <w:rsid w:val="0030705C"/>
    <w:rsid w:val="00311D86"/>
    <w:rsid w:val="00313972"/>
    <w:rsid w:val="00314885"/>
    <w:rsid w:val="003149A3"/>
    <w:rsid w:val="00316515"/>
    <w:rsid w:val="00321417"/>
    <w:rsid w:val="003227C0"/>
    <w:rsid w:val="00322920"/>
    <w:rsid w:val="00323C40"/>
    <w:rsid w:val="003246DB"/>
    <w:rsid w:val="003248E5"/>
    <w:rsid w:val="0032619A"/>
    <w:rsid w:val="00326D46"/>
    <w:rsid w:val="00330B64"/>
    <w:rsid w:val="0033209D"/>
    <w:rsid w:val="0033256F"/>
    <w:rsid w:val="00332DA8"/>
    <w:rsid w:val="0033364F"/>
    <w:rsid w:val="003338D7"/>
    <w:rsid w:val="0033478D"/>
    <w:rsid w:val="00334B0D"/>
    <w:rsid w:val="00334D7C"/>
    <w:rsid w:val="0033511E"/>
    <w:rsid w:val="00335618"/>
    <w:rsid w:val="0033587F"/>
    <w:rsid w:val="00335FF3"/>
    <w:rsid w:val="00336C03"/>
    <w:rsid w:val="0033709D"/>
    <w:rsid w:val="00337F69"/>
    <w:rsid w:val="0034009C"/>
    <w:rsid w:val="00340862"/>
    <w:rsid w:val="003419AB"/>
    <w:rsid w:val="003422FF"/>
    <w:rsid w:val="003433FB"/>
    <w:rsid w:val="0034539C"/>
    <w:rsid w:val="00347179"/>
    <w:rsid w:val="003516DD"/>
    <w:rsid w:val="0035205D"/>
    <w:rsid w:val="00352850"/>
    <w:rsid w:val="00352ACD"/>
    <w:rsid w:val="00353B0C"/>
    <w:rsid w:val="0035549C"/>
    <w:rsid w:val="00355B7F"/>
    <w:rsid w:val="00356047"/>
    <w:rsid w:val="00356E16"/>
    <w:rsid w:val="00357383"/>
    <w:rsid w:val="0035766B"/>
    <w:rsid w:val="00357B57"/>
    <w:rsid w:val="00357D55"/>
    <w:rsid w:val="003605BF"/>
    <w:rsid w:val="00361341"/>
    <w:rsid w:val="00362DAE"/>
    <w:rsid w:val="00364E4A"/>
    <w:rsid w:val="00365565"/>
    <w:rsid w:val="00370C16"/>
    <w:rsid w:val="00371084"/>
    <w:rsid w:val="00372E27"/>
    <w:rsid w:val="00373D66"/>
    <w:rsid w:val="00373F4C"/>
    <w:rsid w:val="00374B01"/>
    <w:rsid w:val="003755B4"/>
    <w:rsid w:val="00381A83"/>
    <w:rsid w:val="0038297B"/>
    <w:rsid w:val="003834D8"/>
    <w:rsid w:val="003845EA"/>
    <w:rsid w:val="00386E85"/>
    <w:rsid w:val="00387C42"/>
    <w:rsid w:val="003909A1"/>
    <w:rsid w:val="00391B5D"/>
    <w:rsid w:val="003954A3"/>
    <w:rsid w:val="003963A1"/>
    <w:rsid w:val="0039713E"/>
    <w:rsid w:val="003974A1"/>
    <w:rsid w:val="003976DF"/>
    <w:rsid w:val="003A023C"/>
    <w:rsid w:val="003A1E77"/>
    <w:rsid w:val="003A3A8A"/>
    <w:rsid w:val="003A41D2"/>
    <w:rsid w:val="003A42D2"/>
    <w:rsid w:val="003A4EFF"/>
    <w:rsid w:val="003A7C38"/>
    <w:rsid w:val="003B280F"/>
    <w:rsid w:val="003B5135"/>
    <w:rsid w:val="003B572A"/>
    <w:rsid w:val="003B5D55"/>
    <w:rsid w:val="003B62F4"/>
    <w:rsid w:val="003B6A39"/>
    <w:rsid w:val="003B77D6"/>
    <w:rsid w:val="003C0169"/>
    <w:rsid w:val="003C0808"/>
    <w:rsid w:val="003C0B5C"/>
    <w:rsid w:val="003C2671"/>
    <w:rsid w:val="003C4CEE"/>
    <w:rsid w:val="003C5054"/>
    <w:rsid w:val="003D0D8B"/>
    <w:rsid w:val="003D147B"/>
    <w:rsid w:val="003D1D6F"/>
    <w:rsid w:val="003D2552"/>
    <w:rsid w:val="003D41F3"/>
    <w:rsid w:val="003D5534"/>
    <w:rsid w:val="003D61FD"/>
    <w:rsid w:val="003D6495"/>
    <w:rsid w:val="003E3149"/>
    <w:rsid w:val="003E42FB"/>
    <w:rsid w:val="003E4673"/>
    <w:rsid w:val="003E4761"/>
    <w:rsid w:val="003E54D0"/>
    <w:rsid w:val="003E6101"/>
    <w:rsid w:val="003E7260"/>
    <w:rsid w:val="003E7BED"/>
    <w:rsid w:val="003F1D13"/>
    <w:rsid w:val="003F3CD8"/>
    <w:rsid w:val="003F4862"/>
    <w:rsid w:val="003F49D4"/>
    <w:rsid w:val="003F57A1"/>
    <w:rsid w:val="003F5CF6"/>
    <w:rsid w:val="003F6F99"/>
    <w:rsid w:val="003F797A"/>
    <w:rsid w:val="00400264"/>
    <w:rsid w:val="00400449"/>
    <w:rsid w:val="004007BB"/>
    <w:rsid w:val="00400E4E"/>
    <w:rsid w:val="0040151C"/>
    <w:rsid w:val="004015EB"/>
    <w:rsid w:val="004019A6"/>
    <w:rsid w:val="00404D84"/>
    <w:rsid w:val="00405E85"/>
    <w:rsid w:val="00406048"/>
    <w:rsid w:val="00406220"/>
    <w:rsid w:val="00406EFB"/>
    <w:rsid w:val="0041040B"/>
    <w:rsid w:val="00410A1A"/>
    <w:rsid w:val="00410E7C"/>
    <w:rsid w:val="004114C4"/>
    <w:rsid w:val="00412666"/>
    <w:rsid w:val="00413B64"/>
    <w:rsid w:val="00416243"/>
    <w:rsid w:val="0041630D"/>
    <w:rsid w:val="00420498"/>
    <w:rsid w:val="00422060"/>
    <w:rsid w:val="00424BA0"/>
    <w:rsid w:val="00424DD8"/>
    <w:rsid w:val="00426BF2"/>
    <w:rsid w:val="0042718D"/>
    <w:rsid w:val="00427CB8"/>
    <w:rsid w:val="00430DA8"/>
    <w:rsid w:val="004341FF"/>
    <w:rsid w:val="00434901"/>
    <w:rsid w:val="00434D5C"/>
    <w:rsid w:val="004355CC"/>
    <w:rsid w:val="00435DB3"/>
    <w:rsid w:val="004368DB"/>
    <w:rsid w:val="00436E9A"/>
    <w:rsid w:val="00437635"/>
    <w:rsid w:val="0043786B"/>
    <w:rsid w:val="00437B58"/>
    <w:rsid w:val="00437DF3"/>
    <w:rsid w:val="00440291"/>
    <w:rsid w:val="00442113"/>
    <w:rsid w:val="00442AF6"/>
    <w:rsid w:val="00442E7F"/>
    <w:rsid w:val="00444004"/>
    <w:rsid w:val="00444076"/>
    <w:rsid w:val="00444442"/>
    <w:rsid w:val="00444B89"/>
    <w:rsid w:val="004452CC"/>
    <w:rsid w:val="00445E9E"/>
    <w:rsid w:val="00445FD2"/>
    <w:rsid w:val="00447391"/>
    <w:rsid w:val="00451CA2"/>
    <w:rsid w:val="00451D9E"/>
    <w:rsid w:val="00453086"/>
    <w:rsid w:val="0045447E"/>
    <w:rsid w:val="00454604"/>
    <w:rsid w:val="00454CD1"/>
    <w:rsid w:val="00454EAB"/>
    <w:rsid w:val="00455096"/>
    <w:rsid w:val="00455C67"/>
    <w:rsid w:val="00455E24"/>
    <w:rsid w:val="00460541"/>
    <w:rsid w:val="00461985"/>
    <w:rsid w:val="00461A88"/>
    <w:rsid w:val="00462C6A"/>
    <w:rsid w:val="0046312A"/>
    <w:rsid w:val="0046461B"/>
    <w:rsid w:val="004647AD"/>
    <w:rsid w:val="00467145"/>
    <w:rsid w:val="00467175"/>
    <w:rsid w:val="00472525"/>
    <w:rsid w:val="004735FB"/>
    <w:rsid w:val="00473C1D"/>
    <w:rsid w:val="00473CA9"/>
    <w:rsid w:val="00474E56"/>
    <w:rsid w:val="00475CD7"/>
    <w:rsid w:val="0047694D"/>
    <w:rsid w:val="00476AFF"/>
    <w:rsid w:val="0047725F"/>
    <w:rsid w:val="00480878"/>
    <w:rsid w:val="0048353A"/>
    <w:rsid w:val="004839F4"/>
    <w:rsid w:val="00483A09"/>
    <w:rsid w:val="00484125"/>
    <w:rsid w:val="0048546B"/>
    <w:rsid w:val="0048656F"/>
    <w:rsid w:val="004878A9"/>
    <w:rsid w:val="00487DA1"/>
    <w:rsid w:val="004910E5"/>
    <w:rsid w:val="0049170D"/>
    <w:rsid w:val="004918BA"/>
    <w:rsid w:val="00491DA0"/>
    <w:rsid w:val="00492E9C"/>
    <w:rsid w:val="00493823"/>
    <w:rsid w:val="00493DCC"/>
    <w:rsid w:val="00495FBC"/>
    <w:rsid w:val="004A11DB"/>
    <w:rsid w:val="004A1D07"/>
    <w:rsid w:val="004A3A20"/>
    <w:rsid w:val="004A4944"/>
    <w:rsid w:val="004A542A"/>
    <w:rsid w:val="004B0C0B"/>
    <w:rsid w:val="004B14B2"/>
    <w:rsid w:val="004B2FBE"/>
    <w:rsid w:val="004B37D8"/>
    <w:rsid w:val="004B5593"/>
    <w:rsid w:val="004B5D5E"/>
    <w:rsid w:val="004B68EB"/>
    <w:rsid w:val="004B7607"/>
    <w:rsid w:val="004B7866"/>
    <w:rsid w:val="004C1B50"/>
    <w:rsid w:val="004C1CFC"/>
    <w:rsid w:val="004C2967"/>
    <w:rsid w:val="004C2DCA"/>
    <w:rsid w:val="004C30CA"/>
    <w:rsid w:val="004C5EEC"/>
    <w:rsid w:val="004C6943"/>
    <w:rsid w:val="004C7376"/>
    <w:rsid w:val="004C753C"/>
    <w:rsid w:val="004C7586"/>
    <w:rsid w:val="004D06AD"/>
    <w:rsid w:val="004D0C69"/>
    <w:rsid w:val="004D45BA"/>
    <w:rsid w:val="004D4FA5"/>
    <w:rsid w:val="004D5242"/>
    <w:rsid w:val="004D6114"/>
    <w:rsid w:val="004D63E1"/>
    <w:rsid w:val="004E07FF"/>
    <w:rsid w:val="004E2969"/>
    <w:rsid w:val="004E2E39"/>
    <w:rsid w:val="004E761F"/>
    <w:rsid w:val="004F07EF"/>
    <w:rsid w:val="004F2854"/>
    <w:rsid w:val="004F3EDE"/>
    <w:rsid w:val="00500BA7"/>
    <w:rsid w:val="00501547"/>
    <w:rsid w:val="005036EB"/>
    <w:rsid w:val="005038C4"/>
    <w:rsid w:val="00504230"/>
    <w:rsid w:val="00506203"/>
    <w:rsid w:val="005104E9"/>
    <w:rsid w:val="00510930"/>
    <w:rsid w:val="005129CA"/>
    <w:rsid w:val="005134A7"/>
    <w:rsid w:val="00513ACC"/>
    <w:rsid w:val="00515612"/>
    <w:rsid w:val="00515810"/>
    <w:rsid w:val="00516870"/>
    <w:rsid w:val="00516F5F"/>
    <w:rsid w:val="0051739F"/>
    <w:rsid w:val="00520013"/>
    <w:rsid w:val="005210BB"/>
    <w:rsid w:val="00521460"/>
    <w:rsid w:val="00522B5E"/>
    <w:rsid w:val="00524199"/>
    <w:rsid w:val="00524BAA"/>
    <w:rsid w:val="00524EF3"/>
    <w:rsid w:val="00525115"/>
    <w:rsid w:val="00525D76"/>
    <w:rsid w:val="005267B7"/>
    <w:rsid w:val="00527B87"/>
    <w:rsid w:val="005301F7"/>
    <w:rsid w:val="00530488"/>
    <w:rsid w:val="0053194C"/>
    <w:rsid w:val="00533067"/>
    <w:rsid w:val="0053411B"/>
    <w:rsid w:val="0053675B"/>
    <w:rsid w:val="00536A8A"/>
    <w:rsid w:val="0053730A"/>
    <w:rsid w:val="005373B9"/>
    <w:rsid w:val="005410D9"/>
    <w:rsid w:val="005413A5"/>
    <w:rsid w:val="00542480"/>
    <w:rsid w:val="00542882"/>
    <w:rsid w:val="0054310E"/>
    <w:rsid w:val="0054340A"/>
    <w:rsid w:val="00545E21"/>
    <w:rsid w:val="00551486"/>
    <w:rsid w:val="00552ECC"/>
    <w:rsid w:val="00552F91"/>
    <w:rsid w:val="0055476F"/>
    <w:rsid w:val="00555585"/>
    <w:rsid w:val="00555EF2"/>
    <w:rsid w:val="005563E7"/>
    <w:rsid w:val="00557496"/>
    <w:rsid w:val="005574A6"/>
    <w:rsid w:val="005575A1"/>
    <w:rsid w:val="00560379"/>
    <w:rsid w:val="005605A6"/>
    <w:rsid w:val="00561F00"/>
    <w:rsid w:val="005629CC"/>
    <w:rsid w:val="0056338B"/>
    <w:rsid w:val="00563D87"/>
    <w:rsid w:val="00564B7B"/>
    <w:rsid w:val="005703BC"/>
    <w:rsid w:val="00570695"/>
    <w:rsid w:val="0057205F"/>
    <w:rsid w:val="00572AC2"/>
    <w:rsid w:val="00573969"/>
    <w:rsid w:val="00573D9C"/>
    <w:rsid w:val="00575D04"/>
    <w:rsid w:val="0058195B"/>
    <w:rsid w:val="00582087"/>
    <w:rsid w:val="00583EB8"/>
    <w:rsid w:val="005849C2"/>
    <w:rsid w:val="00586302"/>
    <w:rsid w:val="005908FA"/>
    <w:rsid w:val="005918C4"/>
    <w:rsid w:val="005919EB"/>
    <w:rsid w:val="00592058"/>
    <w:rsid w:val="005922C8"/>
    <w:rsid w:val="0059566A"/>
    <w:rsid w:val="0059579C"/>
    <w:rsid w:val="005959A1"/>
    <w:rsid w:val="0059763A"/>
    <w:rsid w:val="005A278B"/>
    <w:rsid w:val="005A3FE3"/>
    <w:rsid w:val="005A42C2"/>
    <w:rsid w:val="005A441E"/>
    <w:rsid w:val="005A503B"/>
    <w:rsid w:val="005A65C3"/>
    <w:rsid w:val="005A7141"/>
    <w:rsid w:val="005A7255"/>
    <w:rsid w:val="005B22B0"/>
    <w:rsid w:val="005B4206"/>
    <w:rsid w:val="005B45E2"/>
    <w:rsid w:val="005B58BB"/>
    <w:rsid w:val="005B5CDD"/>
    <w:rsid w:val="005B6350"/>
    <w:rsid w:val="005B689F"/>
    <w:rsid w:val="005B6B70"/>
    <w:rsid w:val="005C0EC0"/>
    <w:rsid w:val="005C183A"/>
    <w:rsid w:val="005C19FA"/>
    <w:rsid w:val="005C21AB"/>
    <w:rsid w:val="005C2DE3"/>
    <w:rsid w:val="005C35CA"/>
    <w:rsid w:val="005C3629"/>
    <w:rsid w:val="005C4807"/>
    <w:rsid w:val="005C4EDE"/>
    <w:rsid w:val="005C5B27"/>
    <w:rsid w:val="005C6D42"/>
    <w:rsid w:val="005C6FF7"/>
    <w:rsid w:val="005C7F23"/>
    <w:rsid w:val="005D0663"/>
    <w:rsid w:val="005D299F"/>
    <w:rsid w:val="005D43BE"/>
    <w:rsid w:val="005D46F3"/>
    <w:rsid w:val="005D558C"/>
    <w:rsid w:val="005D600D"/>
    <w:rsid w:val="005E02CB"/>
    <w:rsid w:val="005E1136"/>
    <w:rsid w:val="005E2B8A"/>
    <w:rsid w:val="005E3C9C"/>
    <w:rsid w:val="005E3D85"/>
    <w:rsid w:val="005E3DA1"/>
    <w:rsid w:val="005E3F41"/>
    <w:rsid w:val="005E4947"/>
    <w:rsid w:val="005E4AA7"/>
    <w:rsid w:val="005E505A"/>
    <w:rsid w:val="005E54D9"/>
    <w:rsid w:val="005E5DEB"/>
    <w:rsid w:val="005E66FF"/>
    <w:rsid w:val="005E6D68"/>
    <w:rsid w:val="005E73FC"/>
    <w:rsid w:val="005F21EA"/>
    <w:rsid w:val="005F4C0C"/>
    <w:rsid w:val="005F5511"/>
    <w:rsid w:val="005F655A"/>
    <w:rsid w:val="005F6D56"/>
    <w:rsid w:val="005F7652"/>
    <w:rsid w:val="005F7BEC"/>
    <w:rsid w:val="00601378"/>
    <w:rsid w:val="0060176C"/>
    <w:rsid w:val="006021B0"/>
    <w:rsid w:val="0060271E"/>
    <w:rsid w:val="006027D3"/>
    <w:rsid w:val="00602DA2"/>
    <w:rsid w:val="00603B91"/>
    <w:rsid w:val="00603D2A"/>
    <w:rsid w:val="00603D6C"/>
    <w:rsid w:val="00604B05"/>
    <w:rsid w:val="00606024"/>
    <w:rsid w:val="006116B3"/>
    <w:rsid w:val="006123F0"/>
    <w:rsid w:val="006132A1"/>
    <w:rsid w:val="00613308"/>
    <w:rsid w:val="006138D0"/>
    <w:rsid w:val="00614150"/>
    <w:rsid w:val="00615904"/>
    <w:rsid w:val="006165FD"/>
    <w:rsid w:val="006173A0"/>
    <w:rsid w:val="0062057C"/>
    <w:rsid w:val="006234A8"/>
    <w:rsid w:val="00623910"/>
    <w:rsid w:val="00623A1C"/>
    <w:rsid w:val="00625079"/>
    <w:rsid w:val="00625807"/>
    <w:rsid w:val="00625B23"/>
    <w:rsid w:val="006269CF"/>
    <w:rsid w:val="006272FF"/>
    <w:rsid w:val="00630F7F"/>
    <w:rsid w:val="00631360"/>
    <w:rsid w:val="00631FE4"/>
    <w:rsid w:val="00632BD4"/>
    <w:rsid w:val="006333BC"/>
    <w:rsid w:val="006342D9"/>
    <w:rsid w:val="00635BF7"/>
    <w:rsid w:val="006360E3"/>
    <w:rsid w:val="00637729"/>
    <w:rsid w:val="00640F8B"/>
    <w:rsid w:val="00643142"/>
    <w:rsid w:val="006452B8"/>
    <w:rsid w:val="00647C9E"/>
    <w:rsid w:val="00650CAB"/>
    <w:rsid w:val="00651AD0"/>
    <w:rsid w:val="00651EBA"/>
    <w:rsid w:val="00654533"/>
    <w:rsid w:val="0065644A"/>
    <w:rsid w:val="00656E70"/>
    <w:rsid w:val="006620C5"/>
    <w:rsid w:val="00663CB5"/>
    <w:rsid w:val="00665A53"/>
    <w:rsid w:val="00670349"/>
    <w:rsid w:val="00671B69"/>
    <w:rsid w:val="0067215D"/>
    <w:rsid w:val="00674FFF"/>
    <w:rsid w:val="00675662"/>
    <w:rsid w:val="00675B79"/>
    <w:rsid w:val="006779B3"/>
    <w:rsid w:val="00677DDE"/>
    <w:rsid w:val="006817C4"/>
    <w:rsid w:val="00681C62"/>
    <w:rsid w:val="0068288C"/>
    <w:rsid w:val="006839FB"/>
    <w:rsid w:val="00686751"/>
    <w:rsid w:val="00686E05"/>
    <w:rsid w:val="00687CEB"/>
    <w:rsid w:val="00691320"/>
    <w:rsid w:val="006920F3"/>
    <w:rsid w:val="00694E1C"/>
    <w:rsid w:val="006965FD"/>
    <w:rsid w:val="006966AE"/>
    <w:rsid w:val="00696948"/>
    <w:rsid w:val="006A35EE"/>
    <w:rsid w:val="006A3EBD"/>
    <w:rsid w:val="006A43B5"/>
    <w:rsid w:val="006A43E6"/>
    <w:rsid w:val="006A5204"/>
    <w:rsid w:val="006A54C3"/>
    <w:rsid w:val="006A7C6F"/>
    <w:rsid w:val="006A7D3B"/>
    <w:rsid w:val="006B0384"/>
    <w:rsid w:val="006B14E3"/>
    <w:rsid w:val="006B1AAC"/>
    <w:rsid w:val="006B1F00"/>
    <w:rsid w:val="006B26FE"/>
    <w:rsid w:val="006B3733"/>
    <w:rsid w:val="006B3EF0"/>
    <w:rsid w:val="006B4C3A"/>
    <w:rsid w:val="006B4CFA"/>
    <w:rsid w:val="006B4D36"/>
    <w:rsid w:val="006B5392"/>
    <w:rsid w:val="006B54E1"/>
    <w:rsid w:val="006B586C"/>
    <w:rsid w:val="006C0BE9"/>
    <w:rsid w:val="006C1E5D"/>
    <w:rsid w:val="006C3475"/>
    <w:rsid w:val="006C3C58"/>
    <w:rsid w:val="006C44F9"/>
    <w:rsid w:val="006C4B4D"/>
    <w:rsid w:val="006C591F"/>
    <w:rsid w:val="006C5D81"/>
    <w:rsid w:val="006C707F"/>
    <w:rsid w:val="006C72A0"/>
    <w:rsid w:val="006D15EA"/>
    <w:rsid w:val="006D61F4"/>
    <w:rsid w:val="006D6413"/>
    <w:rsid w:val="006D69B4"/>
    <w:rsid w:val="006D6CAB"/>
    <w:rsid w:val="006D758A"/>
    <w:rsid w:val="006D7AD6"/>
    <w:rsid w:val="006E02EE"/>
    <w:rsid w:val="006E0382"/>
    <w:rsid w:val="006E19E3"/>
    <w:rsid w:val="006E2088"/>
    <w:rsid w:val="006E2B6D"/>
    <w:rsid w:val="006F02BC"/>
    <w:rsid w:val="006F10D9"/>
    <w:rsid w:val="006F4094"/>
    <w:rsid w:val="006F461E"/>
    <w:rsid w:val="006F4996"/>
    <w:rsid w:val="006F5CF2"/>
    <w:rsid w:val="006F665E"/>
    <w:rsid w:val="00700E0E"/>
    <w:rsid w:val="00701220"/>
    <w:rsid w:val="00701360"/>
    <w:rsid w:val="007023F8"/>
    <w:rsid w:val="00705C87"/>
    <w:rsid w:val="007060D2"/>
    <w:rsid w:val="00706775"/>
    <w:rsid w:val="00707219"/>
    <w:rsid w:val="0071074A"/>
    <w:rsid w:val="00710B2B"/>
    <w:rsid w:val="00710B6D"/>
    <w:rsid w:val="00711D01"/>
    <w:rsid w:val="00711DB9"/>
    <w:rsid w:val="00711ECF"/>
    <w:rsid w:val="00712D31"/>
    <w:rsid w:val="007132A4"/>
    <w:rsid w:val="00713611"/>
    <w:rsid w:val="00714BD9"/>
    <w:rsid w:val="00716706"/>
    <w:rsid w:val="00716B55"/>
    <w:rsid w:val="007170D6"/>
    <w:rsid w:val="00717669"/>
    <w:rsid w:val="00720617"/>
    <w:rsid w:val="00720815"/>
    <w:rsid w:val="0072252E"/>
    <w:rsid w:val="0072312B"/>
    <w:rsid w:val="007231C7"/>
    <w:rsid w:val="00723739"/>
    <w:rsid w:val="007241E7"/>
    <w:rsid w:val="00724592"/>
    <w:rsid w:val="00726A58"/>
    <w:rsid w:val="00726E63"/>
    <w:rsid w:val="0072719C"/>
    <w:rsid w:val="00727580"/>
    <w:rsid w:val="007300CE"/>
    <w:rsid w:val="007310F0"/>
    <w:rsid w:val="00731E9D"/>
    <w:rsid w:val="007330F5"/>
    <w:rsid w:val="007335F7"/>
    <w:rsid w:val="007336A1"/>
    <w:rsid w:val="00733EFA"/>
    <w:rsid w:val="00735159"/>
    <w:rsid w:val="00736362"/>
    <w:rsid w:val="00737C8E"/>
    <w:rsid w:val="0074005F"/>
    <w:rsid w:val="007404A3"/>
    <w:rsid w:val="00742C39"/>
    <w:rsid w:val="00743062"/>
    <w:rsid w:val="00743CDA"/>
    <w:rsid w:val="00744199"/>
    <w:rsid w:val="00744992"/>
    <w:rsid w:val="00744EDE"/>
    <w:rsid w:val="0074513D"/>
    <w:rsid w:val="007460A0"/>
    <w:rsid w:val="00746154"/>
    <w:rsid w:val="007475FF"/>
    <w:rsid w:val="0074778A"/>
    <w:rsid w:val="007500C8"/>
    <w:rsid w:val="007520FE"/>
    <w:rsid w:val="0075228C"/>
    <w:rsid w:val="007524FB"/>
    <w:rsid w:val="0075251F"/>
    <w:rsid w:val="00752967"/>
    <w:rsid w:val="00752968"/>
    <w:rsid w:val="0075297A"/>
    <w:rsid w:val="00752B8C"/>
    <w:rsid w:val="00754DAC"/>
    <w:rsid w:val="00754ECD"/>
    <w:rsid w:val="00755987"/>
    <w:rsid w:val="007559A1"/>
    <w:rsid w:val="007603AA"/>
    <w:rsid w:val="00760A81"/>
    <w:rsid w:val="007629F2"/>
    <w:rsid w:val="00762D03"/>
    <w:rsid w:val="007634C5"/>
    <w:rsid w:val="007634DF"/>
    <w:rsid w:val="00763787"/>
    <w:rsid w:val="007640CF"/>
    <w:rsid w:val="00764E20"/>
    <w:rsid w:val="00765E4C"/>
    <w:rsid w:val="00766FEF"/>
    <w:rsid w:val="007679DF"/>
    <w:rsid w:val="00770655"/>
    <w:rsid w:val="00770C4D"/>
    <w:rsid w:val="0077187C"/>
    <w:rsid w:val="007723B5"/>
    <w:rsid w:val="00773B0D"/>
    <w:rsid w:val="0077409C"/>
    <w:rsid w:val="0077641B"/>
    <w:rsid w:val="00776421"/>
    <w:rsid w:val="00776CA8"/>
    <w:rsid w:val="00777022"/>
    <w:rsid w:val="00777099"/>
    <w:rsid w:val="00777247"/>
    <w:rsid w:val="007772E6"/>
    <w:rsid w:val="0077748F"/>
    <w:rsid w:val="00777643"/>
    <w:rsid w:val="007804A7"/>
    <w:rsid w:val="00780F71"/>
    <w:rsid w:val="007811F1"/>
    <w:rsid w:val="00781D71"/>
    <w:rsid w:val="00783FBC"/>
    <w:rsid w:val="007841CA"/>
    <w:rsid w:val="00784B06"/>
    <w:rsid w:val="00784E68"/>
    <w:rsid w:val="007851DB"/>
    <w:rsid w:val="00785C93"/>
    <w:rsid w:val="0078625D"/>
    <w:rsid w:val="0078673E"/>
    <w:rsid w:val="00787914"/>
    <w:rsid w:val="00787B0A"/>
    <w:rsid w:val="007902EE"/>
    <w:rsid w:val="00792521"/>
    <w:rsid w:val="00792FCE"/>
    <w:rsid w:val="007930A3"/>
    <w:rsid w:val="007934AA"/>
    <w:rsid w:val="007934AF"/>
    <w:rsid w:val="00794E6E"/>
    <w:rsid w:val="00794F3E"/>
    <w:rsid w:val="00795E87"/>
    <w:rsid w:val="00796C52"/>
    <w:rsid w:val="007A0DAF"/>
    <w:rsid w:val="007A1BEB"/>
    <w:rsid w:val="007A2442"/>
    <w:rsid w:val="007A2D2A"/>
    <w:rsid w:val="007A2DAF"/>
    <w:rsid w:val="007A312D"/>
    <w:rsid w:val="007A3F08"/>
    <w:rsid w:val="007A56C7"/>
    <w:rsid w:val="007A5979"/>
    <w:rsid w:val="007A626F"/>
    <w:rsid w:val="007A6395"/>
    <w:rsid w:val="007A6723"/>
    <w:rsid w:val="007A740C"/>
    <w:rsid w:val="007A7962"/>
    <w:rsid w:val="007B01B1"/>
    <w:rsid w:val="007B0BDD"/>
    <w:rsid w:val="007B0E4E"/>
    <w:rsid w:val="007B0E69"/>
    <w:rsid w:val="007B108C"/>
    <w:rsid w:val="007B199D"/>
    <w:rsid w:val="007B1A9A"/>
    <w:rsid w:val="007B25DA"/>
    <w:rsid w:val="007B28C3"/>
    <w:rsid w:val="007B76D7"/>
    <w:rsid w:val="007C115B"/>
    <w:rsid w:val="007C2BDE"/>
    <w:rsid w:val="007C2D29"/>
    <w:rsid w:val="007C39A5"/>
    <w:rsid w:val="007C3E69"/>
    <w:rsid w:val="007C4804"/>
    <w:rsid w:val="007C58AB"/>
    <w:rsid w:val="007C7AC1"/>
    <w:rsid w:val="007D1684"/>
    <w:rsid w:val="007D2595"/>
    <w:rsid w:val="007D33C7"/>
    <w:rsid w:val="007D4625"/>
    <w:rsid w:val="007D4DFE"/>
    <w:rsid w:val="007D61C4"/>
    <w:rsid w:val="007D6926"/>
    <w:rsid w:val="007D6D44"/>
    <w:rsid w:val="007E0C39"/>
    <w:rsid w:val="007E0CF6"/>
    <w:rsid w:val="007E326C"/>
    <w:rsid w:val="007E3421"/>
    <w:rsid w:val="007E3808"/>
    <w:rsid w:val="007E57EB"/>
    <w:rsid w:val="007F15EE"/>
    <w:rsid w:val="007F2181"/>
    <w:rsid w:val="007F2ED6"/>
    <w:rsid w:val="007F5503"/>
    <w:rsid w:val="007F5CFA"/>
    <w:rsid w:val="007F5DCC"/>
    <w:rsid w:val="007F75A0"/>
    <w:rsid w:val="007F7BCF"/>
    <w:rsid w:val="00800F2F"/>
    <w:rsid w:val="00802552"/>
    <w:rsid w:val="0080278E"/>
    <w:rsid w:val="00802A60"/>
    <w:rsid w:val="00805F09"/>
    <w:rsid w:val="008062D3"/>
    <w:rsid w:val="00806FB5"/>
    <w:rsid w:val="008136F2"/>
    <w:rsid w:val="00814C21"/>
    <w:rsid w:val="00816577"/>
    <w:rsid w:val="00816EB8"/>
    <w:rsid w:val="00816F99"/>
    <w:rsid w:val="008201C5"/>
    <w:rsid w:val="008212D8"/>
    <w:rsid w:val="008219C0"/>
    <w:rsid w:val="00822161"/>
    <w:rsid w:val="00823CA1"/>
    <w:rsid w:val="00824119"/>
    <w:rsid w:val="00825AEA"/>
    <w:rsid w:val="00826A43"/>
    <w:rsid w:val="00826E3D"/>
    <w:rsid w:val="00827171"/>
    <w:rsid w:val="00827B2E"/>
    <w:rsid w:val="00827DCF"/>
    <w:rsid w:val="008304B6"/>
    <w:rsid w:val="00831D03"/>
    <w:rsid w:val="00831EA3"/>
    <w:rsid w:val="00834054"/>
    <w:rsid w:val="008341D9"/>
    <w:rsid w:val="00834A0E"/>
    <w:rsid w:val="00834A53"/>
    <w:rsid w:val="00834C8F"/>
    <w:rsid w:val="00837697"/>
    <w:rsid w:val="008376F1"/>
    <w:rsid w:val="008403B8"/>
    <w:rsid w:val="00840BEF"/>
    <w:rsid w:val="00843294"/>
    <w:rsid w:val="00843E55"/>
    <w:rsid w:val="00843E97"/>
    <w:rsid w:val="008440A9"/>
    <w:rsid w:val="00845277"/>
    <w:rsid w:val="0084573A"/>
    <w:rsid w:val="0084735A"/>
    <w:rsid w:val="008500BE"/>
    <w:rsid w:val="0085105E"/>
    <w:rsid w:val="00851B92"/>
    <w:rsid w:val="00852121"/>
    <w:rsid w:val="00856A80"/>
    <w:rsid w:val="00857510"/>
    <w:rsid w:val="008577CB"/>
    <w:rsid w:val="0086015A"/>
    <w:rsid w:val="00860876"/>
    <w:rsid w:val="008612AD"/>
    <w:rsid w:val="00864A52"/>
    <w:rsid w:val="00865846"/>
    <w:rsid w:val="00866D61"/>
    <w:rsid w:val="0086780C"/>
    <w:rsid w:val="008704BD"/>
    <w:rsid w:val="008714B3"/>
    <w:rsid w:val="00872C46"/>
    <w:rsid w:val="00874A7F"/>
    <w:rsid w:val="00876969"/>
    <w:rsid w:val="00876DD1"/>
    <w:rsid w:val="00877241"/>
    <w:rsid w:val="00877401"/>
    <w:rsid w:val="00877D72"/>
    <w:rsid w:val="00880A11"/>
    <w:rsid w:val="0088292B"/>
    <w:rsid w:val="00882CF8"/>
    <w:rsid w:val="008843B8"/>
    <w:rsid w:val="008851A6"/>
    <w:rsid w:val="008871E9"/>
    <w:rsid w:val="008902DE"/>
    <w:rsid w:val="00890939"/>
    <w:rsid w:val="00891776"/>
    <w:rsid w:val="00892BCC"/>
    <w:rsid w:val="00893D82"/>
    <w:rsid w:val="0089705D"/>
    <w:rsid w:val="00897B10"/>
    <w:rsid w:val="008A1B64"/>
    <w:rsid w:val="008A1F38"/>
    <w:rsid w:val="008A286F"/>
    <w:rsid w:val="008A366C"/>
    <w:rsid w:val="008A3750"/>
    <w:rsid w:val="008A3C44"/>
    <w:rsid w:val="008A49EC"/>
    <w:rsid w:val="008A4B16"/>
    <w:rsid w:val="008A5045"/>
    <w:rsid w:val="008A5E3A"/>
    <w:rsid w:val="008A7B70"/>
    <w:rsid w:val="008B1F97"/>
    <w:rsid w:val="008B2387"/>
    <w:rsid w:val="008B3325"/>
    <w:rsid w:val="008B42EE"/>
    <w:rsid w:val="008B4AE7"/>
    <w:rsid w:val="008B536D"/>
    <w:rsid w:val="008B6E08"/>
    <w:rsid w:val="008B782B"/>
    <w:rsid w:val="008C118B"/>
    <w:rsid w:val="008C2C3D"/>
    <w:rsid w:val="008C33B0"/>
    <w:rsid w:val="008C41A7"/>
    <w:rsid w:val="008C49F4"/>
    <w:rsid w:val="008C4DFA"/>
    <w:rsid w:val="008C4DFE"/>
    <w:rsid w:val="008C580B"/>
    <w:rsid w:val="008C5CCB"/>
    <w:rsid w:val="008D181E"/>
    <w:rsid w:val="008D1CCD"/>
    <w:rsid w:val="008D25CE"/>
    <w:rsid w:val="008D2C19"/>
    <w:rsid w:val="008D3392"/>
    <w:rsid w:val="008D46B2"/>
    <w:rsid w:val="008D4A3B"/>
    <w:rsid w:val="008D6A46"/>
    <w:rsid w:val="008D6B5B"/>
    <w:rsid w:val="008D7199"/>
    <w:rsid w:val="008D77C8"/>
    <w:rsid w:val="008D791D"/>
    <w:rsid w:val="008E0F92"/>
    <w:rsid w:val="008E18FF"/>
    <w:rsid w:val="008E1AF0"/>
    <w:rsid w:val="008E258F"/>
    <w:rsid w:val="008E3278"/>
    <w:rsid w:val="008E4E28"/>
    <w:rsid w:val="008E7285"/>
    <w:rsid w:val="008E7B0D"/>
    <w:rsid w:val="008F10E9"/>
    <w:rsid w:val="008F188C"/>
    <w:rsid w:val="008F3B0F"/>
    <w:rsid w:val="008F3B5E"/>
    <w:rsid w:val="008F3CB4"/>
    <w:rsid w:val="008F4EF9"/>
    <w:rsid w:val="008F504F"/>
    <w:rsid w:val="008F5ACC"/>
    <w:rsid w:val="008F6DB7"/>
    <w:rsid w:val="008F713D"/>
    <w:rsid w:val="008F7998"/>
    <w:rsid w:val="008F7FCF"/>
    <w:rsid w:val="00900750"/>
    <w:rsid w:val="00900B6C"/>
    <w:rsid w:val="00901854"/>
    <w:rsid w:val="00901F5A"/>
    <w:rsid w:val="00903667"/>
    <w:rsid w:val="009036F2"/>
    <w:rsid w:val="00903BEE"/>
    <w:rsid w:val="009047BE"/>
    <w:rsid w:val="0090530D"/>
    <w:rsid w:val="00910618"/>
    <w:rsid w:val="00910E4C"/>
    <w:rsid w:val="00911994"/>
    <w:rsid w:val="00911F6C"/>
    <w:rsid w:val="0091665F"/>
    <w:rsid w:val="00917A54"/>
    <w:rsid w:val="00921428"/>
    <w:rsid w:val="009220D6"/>
    <w:rsid w:val="009227FE"/>
    <w:rsid w:val="00923B43"/>
    <w:rsid w:val="00923D08"/>
    <w:rsid w:val="009243DC"/>
    <w:rsid w:val="00926667"/>
    <w:rsid w:val="00927B46"/>
    <w:rsid w:val="00930BE3"/>
    <w:rsid w:val="00931EA2"/>
    <w:rsid w:val="00932B8F"/>
    <w:rsid w:val="009351DF"/>
    <w:rsid w:val="00935439"/>
    <w:rsid w:val="00935C2B"/>
    <w:rsid w:val="0093736C"/>
    <w:rsid w:val="00941095"/>
    <w:rsid w:val="0094156B"/>
    <w:rsid w:val="00944BEB"/>
    <w:rsid w:val="00945AD9"/>
    <w:rsid w:val="0094674D"/>
    <w:rsid w:val="00946880"/>
    <w:rsid w:val="0094694C"/>
    <w:rsid w:val="00946C71"/>
    <w:rsid w:val="00950A07"/>
    <w:rsid w:val="00951597"/>
    <w:rsid w:val="00951E59"/>
    <w:rsid w:val="0095333D"/>
    <w:rsid w:val="00954668"/>
    <w:rsid w:val="00954E48"/>
    <w:rsid w:val="0095667F"/>
    <w:rsid w:val="00956BEF"/>
    <w:rsid w:val="00957175"/>
    <w:rsid w:val="0095725C"/>
    <w:rsid w:val="009574E2"/>
    <w:rsid w:val="00960FA8"/>
    <w:rsid w:val="00963857"/>
    <w:rsid w:val="0096408F"/>
    <w:rsid w:val="009641A1"/>
    <w:rsid w:val="00964281"/>
    <w:rsid w:val="00965348"/>
    <w:rsid w:val="0096579B"/>
    <w:rsid w:val="009663E1"/>
    <w:rsid w:val="00966E0B"/>
    <w:rsid w:val="00967257"/>
    <w:rsid w:val="00970131"/>
    <w:rsid w:val="00970709"/>
    <w:rsid w:val="00971196"/>
    <w:rsid w:val="00971F99"/>
    <w:rsid w:val="00972A0E"/>
    <w:rsid w:val="009730D6"/>
    <w:rsid w:val="00973ADE"/>
    <w:rsid w:val="00974BC3"/>
    <w:rsid w:val="0097534A"/>
    <w:rsid w:val="009753FE"/>
    <w:rsid w:val="00976B30"/>
    <w:rsid w:val="009801E0"/>
    <w:rsid w:val="0098191A"/>
    <w:rsid w:val="00983E65"/>
    <w:rsid w:val="00984391"/>
    <w:rsid w:val="009843D9"/>
    <w:rsid w:val="0098714B"/>
    <w:rsid w:val="00987D26"/>
    <w:rsid w:val="0099014C"/>
    <w:rsid w:val="0099183E"/>
    <w:rsid w:val="00994B43"/>
    <w:rsid w:val="00994B8E"/>
    <w:rsid w:val="00995041"/>
    <w:rsid w:val="009964EC"/>
    <w:rsid w:val="009A24AF"/>
    <w:rsid w:val="009A40D2"/>
    <w:rsid w:val="009A5F47"/>
    <w:rsid w:val="009A6018"/>
    <w:rsid w:val="009A606F"/>
    <w:rsid w:val="009A6435"/>
    <w:rsid w:val="009A6589"/>
    <w:rsid w:val="009A6696"/>
    <w:rsid w:val="009A7E41"/>
    <w:rsid w:val="009B0BBB"/>
    <w:rsid w:val="009B1F71"/>
    <w:rsid w:val="009B22C1"/>
    <w:rsid w:val="009B24D3"/>
    <w:rsid w:val="009B3667"/>
    <w:rsid w:val="009B4E0A"/>
    <w:rsid w:val="009B63AF"/>
    <w:rsid w:val="009B7489"/>
    <w:rsid w:val="009C2EEB"/>
    <w:rsid w:val="009C4E96"/>
    <w:rsid w:val="009D0970"/>
    <w:rsid w:val="009D15E5"/>
    <w:rsid w:val="009D5708"/>
    <w:rsid w:val="009D63B2"/>
    <w:rsid w:val="009D722F"/>
    <w:rsid w:val="009D7568"/>
    <w:rsid w:val="009D75FC"/>
    <w:rsid w:val="009E092D"/>
    <w:rsid w:val="009E19A0"/>
    <w:rsid w:val="009E1B2A"/>
    <w:rsid w:val="009E385F"/>
    <w:rsid w:val="009E5841"/>
    <w:rsid w:val="009E5AD4"/>
    <w:rsid w:val="009E6998"/>
    <w:rsid w:val="009F0155"/>
    <w:rsid w:val="009F0287"/>
    <w:rsid w:val="009F2581"/>
    <w:rsid w:val="009F279F"/>
    <w:rsid w:val="009F324E"/>
    <w:rsid w:val="009F5387"/>
    <w:rsid w:val="009F612F"/>
    <w:rsid w:val="009F6396"/>
    <w:rsid w:val="009F6B1B"/>
    <w:rsid w:val="00A00E8B"/>
    <w:rsid w:val="00A02DD9"/>
    <w:rsid w:val="00A041B2"/>
    <w:rsid w:val="00A04DD8"/>
    <w:rsid w:val="00A04F58"/>
    <w:rsid w:val="00A05B04"/>
    <w:rsid w:val="00A06CC9"/>
    <w:rsid w:val="00A06DE7"/>
    <w:rsid w:val="00A06F19"/>
    <w:rsid w:val="00A0786E"/>
    <w:rsid w:val="00A07A91"/>
    <w:rsid w:val="00A116B8"/>
    <w:rsid w:val="00A11B6F"/>
    <w:rsid w:val="00A12953"/>
    <w:rsid w:val="00A12B40"/>
    <w:rsid w:val="00A1321F"/>
    <w:rsid w:val="00A133D8"/>
    <w:rsid w:val="00A14004"/>
    <w:rsid w:val="00A14E96"/>
    <w:rsid w:val="00A15492"/>
    <w:rsid w:val="00A15ABA"/>
    <w:rsid w:val="00A168F4"/>
    <w:rsid w:val="00A174C4"/>
    <w:rsid w:val="00A17BB3"/>
    <w:rsid w:val="00A2204F"/>
    <w:rsid w:val="00A220B8"/>
    <w:rsid w:val="00A26A38"/>
    <w:rsid w:val="00A27C50"/>
    <w:rsid w:val="00A3034A"/>
    <w:rsid w:val="00A303E2"/>
    <w:rsid w:val="00A31202"/>
    <w:rsid w:val="00A31F01"/>
    <w:rsid w:val="00A32729"/>
    <w:rsid w:val="00A32A25"/>
    <w:rsid w:val="00A32DE1"/>
    <w:rsid w:val="00A3324C"/>
    <w:rsid w:val="00A33725"/>
    <w:rsid w:val="00A33B6D"/>
    <w:rsid w:val="00A352CF"/>
    <w:rsid w:val="00A35C22"/>
    <w:rsid w:val="00A368A4"/>
    <w:rsid w:val="00A40EE7"/>
    <w:rsid w:val="00A41BF5"/>
    <w:rsid w:val="00A4293B"/>
    <w:rsid w:val="00A43AC0"/>
    <w:rsid w:val="00A442DE"/>
    <w:rsid w:val="00A44AE8"/>
    <w:rsid w:val="00A44FA6"/>
    <w:rsid w:val="00A45CE4"/>
    <w:rsid w:val="00A46F34"/>
    <w:rsid w:val="00A46F95"/>
    <w:rsid w:val="00A47420"/>
    <w:rsid w:val="00A47885"/>
    <w:rsid w:val="00A51D0F"/>
    <w:rsid w:val="00A52D04"/>
    <w:rsid w:val="00A530BD"/>
    <w:rsid w:val="00A548BA"/>
    <w:rsid w:val="00A566A3"/>
    <w:rsid w:val="00A57571"/>
    <w:rsid w:val="00A5764D"/>
    <w:rsid w:val="00A577A8"/>
    <w:rsid w:val="00A61757"/>
    <w:rsid w:val="00A62DEF"/>
    <w:rsid w:val="00A63175"/>
    <w:rsid w:val="00A64647"/>
    <w:rsid w:val="00A65285"/>
    <w:rsid w:val="00A66036"/>
    <w:rsid w:val="00A6604F"/>
    <w:rsid w:val="00A6685F"/>
    <w:rsid w:val="00A67385"/>
    <w:rsid w:val="00A678CB"/>
    <w:rsid w:val="00A7166B"/>
    <w:rsid w:val="00A71DD1"/>
    <w:rsid w:val="00A728EB"/>
    <w:rsid w:val="00A72E36"/>
    <w:rsid w:val="00A72E6D"/>
    <w:rsid w:val="00A73C9B"/>
    <w:rsid w:val="00A75A57"/>
    <w:rsid w:val="00A763BF"/>
    <w:rsid w:val="00A76CBA"/>
    <w:rsid w:val="00A77E88"/>
    <w:rsid w:val="00A81002"/>
    <w:rsid w:val="00A81C5E"/>
    <w:rsid w:val="00A82B3C"/>
    <w:rsid w:val="00A83AF1"/>
    <w:rsid w:val="00A854EC"/>
    <w:rsid w:val="00A90AD2"/>
    <w:rsid w:val="00A915CF"/>
    <w:rsid w:val="00A91BD5"/>
    <w:rsid w:val="00A91D01"/>
    <w:rsid w:val="00A93E43"/>
    <w:rsid w:val="00A941FF"/>
    <w:rsid w:val="00A9571E"/>
    <w:rsid w:val="00A97D3D"/>
    <w:rsid w:val="00AA0F0C"/>
    <w:rsid w:val="00AA184C"/>
    <w:rsid w:val="00AA2E56"/>
    <w:rsid w:val="00AA3399"/>
    <w:rsid w:val="00AA57E7"/>
    <w:rsid w:val="00AA6ED7"/>
    <w:rsid w:val="00AA7B7B"/>
    <w:rsid w:val="00AB0B49"/>
    <w:rsid w:val="00AB37F6"/>
    <w:rsid w:val="00AB4D23"/>
    <w:rsid w:val="00AB59AD"/>
    <w:rsid w:val="00AB5CF0"/>
    <w:rsid w:val="00AB66DF"/>
    <w:rsid w:val="00AB6F6E"/>
    <w:rsid w:val="00AC10D3"/>
    <w:rsid w:val="00AC257A"/>
    <w:rsid w:val="00AC3CBE"/>
    <w:rsid w:val="00AC4168"/>
    <w:rsid w:val="00AC53F8"/>
    <w:rsid w:val="00AC6415"/>
    <w:rsid w:val="00AC6DB3"/>
    <w:rsid w:val="00AC773A"/>
    <w:rsid w:val="00AD0F3D"/>
    <w:rsid w:val="00AD1B5F"/>
    <w:rsid w:val="00AD279A"/>
    <w:rsid w:val="00AD2930"/>
    <w:rsid w:val="00AD3726"/>
    <w:rsid w:val="00AD4DC8"/>
    <w:rsid w:val="00AD502F"/>
    <w:rsid w:val="00AD5276"/>
    <w:rsid w:val="00AD690C"/>
    <w:rsid w:val="00AD70DE"/>
    <w:rsid w:val="00AD7CBC"/>
    <w:rsid w:val="00AD7E80"/>
    <w:rsid w:val="00AE01E4"/>
    <w:rsid w:val="00AE0883"/>
    <w:rsid w:val="00AE0AE9"/>
    <w:rsid w:val="00AE155C"/>
    <w:rsid w:val="00AE2572"/>
    <w:rsid w:val="00AE43A3"/>
    <w:rsid w:val="00AE4C06"/>
    <w:rsid w:val="00AE515B"/>
    <w:rsid w:val="00AE67F8"/>
    <w:rsid w:val="00AE68C5"/>
    <w:rsid w:val="00AF0073"/>
    <w:rsid w:val="00AF03BB"/>
    <w:rsid w:val="00AF1C7E"/>
    <w:rsid w:val="00AF2537"/>
    <w:rsid w:val="00AF6FD1"/>
    <w:rsid w:val="00B00579"/>
    <w:rsid w:val="00B011C3"/>
    <w:rsid w:val="00B01336"/>
    <w:rsid w:val="00B01A0F"/>
    <w:rsid w:val="00B02CD8"/>
    <w:rsid w:val="00B02F75"/>
    <w:rsid w:val="00B05A92"/>
    <w:rsid w:val="00B06923"/>
    <w:rsid w:val="00B11DC5"/>
    <w:rsid w:val="00B13643"/>
    <w:rsid w:val="00B1431A"/>
    <w:rsid w:val="00B14800"/>
    <w:rsid w:val="00B14A4D"/>
    <w:rsid w:val="00B1691B"/>
    <w:rsid w:val="00B177EE"/>
    <w:rsid w:val="00B2001C"/>
    <w:rsid w:val="00B205DF"/>
    <w:rsid w:val="00B206CC"/>
    <w:rsid w:val="00B226D5"/>
    <w:rsid w:val="00B22CA5"/>
    <w:rsid w:val="00B24404"/>
    <w:rsid w:val="00B24756"/>
    <w:rsid w:val="00B25E52"/>
    <w:rsid w:val="00B30C51"/>
    <w:rsid w:val="00B312C5"/>
    <w:rsid w:val="00B318B4"/>
    <w:rsid w:val="00B33D8F"/>
    <w:rsid w:val="00B34E68"/>
    <w:rsid w:val="00B34E70"/>
    <w:rsid w:val="00B35AD1"/>
    <w:rsid w:val="00B35B22"/>
    <w:rsid w:val="00B35C28"/>
    <w:rsid w:val="00B35F11"/>
    <w:rsid w:val="00B363CB"/>
    <w:rsid w:val="00B36932"/>
    <w:rsid w:val="00B40064"/>
    <w:rsid w:val="00B40754"/>
    <w:rsid w:val="00B40E0C"/>
    <w:rsid w:val="00B4103D"/>
    <w:rsid w:val="00B42BD0"/>
    <w:rsid w:val="00B42E67"/>
    <w:rsid w:val="00B439C7"/>
    <w:rsid w:val="00B442BC"/>
    <w:rsid w:val="00B47716"/>
    <w:rsid w:val="00B500B2"/>
    <w:rsid w:val="00B50878"/>
    <w:rsid w:val="00B5168F"/>
    <w:rsid w:val="00B535F6"/>
    <w:rsid w:val="00B56321"/>
    <w:rsid w:val="00B56BCC"/>
    <w:rsid w:val="00B57685"/>
    <w:rsid w:val="00B57EE9"/>
    <w:rsid w:val="00B6047C"/>
    <w:rsid w:val="00B61ADC"/>
    <w:rsid w:val="00B620AD"/>
    <w:rsid w:val="00B626DF"/>
    <w:rsid w:val="00B6306C"/>
    <w:rsid w:val="00B63862"/>
    <w:rsid w:val="00B646E3"/>
    <w:rsid w:val="00B65285"/>
    <w:rsid w:val="00B658B0"/>
    <w:rsid w:val="00B67A8A"/>
    <w:rsid w:val="00B702CB"/>
    <w:rsid w:val="00B703BD"/>
    <w:rsid w:val="00B705BA"/>
    <w:rsid w:val="00B71C68"/>
    <w:rsid w:val="00B71C8D"/>
    <w:rsid w:val="00B7530B"/>
    <w:rsid w:val="00B76827"/>
    <w:rsid w:val="00B809CE"/>
    <w:rsid w:val="00B80AA7"/>
    <w:rsid w:val="00B81E1C"/>
    <w:rsid w:val="00B83FC1"/>
    <w:rsid w:val="00B8411E"/>
    <w:rsid w:val="00B8487E"/>
    <w:rsid w:val="00B876FA"/>
    <w:rsid w:val="00B87FED"/>
    <w:rsid w:val="00B91398"/>
    <w:rsid w:val="00B91711"/>
    <w:rsid w:val="00B91CEB"/>
    <w:rsid w:val="00B921F3"/>
    <w:rsid w:val="00B9222B"/>
    <w:rsid w:val="00B92EB0"/>
    <w:rsid w:val="00B94FA6"/>
    <w:rsid w:val="00B95A39"/>
    <w:rsid w:val="00B970B4"/>
    <w:rsid w:val="00B974D7"/>
    <w:rsid w:val="00BA0D80"/>
    <w:rsid w:val="00BA127B"/>
    <w:rsid w:val="00BA14D4"/>
    <w:rsid w:val="00BA2CF7"/>
    <w:rsid w:val="00BA2F5C"/>
    <w:rsid w:val="00BA5249"/>
    <w:rsid w:val="00BA643B"/>
    <w:rsid w:val="00BA731A"/>
    <w:rsid w:val="00BB02F5"/>
    <w:rsid w:val="00BB20A0"/>
    <w:rsid w:val="00BB392B"/>
    <w:rsid w:val="00BB4951"/>
    <w:rsid w:val="00BB4A5A"/>
    <w:rsid w:val="00BB6A69"/>
    <w:rsid w:val="00BB6D90"/>
    <w:rsid w:val="00BC29BC"/>
    <w:rsid w:val="00BC60E1"/>
    <w:rsid w:val="00BD0A7D"/>
    <w:rsid w:val="00BD2226"/>
    <w:rsid w:val="00BD2CB9"/>
    <w:rsid w:val="00BD45CD"/>
    <w:rsid w:val="00BD49FF"/>
    <w:rsid w:val="00BD6D3D"/>
    <w:rsid w:val="00BD7315"/>
    <w:rsid w:val="00BE0BEF"/>
    <w:rsid w:val="00BE1EE8"/>
    <w:rsid w:val="00BE28D2"/>
    <w:rsid w:val="00BE38B3"/>
    <w:rsid w:val="00BE4940"/>
    <w:rsid w:val="00BE4DC5"/>
    <w:rsid w:val="00BE586C"/>
    <w:rsid w:val="00BE63D6"/>
    <w:rsid w:val="00BE644F"/>
    <w:rsid w:val="00BF1881"/>
    <w:rsid w:val="00BF1B2B"/>
    <w:rsid w:val="00BF286C"/>
    <w:rsid w:val="00BF3ED9"/>
    <w:rsid w:val="00BF419A"/>
    <w:rsid w:val="00BF5971"/>
    <w:rsid w:val="00BF5C3E"/>
    <w:rsid w:val="00BF6B04"/>
    <w:rsid w:val="00C0300B"/>
    <w:rsid w:val="00C032B4"/>
    <w:rsid w:val="00C03FC0"/>
    <w:rsid w:val="00C04456"/>
    <w:rsid w:val="00C04C26"/>
    <w:rsid w:val="00C04DDA"/>
    <w:rsid w:val="00C05312"/>
    <w:rsid w:val="00C05BB7"/>
    <w:rsid w:val="00C05C31"/>
    <w:rsid w:val="00C0748A"/>
    <w:rsid w:val="00C078F2"/>
    <w:rsid w:val="00C10C39"/>
    <w:rsid w:val="00C1277B"/>
    <w:rsid w:val="00C12D13"/>
    <w:rsid w:val="00C13356"/>
    <w:rsid w:val="00C13405"/>
    <w:rsid w:val="00C16C6D"/>
    <w:rsid w:val="00C17067"/>
    <w:rsid w:val="00C179B6"/>
    <w:rsid w:val="00C20DF0"/>
    <w:rsid w:val="00C2196D"/>
    <w:rsid w:val="00C23148"/>
    <w:rsid w:val="00C23E57"/>
    <w:rsid w:val="00C24F8B"/>
    <w:rsid w:val="00C25378"/>
    <w:rsid w:val="00C25BBA"/>
    <w:rsid w:val="00C268A6"/>
    <w:rsid w:val="00C31318"/>
    <w:rsid w:val="00C31432"/>
    <w:rsid w:val="00C317A7"/>
    <w:rsid w:val="00C31C2E"/>
    <w:rsid w:val="00C33E38"/>
    <w:rsid w:val="00C34076"/>
    <w:rsid w:val="00C34204"/>
    <w:rsid w:val="00C34693"/>
    <w:rsid w:val="00C346C8"/>
    <w:rsid w:val="00C347F2"/>
    <w:rsid w:val="00C35891"/>
    <w:rsid w:val="00C36912"/>
    <w:rsid w:val="00C371BD"/>
    <w:rsid w:val="00C375B7"/>
    <w:rsid w:val="00C40D5F"/>
    <w:rsid w:val="00C417EC"/>
    <w:rsid w:val="00C4306B"/>
    <w:rsid w:val="00C4376C"/>
    <w:rsid w:val="00C44375"/>
    <w:rsid w:val="00C4474B"/>
    <w:rsid w:val="00C44F0F"/>
    <w:rsid w:val="00C45191"/>
    <w:rsid w:val="00C45833"/>
    <w:rsid w:val="00C4627B"/>
    <w:rsid w:val="00C469B0"/>
    <w:rsid w:val="00C46BB7"/>
    <w:rsid w:val="00C518B5"/>
    <w:rsid w:val="00C51971"/>
    <w:rsid w:val="00C52DA6"/>
    <w:rsid w:val="00C537FF"/>
    <w:rsid w:val="00C546D8"/>
    <w:rsid w:val="00C55B91"/>
    <w:rsid w:val="00C567A7"/>
    <w:rsid w:val="00C57118"/>
    <w:rsid w:val="00C5720A"/>
    <w:rsid w:val="00C60715"/>
    <w:rsid w:val="00C60724"/>
    <w:rsid w:val="00C61C92"/>
    <w:rsid w:val="00C62D53"/>
    <w:rsid w:val="00C646B0"/>
    <w:rsid w:val="00C652D5"/>
    <w:rsid w:val="00C655C2"/>
    <w:rsid w:val="00C65773"/>
    <w:rsid w:val="00C65ABB"/>
    <w:rsid w:val="00C677D6"/>
    <w:rsid w:val="00C67F9E"/>
    <w:rsid w:val="00C704F5"/>
    <w:rsid w:val="00C70816"/>
    <w:rsid w:val="00C70A53"/>
    <w:rsid w:val="00C70C8D"/>
    <w:rsid w:val="00C72552"/>
    <w:rsid w:val="00C747DE"/>
    <w:rsid w:val="00C75380"/>
    <w:rsid w:val="00C7732A"/>
    <w:rsid w:val="00C77E09"/>
    <w:rsid w:val="00C807D3"/>
    <w:rsid w:val="00C80DA3"/>
    <w:rsid w:val="00C8123E"/>
    <w:rsid w:val="00C85776"/>
    <w:rsid w:val="00C90893"/>
    <w:rsid w:val="00C92AC5"/>
    <w:rsid w:val="00C9597E"/>
    <w:rsid w:val="00C95E33"/>
    <w:rsid w:val="00C962E6"/>
    <w:rsid w:val="00C96604"/>
    <w:rsid w:val="00CA00A6"/>
    <w:rsid w:val="00CA2B69"/>
    <w:rsid w:val="00CA3427"/>
    <w:rsid w:val="00CA36DC"/>
    <w:rsid w:val="00CA4E10"/>
    <w:rsid w:val="00CA6496"/>
    <w:rsid w:val="00CA6BD7"/>
    <w:rsid w:val="00CA74A1"/>
    <w:rsid w:val="00CB0B56"/>
    <w:rsid w:val="00CB3BCA"/>
    <w:rsid w:val="00CB3EEE"/>
    <w:rsid w:val="00CB404A"/>
    <w:rsid w:val="00CB442F"/>
    <w:rsid w:val="00CB4B4D"/>
    <w:rsid w:val="00CB582D"/>
    <w:rsid w:val="00CB63EE"/>
    <w:rsid w:val="00CB720C"/>
    <w:rsid w:val="00CC0B09"/>
    <w:rsid w:val="00CC0C16"/>
    <w:rsid w:val="00CC1AA0"/>
    <w:rsid w:val="00CC1D47"/>
    <w:rsid w:val="00CC1F89"/>
    <w:rsid w:val="00CC24B1"/>
    <w:rsid w:val="00CC5ADC"/>
    <w:rsid w:val="00CC62E6"/>
    <w:rsid w:val="00CC6F47"/>
    <w:rsid w:val="00CC709D"/>
    <w:rsid w:val="00CC7319"/>
    <w:rsid w:val="00CD0D50"/>
    <w:rsid w:val="00CD26FA"/>
    <w:rsid w:val="00CD3D0E"/>
    <w:rsid w:val="00CD50A9"/>
    <w:rsid w:val="00CD7B58"/>
    <w:rsid w:val="00CE09A1"/>
    <w:rsid w:val="00CE0D40"/>
    <w:rsid w:val="00CE2A31"/>
    <w:rsid w:val="00CE2BDD"/>
    <w:rsid w:val="00CE3185"/>
    <w:rsid w:val="00CE4F22"/>
    <w:rsid w:val="00CF1A5F"/>
    <w:rsid w:val="00CF1E9E"/>
    <w:rsid w:val="00CF28A8"/>
    <w:rsid w:val="00CF3372"/>
    <w:rsid w:val="00CF3BD7"/>
    <w:rsid w:val="00CF5850"/>
    <w:rsid w:val="00CF6543"/>
    <w:rsid w:val="00CF704D"/>
    <w:rsid w:val="00D01FCA"/>
    <w:rsid w:val="00D05C38"/>
    <w:rsid w:val="00D0682C"/>
    <w:rsid w:val="00D07C32"/>
    <w:rsid w:val="00D10320"/>
    <w:rsid w:val="00D11F83"/>
    <w:rsid w:val="00D1401D"/>
    <w:rsid w:val="00D14441"/>
    <w:rsid w:val="00D14CEB"/>
    <w:rsid w:val="00D174D8"/>
    <w:rsid w:val="00D178E1"/>
    <w:rsid w:val="00D2018E"/>
    <w:rsid w:val="00D2029E"/>
    <w:rsid w:val="00D20A7F"/>
    <w:rsid w:val="00D20AB9"/>
    <w:rsid w:val="00D20B81"/>
    <w:rsid w:val="00D21636"/>
    <w:rsid w:val="00D221A4"/>
    <w:rsid w:val="00D222A0"/>
    <w:rsid w:val="00D22740"/>
    <w:rsid w:val="00D22890"/>
    <w:rsid w:val="00D24770"/>
    <w:rsid w:val="00D2509D"/>
    <w:rsid w:val="00D2735D"/>
    <w:rsid w:val="00D317BF"/>
    <w:rsid w:val="00D31D7A"/>
    <w:rsid w:val="00D327A5"/>
    <w:rsid w:val="00D32EC5"/>
    <w:rsid w:val="00D347B3"/>
    <w:rsid w:val="00D35352"/>
    <w:rsid w:val="00D35A6F"/>
    <w:rsid w:val="00D36524"/>
    <w:rsid w:val="00D3705F"/>
    <w:rsid w:val="00D441C7"/>
    <w:rsid w:val="00D44B0E"/>
    <w:rsid w:val="00D44F2D"/>
    <w:rsid w:val="00D4578A"/>
    <w:rsid w:val="00D47FE2"/>
    <w:rsid w:val="00D502D7"/>
    <w:rsid w:val="00D5091D"/>
    <w:rsid w:val="00D51C54"/>
    <w:rsid w:val="00D54150"/>
    <w:rsid w:val="00D54576"/>
    <w:rsid w:val="00D549B7"/>
    <w:rsid w:val="00D57121"/>
    <w:rsid w:val="00D57129"/>
    <w:rsid w:val="00D57455"/>
    <w:rsid w:val="00D60402"/>
    <w:rsid w:val="00D611A3"/>
    <w:rsid w:val="00D61F15"/>
    <w:rsid w:val="00D627AB"/>
    <w:rsid w:val="00D70DAC"/>
    <w:rsid w:val="00D71570"/>
    <w:rsid w:val="00D71B5C"/>
    <w:rsid w:val="00D71C27"/>
    <w:rsid w:val="00D72944"/>
    <w:rsid w:val="00D73F7E"/>
    <w:rsid w:val="00D73F8C"/>
    <w:rsid w:val="00D74960"/>
    <w:rsid w:val="00D8276D"/>
    <w:rsid w:val="00D827DF"/>
    <w:rsid w:val="00D82FA4"/>
    <w:rsid w:val="00D83C0B"/>
    <w:rsid w:val="00D83DD7"/>
    <w:rsid w:val="00D864D6"/>
    <w:rsid w:val="00D86B51"/>
    <w:rsid w:val="00D86E48"/>
    <w:rsid w:val="00D8750E"/>
    <w:rsid w:val="00D87B8A"/>
    <w:rsid w:val="00D87C7E"/>
    <w:rsid w:val="00D909B5"/>
    <w:rsid w:val="00D91440"/>
    <w:rsid w:val="00D923D6"/>
    <w:rsid w:val="00D936EB"/>
    <w:rsid w:val="00D94747"/>
    <w:rsid w:val="00D94D5C"/>
    <w:rsid w:val="00D950FA"/>
    <w:rsid w:val="00D967C9"/>
    <w:rsid w:val="00D97A7A"/>
    <w:rsid w:val="00DA031E"/>
    <w:rsid w:val="00DA046D"/>
    <w:rsid w:val="00DA329A"/>
    <w:rsid w:val="00DA42E6"/>
    <w:rsid w:val="00DA453F"/>
    <w:rsid w:val="00DA5343"/>
    <w:rsid w:val="00DA5416"/>
    <w:rsid w:val="00DA5533"/>
    <w:rsid w:val="00DA5637"/>
    <w:rsid w:val="00DA6839"/>
    <w:rsid w:val="00DA690A"/>
    <w:rsid w:val="00DA6A0B"/>
    <w:rsid w:val="00DA6E8C"/>
    <w:rsid w:val="00DB0657"/>
    <w:rsid w:val="00DB12DA"/>
    <w:rsid w:val="00DB20F7"/>
    <w:rsid w:val="00DB5FE1"/>
    <w:rsid w:val="00DB6632"/>
    <w:rsid w:val="00DB67A6"/>
    <w:rsid w:val="00DB67BA"/>
    <w:rsid w:val="00DB6BD5"/>
    <w:rsid w:val="00DC06A7"/>
    <w:rsid w:val="00DC0717"/>
    <w:rsid w:val="00DC093C"/>
    <w:rsid w:val="00DC2DFA"/>
    <w:rsid w:val="00DC349B"/>
    <w:rsid w:val="00DC525B"/>
    <w:rsid w:val="00DC53D7"/>
    <w:rsid w:val="00DC6D2C"/>
    <w:rsid w:val="00DC6EB5"/>
    <w:rsid w:val="00DD0DFA"/>
    <w:rsid w:val="00DD15ED"/>
    <w:rsid w:val="00DD2358"/>
    <w:rsid w:val="00DD3FE7"/>
    <w:rsid w:val="00DD5EEA"/>
    <w:rsid w:val="00DD7400"/>
    <w:rsid w:val="00DD7B6E"/>
    <w:rsid w:val="00DE03B5"/>
    <w:rsid w:val="00DE0B7C"/>
    <w:rsid w:val="00DE1447"/>
    <w:rsid w:val="00DE18BF"/>
    <w:rsid w:val="00DE3009"/>
    <w:rsid w:val="00DE3061"/>
    <w:rsid w:val="00DE6017"/>
    <w:rsid w:val="00DE6CF8"/>
    <w:rsid w:val="00DF02B8"/>
    <w:rsid w:val="00DF04EA"/>
    <w:rsid w:val="00DF1637"/>
    <w:rsid w:val="00DF3835"/>
    <w:rsid w:val="00DF4560"/>
    <w:rsid w:val="00DF4582"/>
    <w:rsid w:val="00DF5C74"/>
    <w:rsid w:val="00DF5D41"/>
    <w:rsid w:val="00DF677E"/>
    <w:rsid w:val="00DF6B98"/>
    <w:rsid w:val="00DF6F9F"/>
    <w:rsid w:val="00E0041B"/>
    <w:rsid w:val="00E00DCA"/>
    <w:rsid w:val="00E018A4"/>
    <w:rsid w:val="00E0230A"/>
    <w:rsid w:val="00E03097"/>
    <w:rsid w:val="00E03B35"/>
    <w:rsid w:val="00E03F4F"/>
    <w:rsid w:val="00E0401B"/>
    <w:rsid w:val="00E04259"/>
    <w:rsid w:val="00E0552F"/>
    <w:rsid w:val="00E058D0"/>
    <w:rsid w:val="00E059C9"/>
    <w:rsid w:val="00E06132"/>
    <w:rsid w:val="00E11B76"/>
    <w:rsid w:val="00E12DA8"/>
    <w:rsid w:val="00E13A33"/>
    <w:rsid w:val="00E13FAE"/>
    <w:rsid w:val="00E20346"/>
    <w:rsid w:val="00E2123A"/>
    <w:rsid w:val="00E233E4"/>
    <w:rsid w:val="00E236C0"/>
    <w:rsid w:val="00E2410E"/>
    <w:rsid w:val="00E2521B"/>
    <w:rsid w:val="00E2744E"/>
    <w:rsid w:val="00E309EE"/>
    <w:rsid w:val="00E310C9"/>
    <w:rsid w:val="00E3132A"/>
    <w:rsid w:val="00E31CB1"/>
    <w:rsid w:val="00E31EC3"/>
    <w:rsid w:val="00E3266B"/>
    <w:rsid w:val="00E32790"/>
    <w:rsid w:val="00E33D7D"/>
    <w:rsid w:val="00E34BFD"/>
    <w:rsid w:val="00E35224"/>
    <w:rsid w:val="00E3584E"/>
    <w:rsid w:val="00E364A6"/>
    <w:rsid w:val="00E4082A"/>
    <w:rsid w:val="00E41119"/>
    <w:rsid w:val="00E4145C"/>
    <w:rsid w:val="00E41E83"/>
    <w:rsid w:val="00E429C5"/>
    <w:rsid w:val="00E43398"/>
    <w:rsid w:val="00E434F6"/>
    <w:rsid w:val="00E44870"/>
    <w:rsid w:val="00E44C65"/>
    <w:rsid w:val="00E4580B"/>
    <w:rsid w:val="00E460F8"/>
    <w:rsid w:val="00E50CE9"/>
    <w:rsid w:val="00E50D09"/>
    <w:rsid w:val="00E5218E"/>
    <w:rsid w:val="00E53712"/>
    <w:rsid w:val="00E54B82"/>
    <w:rsid w:val="00E553F3"/>
    <w:rsid w:val="00E5576C"/>
    <w:rsid w:val="00E56351"/>
    <w:rsid w:val="00E56B0B"/>
    <w:rsid w:val="00E5777F"/>
    <w:rsid w:val="00E5790B"/>
    <w:rsid w:val="00E61EBD"/>
    <w:rsid w:val="00E62125"/>
    <w:rsid w:val="00E62399"/>
    <w:rsid w:val="00E62748"/>
    <w:rsid w:val="00E63A14"/>
    <w:rsid w:val="00E659DF"/>
    <w:rsid w:val="00E666DD"/>
    <w:rsid w:val="00E66C9E"/>
    <w:rsid w:val="00E676A9"/>
    <w:rsid w:val="00E7124F"/>
    <w:rsid w:val="00E72066"/>
    <w:rsid w:val="00E72BB1"/>
    <w:rsid w:val="00E73E2A"/>
    <w:rsid w:val="00E74242"/>
    <w:rsid w:val="00E745B9"/>
    <w:rsid w:val="00E7568F"/>
    <w:rsid w:val="00E7665F"/>
    <w:rsid w:val="00E80FFA"/>
    <w:rsid w:val="00E81A86"/>
    <w:rsid w:val="00E8253E"/>
    <w:rsid w:val="00E84162"/>
    <w:rsid w:val="00E8416E"/>
    <w:rsid w:val="00E853AC"/>
    <w:rsid w:val="00E858A5"/>
    <w:rsid w:val="00E85AB1"/>
    <w:rsid w:val="00E87273"/>
    <w:rsid w:val="00E873D1"/>
    <w:rsid w:val="00E9094D"/>
    <w:rsid w:val="00E913CC"/>
    <w:rsid w:val="00E93616"/>
    <w:rsid w:val="00E93D08"/>
    <w:rsid w:val="00E93E53"/>
    <w:rsid w:val="00E94DA1"/>
    <w:rsid w:val="00E952A4"/>
    <w:rsid w:val="00E968A0"/>
    <w:rsid w:val="00E97B50"/>
    <w:rsid w:val="00EA261F"/>
    <w:rsid w:val="00EA3337"/>
    <w:rsid w:val="00EA3796"/>
    <w:rsid w:val="00EA3EF4"/>
    <w:rsid w:val="00EB2583"/>
    <w:rsid w:val="00EB2688"/>
    <w:rsid w:val="00EB31C7"/>
    <w:rsid w:val="00EB61C3"/>
    <w:rsid w:val="00EC0551"/>
    <w:rsid w:val="00EC08FD"/>
    <w:rsid w:val="00EC29ED"/>
    <w:rsid w:val="00EC54BB"/>
    <w:rsid w:val="00EC6ACB"/>
    <w:rsid w:val="00EC76C7"/>
    <w:rsid w:val="00ED09DB"/>
    <w:rsid w:val="00ED2670"/>
    <w:rsid w:val="00ED2978"/>
    <w:rsid w:val="00ED500D"/>
    <w:rsid w:val="00ED5D65"/>
    <w:rsid w:val="00EE174E"/>
    <w:rsid w:val="00EE1A73"/>
    <w:rsid w:val="00EE1EE1"/>
    <w:rsid w:val="00EE34B4"/>
    <w:rsid w:val="00EE496D"/>
    <w:rsid w:val="00EE4B2A"/>
    <w:rsid w:val="00EE761A"/>
    <w:rsid w:val="00EE7864"/>
    <w:rsid w:val="00EE7A20"/>
    <w:rsid w:val="00EE7AE1"/>
    <w:rsid w:val="00EF00A5"/>
    <w:rsid w:val="00EF06DC"/>
    <w:rsid w:val="00EF16B6"/>
    <w:rsid w:val="00EF2E2F"/>
    <w:rsid w:val="00EF30A5"/>
    <w:rsid w:val="00EF3205"/>
    <w:rsid w:val="00EF3A6C"/>
    <w:rsid w:val="00EF418C"/>
    <w:rsid w:val="00EF6429"/>
    <w:rsid w:val="00EF785E"/>
    <w:rsid w:val="00F0015A"/>
    <w:rsid w:val="00F0073D"/>
    <w:rsid w:val="00F024FE"/>
    <w:rsid w:val="00F03D94"/>
    <w:rsid w:val="00F04F29"/>
    <w:rsid w:val="00F05D22"/>
    <w:rsid w:val="00F0691B"/>
    <w:rsid w:val="00F06E8B"/>
    <w:rsid w:val="00F078DF"/>
    <w:rsid w:val="00F0798E"/>
    <w:rsid w:val="00F101E9"/>
    <w:rsid w:val="00F1030C"/>
    <w:rsid w:val="00F11058"/>
    <w:rsid w:val="00F11ECA"/>
    <w:rsid w:val="00F12A35"/>
    <w:rsid w:val="00F12DBD"/>
    <w:rsid w:val="00F13464"/>
    <w:rsid w:val="00F13F4A"/>
    <w:rsid w:val="00F14712"/>
    <w:rsid w:val="00F147D3"/>
    <w:rsid w:val="00F14AF9"/>
    <w:rsid w:val="00F14BB8"/>
    <w:rsid w:val="00F1681C"/>
    <w:rsid w:val="00F170BC"/>
    <w:rsid w:val="00F17603"/>
    <w:rsid w:val="00F17925"/>
    <w:rsid w:val="00F17974"/>
    <w:rsid w:val="00F20A5C"/>
    <w:rsid w:val="00F21745"/>
    <w:rsid w:val="00F21A4B"/>
    <w:rsid w:val="00F22147"/>
    <w:rsid w:val="00F22AF1"/>
    <w:rsid w:val="00F23056"/>
    <w:rsid w:val="00F2381C"/>
    <w:rsid w:val="00F23CC3"/>
    <w:rsid w:val="00F2423B"/>
    <w:rsid w:val="00F244A1"/>
    <w:rsid w:val="00F264C9"/>
    <w:rsid w:val="00F26F4C"/>
    <w:rsid w:val="00F317D6"/>
    <w:rsid w:val="00F31805"/>
    <w:rsid w:val="00F321C9"/>
    <w:rsid w:val="00F333B8"/>
    <w:rsid w:val="00F33ABA"/>
    <w:rsid w:val="00F33BDA"/>
    <w:rsid w:val="00F33E82"/>
    <w:rsid w:val="00F34C81"/>
    <w:rsid w:val="00F35593"/>
    <w:rsid w:val="00F35F34"/>
    <w:rsid w:val="00F36192"/>
    <w:rsid w:val="00F3634D"/>
    <w:rsid w:val="00F37A74"/>
    <w:rsid w:val="00F40DC7"/>
    <w:rsid w:val="00F41EAF"/>
    <w:rsid w:val="00F43994"/>
    <w:rsid w:val="00F461C1"/>
    <w:rsid w:val="00F472CA"/>
    <w:rsid w:val="00F47543"/>
    <w:rsid w:val="00F47E17"/>
    <w:rsid w:val="00F503F8"/>
    <w:rsid w:val="00F51361"/>
    <w:rsid w:val="00F516E9"/>
    <w:rsid w:val="00F52C29"/>
    <w:rsid w:val="00F53FEC"/>
    <w:rsid w:val="00F54F95"/>
    <w:rsid w:val="00F556C9"/>
    <w:rsid w:val="00F57C93"/>
    <w:rsid w:val="00F604D5"/>
    <w:rsid w:val="00F60CA7"/>
    <w:rsid w:val="00F61F37"/>
    <w:rsid w:val="00F62EDA"/>
    <w:rsid w:val="00F65EEB"/>
    <w:rsid w:val="00F66B78"/>
    <w:rsid w:val="00F71708"/>
    <w:rsid w:val="00F72BD8"/>
    <w:rsid w:val="00F7485E"/>
    <w:rsid w:val="00F74C96"/>
    <w:rsid w:val="00F7589A"/>
    <w:rsid w:val="00F75B4B"/>
    <w:rsid w:val="00F75C78"/>
    <w:rsid w:val="00F76F45"/>
    <w:rsid w:val="00F80A14"/>
    <w:rsid w:val="00F81C59"/>
    <w:rsid w:val="00F8461F"/>
    <w:rsid w:val="00F86C73"/>
    <w:rsid w:val="00F8731F"/>
    <w:rsid w:val="00F87B02"/>
    <w:rsid w:val="00F9022E"/>
    <w:rsid w:val="00F90F42"/>
    <w:rsid w:val="00F962FE"/>
    <w:rsid w:val="00F96547"/>
    <w:rsid w:val="00F97BEC"/>
    <w:rsid w:val="00FA0E01"/>
    <w:rsid w:val="00FA1349"/>
    <w:rsid w:val="00FA17B4"/>
    <w:rsid w:val="00FA2106"/>
    <w:rsid w:val="00FA2E9A"/>
    <w:rsid w:val="00FA6495"/>
    <w:rsid w:val="00FA7209"/>
    <w:rsid w:val="00FB0324"/>
    <w:rsid w:val="00FB042C"/>
    <w:rsid w:val="00FB08E8"/>
    <w:rsid w:val="00FB296C"/>
    <w:rsid w:val="00FB35BF"/>
    <w:rsid w:val="00FB49BC"/>
    <w:rsid w:val="00FB6325"/>
    <w:rsid w:val="00FB7CA2"/>
    <w:rsid w:val="00FC10C6"/>
    <w:rsid w:val="00FC1821"/>
    <w:rsid w:val="00FC3878"/>
    <w:rsid w:val="00FC440F"/>
    <w:rsid w:val="00FC4538"/>
    <w:rsid w:val="00FC476C"/>
    <w:rsid w:val="00FC5387"/>
    <w:rsid w:val="00FC56E0"/>
    <w:rsid w:val="00FC6243"/>
    <w:rsid w:val="00FC7648"/>
    <w:rsid w:val="00FC775F"/>
    <w:rsid w:val="00FC7D75"/>
    <w:rsid w:val="00FD1259"/>
    <w:rsid w:val="00FD4281"/>
    <w:rsid w:val="00FD6945"/>
    <w:rsid w:val="00FD6E1A"/>
    <w:rsid w:val="00FD75DF"/>
    <w:rsid w:val="00FE0B5A"/>
    <w:rsid w:val="00FE0C32"/>
    <w:rsid w:val="00FE24B9"/>
    <w:rsid w:val="00FE2DD3"/>
    <w:rsid w:val="00FE3270"/>
    <w:rsid w:val="00FE36A9"/>
    <w:rsid w:val="00FE3D59"/>
    <w:rsid w:val="00FE479E"/>
    <w:rsid w:val="00FE5686"/>
    <w:rsid w:val="00FE599A"/>
    <w:rsid w:val="00FF0999"/>
    <w:rsid w:val="00FF260C"/>
    <w:rsid w:val="00FF2F8B"/>
    <w:rsid w:val="00FF3314"/>
    <w:rsid w:val="00FF3F70"/>
    <w:rsid w:val="00FF4454"/>
    <w:rsid w:val="00FF4861"/>
    <w:rsid w:val="00FF722C"/>
    <w:rsid w:val="00FF745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A0775BF-5F96-461B-9063-582CBDB6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NZ"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uiPriority="99"/>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62"/>
  </w:style>
  <w:style w:type="paragraph" w:styleId="Heading1">
    <w:name w:val="heading 1"/>
    <w:basedOn w:val="NoSpacing"/>
    <w:next w:val="Normal"/>
    <w:link w:val="Heading1Char"/>
    <w:uiPriority w:val="9"/>
    <w:qFormat/>
    <w:rsid w:val="007811F1"/>
    <w:pPr>
      <w:framePr w:hSpace="180" w:wrap="around" w:vAnchor="text" w:hAnchor="text" w:y="1"/>
      <w:numPr>
        <w:numId w:val="11"/>
      </w:numPr>
      <w:ind w:left="318" w:hanging="284"/>
      <w:suppressOverlap/>
      <w:outlineLvl w:val="0"/>
    </w:pPr>
    <w:rPr>
      <w:rFonts w:ascii="Arial" w:hAnsi="Arial" w:cs="Arial"/>
      <w:sz w:val="28"/>
      <w:szCs w:val="28"/>
    </w:rPr>
  </w:style>
  <w:style w:type="paragraph" w:styleId="Heading2">
    <w:name w:val="heading 2"/>
    <w:basedOn w:val="NoSpacing"/>
    <w:next w:val="Normal"/>
    <w:link w:val="Heading2Char"/>
    <w:uiPriority w:val="9"/>
    <w:unhideWhenUsed/>
    <w:qFormat/>
    <w:rsid w:val="007811F1"/>
    <w:pPr>
      <w:framePr w:hSpace="180" w:wrap="around" w:vAnchor="text" w:hAnchor="text" w:y="1"/>
      <w:ind w:left="318" w:hanging="318"/>
      <w:suppressOverlap/>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051C7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51C7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51C7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051C7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051C7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51C7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51C7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F1"/>
    <w:rPr>
      <w:rFonts w:ascii="Arial" w:hAnsi="Arial" w:cs="Arial"/>
      <w:sz w:val="28"/>
      <w:szCs w:val="28"/>
    </w:rPr>
  </w:style>
  <w:style w:type="character" w:customStyle="1" w:styleId="Heading2Char">
    <w:name w:val="Heading 2 Char"/>
    <w:basedOn w:val="DefaultParagraphFont"/>
    <w:link w:val="Heading2"/>
    <w:uiPriority w:val="9"/>
    <w:rsid w:val="007811F1"/>
    <w:rPr>
      <w:rFonts w:ascii="Arial" w:hAnsi="Arial" w:cs="Arial"/>
      <w:sz w:val="24"/>
      <w:szCs w:val="24"/>
    </w:rPr>
  </w:style>
  <w:style w:type="character" w:customStyle="1" w:styleId="Heading3Char">
    <w:name w:val="Heading 3 Char"/>
    <w:basedOn w:val="DefaultParagraphFont"/>
    <w:link w:val="Heading3"/>
    <w:uiPriority w:val="9"/>
    <w:rsid w:val="00051C7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051C7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051C7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051C7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051C75"/>
    <w:rPr>
      <w:rFonts w:asciiTheme="majorHAnsi" w:eastAsiaTheme="majorEastAsia" w:hAnsiTheme="majorHAnsi" w:cstheme="majorBidi"/>
      <w:i/>
      <w:iCs/>
      <w:color w:val="595959" w:themeColor="text1" w:themeTint="A6"/>
    </w:rPr>
  </w:style>
  <w:style w:type="paragraph" w:styleId="Salutation">
    <w:name w:val="Salutation"/>
    <w:basedOn w:val="Normal"/>
    <w:next w:val="Normal"/>
    <w:link w:val="SalutationChar"/>
    <w:uiPriority w:val="99"/>
    <w:rsid w:val="001C78CF"/>
    <w:pPr>
      <w:autoSpaceDE w:val="0"/>
      <w:autoSpaceDN w:val="0"/>
      <w:adjustRightInd w:val="0"/>
      <w:spacing w:before="360" w:after="360"/>
    </w:pPr>
    <w:rPr>
      <w:rFonts w:cs="Arial"/>
      <w:color w:val="000000"/>
      <w:szCs w:val="20"/>
    </w:rPr>
  </w:style>
  <w:style w:type="character" w:customStyle="1" w:styleId="SalutationChar">
    <w:name w:val="Salutation Char"/>
    <w:basedOn w:val="DefaultParagraphFont"/>
    <w:link w:val="Salutation"/>
    <w:uiPriority w:val="99"/>
    <w:rsid w:val="00D90A60"/>
    <w:rPr>
      <w:rFonts w:ascii="Arial" w:hAnsi="Arial"/>
      <w:szCs w:val="22"/>
      <w:lang w:eastAsia="zh-CN"/>
    </w:rPr>
  </w:style>
  <w:style w:type="paragraph" w:styleId="BodyText">
    <w:name w:val="Body Text"/>
    <w:basedOn w:val="Normal"/>
    <w:link w:val="BodyTextChar"/>
    <w:uiPriority w:val="99"/>
    <w:rsid w:val="007E57EB"/>
    <w:pPr>
      <w:spacing w:before="240" w:line="260" w:lineRule="exact"/>
      <w:jc w:val="both"/>
    </w:pPr>
    <w:rPr>
      <w:rFonts w:ascii="Georgia" w:hAnsi="Georgia" w:cs="Arial"/>
      <w:szCs w:val="20"/>
      <w:lang w:val="en-GB"/>
    </w:rPr>
  </w:style>
  <w:style w:type="character" w:customStyle="1" w:styleId="BodyTextChar">
    <w:name w:val="Body Text Char"/>
    <w:basedOn w:val="DefaultParagraphFont"/>
    <w:link w:val="BodyText"/>
    <w:uiPriority w:val="99"/>
    <w:locked/>
    <w:rsid w:val="00A61757"/>
    <w:rPr>
      <w:rFonts w:ascii="Georgia" w:hAnsi="Georgia"/>
      <w:lang w:val="en-GB" w:eastAsia="en-US"/>
    </w:rPr>
  </w:style>
  <w:style w:type="paragraph" w:styleId="Closing">
    <w:name w:val="Closing"/>
    <w:basedOn w:val="Normal"/>
    <w:link w:val="ClosingChar"/>
    <w:uiPriority w:val="99"/>
    <w:rsid w:val="001C78CF"/>
    <w:pPr>
      <w:spacing w:before="360" w:after="360"/>
    </w:pPr>
  </w:style>
  <w:style w:type="character" w:customStyle="1" w:styleId="ClosingChar">
    <w:name w:val="Closing Char"/>
    <w:basedOn w:val="DefaultParagraphFont"/>
    <w:link w:val="Closing"/>
    <w:uiPriority w:val="99"/>
    <w:rsid w:val="00D90A60"/>
    <w:rPr>
      <w:rFonts w:ascii="Arial" w:hAnsi="Arial"/>
      <w:szCs w:val="22"/>
      <w:lang w:eastAsia="zh-CN"/>
    </w:rPr>
  </w:style>
  <w:style w:type="paragraph" w:styleId="Signature">
    <w:name w:val="Signature"/>
    <w:basedOn w:val="Normal"/>
    <w:link w:val="SignatureChar"/>
    <w:uiPriority w:val="99"/>
    <w:rsid w:val="005E54D9"/>
    <w:pPr>
      <w:autoSpaceDE w:val="0"/>
      <w:autoSpaceDN w:val="0"/>
      <w:adjustRightInd w:val="0"/>
      <w:spacing w:before="240"/>
    </w:pPr>
    <w:rPr>
      <w:rFonts w:ascii="Serrano Office" w:hAnsi="Serrano Office" w:cs="SerranoPro-Regular"/>
      <w:sz w:val="19"/>
      <w:szCs w:val="19"/>
      <w:lang w:val="en-US"/>
    </w:rPr>
  </w:style>
  <w:style w:type="character" w:customStyle="1" w:styleId="SignatureChar">
    <w:name w:val="Signature Char"/>
    <w:basedOn w:val="DefaultParagraphFont"/>
    <w:link w:val="Signature"/>
    <w:uiPriority w:val="99"/>
    <w:rsid w:val="00D90A60"/>
    <w:rPr>
      <w:rFonts w:ascii="Arial" w:hAnsi="Arial"/>
      <w:szCs w:val="22"/>
      <w:lang w:eastAsia="zh-CN"/>
    </w:rPr>
  </w:style>
  <w:style w:type="paragraph" w:styleId="TableofFigures">
    <w:name w:val="table of figures"/>
    <w:basedOn w:val="Normal"/>
    <w:next w:val="Normal"/>
    <w:uiPriority w:val="99"/>
    <w:unhideWhenUsed/>
    <w:rsid w:val="00B76827"/>
    <w:pPr>
      <w:tabs>
        <w:tab w:val="right" w:pos="9072"/>
      </w:tabs>
      <w:spacing w:line="360" w:lineRule="auto"/>
      <w:ind w:left="964" w:hanging="964"/>
    </w:pPr>
    <w:rPr>
      <w:lang w:eastAsia="en-NZ"/>
    </w:rPr>
  </w:style>
  <w:style w:type="paragraph" w:styleId="TOC1">
    <w:name w:val="toc 1"/>
    <w:basedOn w:val="Normal"/>
    <w:next w:val="Normal"/>
    <w:uiPriority w:val="39"/>
    <w:rsid w:val="00615904"/>
    <w:pPr>
      <w:spacing w:before="240"/>
    </w:pPr>
    <w:rPr>
      <w:b/>
      <w:bCs/>
      <w:sz w:val="20"/>
      <w:szCs w:val="20"/>
    </w:rPr>
  </w:style>
  <w:style w:type="paragraph" w:styleId="Title">
    <w:name w:val="Title"/>
    <w:basedOn w:val="Normal"/>
    <w:next w:val="Normal"/>
    <w:link w:val="TitleChar"/>
    <w:uiPriority w:val="10"/>
    <w:qFormat/>
    <w:rsid w:val="00051C7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051C75"/>
    <w:rPr>
      <w:rFonts w:asciiTheme="majorHAnsi" w:eastAsiaTheme="majorEastAsia" w:hAnsiTheme="majorHAnsi" w:cstheme="majorBidi"/>
      <w:color w:val="2E74B5" w:themeColor="accent1" w:themeShade="BF"/>
      <w:spacing w:val="-7"/>
      <w:sz w:val="80"/>
      <w:szCs w:val="80"/>
    </w:rPr>
  </w:style>
  <w:style w:type="paragraph" w:customStyle="1" w:styleId="spacer">
    <w:name w:val="spacer"/>
    <w:basedOn w:val="Normal"/>
    <w:rsid w:val="007E57EB"/>
    <w:pPr>
      <w:widowControl w:val="0"/>
      <w:tabs>
        <w:tab w:val="num" w:pos="1800"/>
      </w:tabs>
      <w:outlineLvl w:val="2"/>
    </w:pPr>
    <w:rPr>
      <w:rFonts w:ascii="Trebuchet MS" w:hAnsi="Trebuchet MS" w:cs="Arial"/>
      <w:b/>
      <w:sz w:val="16"/>
      <w:szCs w:val="8"/>
    </w:rPr>
  </w:style>
  <w:style w:type="paragraph" w:styleId="Subtitle">
    <w:name w:val="Subtitle"/>
    <w:basedOn w:val="Normal"/>
    <w:next w:val="Normal"/>
    <w:link w:val="SubtitleChar"/>
    <w:uiPriority w:val="11"/>
    <w:qFormat/>
    <w:rsid w:val="00051C7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51C75"/>
    <w:rPr>
      <w:rFonts w:asciiTheme="majorHAnsi" w:eastAsiaTheme="majorEastAsia" w:hAnsiTheme="majorHAnsi" w:cstheme="majorBidi"/>
      <w:color w:val="404040" w:themeColor="text1" w:themeTint="BF"/>
      <w:sz w:val="30"/>
      <w:szCs w:val="30"/>
    </w:rPr>
  </w:style>
  <w:style w:type="paragraph" w:customStyle="1" w:styleId="Tabletext">
    <w:name w:val="Table text"/>
    <w:basedOn w:val="Normal"/>
    <w:rsid w:val="00DE3009"/>
    <w:pPr>
      <w:autoSpaceDE w:val="0"/>
      <w:autoSpaceDN w:val="0"/>
      <w:adjustRightInd w:val="0"/>
      <w:spacing w:before="120"/>
      <w:ind w:left="-57"/>
    </w:pPr>
    <w:rPr>
      <w:rFonts w:cs="HelveticaNeue-Light"/>
      <w:sz w:val="18"/>
      <w:szCs w:val="17"/>
    </w:rPr>
  </w:style>
  <w:style w:type="paragraph" w:customStyle="1" w:styleId="Tablebullet">
    <w:name w:val="Table bullet"/>
    <w:basedOn w:val="Tabletext"/>
    <w:rsid w:val="002B081F"/>
    <w:pPr>
      <w:spacing w:before="40"/>
      <w:jc w:val="right"/>
    </w:pPr>
    <w:rPr>
      <w:rFonts w:ascii="SEOptimist" w:hAnsi="SEOptimist"/>
      <w:color w:val="00A650"/>
    </w:rPr>
  </w:style>
  <w:style w:type="paragraph" w:styleId="ListBullet">
    <w:name w:val="List Bullet"/>
    <w:basedOn w:val="Normal"/>
    <w:uiPriority w:val="99"/>
    <w:rsid w:val="00A83AF1"/>
    <w:pPr>
      <w:tabs>
        <w:tab w:val="left" w:pos="210"/>
        <w:tab w:val="num" w:pos="2880"/>
      </w:tabs>
      <w:spacing w:after="290" w:line="260" w:lineRule="exact"/>
      <w:ind w:left="2880" w:hanging="360"/>
    </w:pPr>
    <w:rPr>
      <w:rFonts w:ascii="Lucida Sans" w:hAnsi="Lucida Sans" w:cs="Lucida Sans"/>
      <w:color w:val="45545F"/>
      <w:sz w:val="16"/>
      <w:szCs w:val="16"/>
    </w:rPr>
  </w:style>
  <w:style w:type="paragraph" w:customStyle="1" w:styleId="TableText0">
    <w:name w:val="Table Text"/>
    <w:basedOn w:val="Normal"/>
    <w:rsid w:val="00C55B91"/>
    <w:pPr>
      <w:adjustRightInd w:val="0"/>
      <w:snapToGrid w:val="0"/>
    </w:pPr>
    <w:rPr>
      <w:rFonts w:cs="Gotham-Light"/>
      <w:b/>
      <w:color w:val="282828"/>
      <w:szCs w:val="14"/>
    </w:rPr>
  </w:style>
  <w:style w:type="paragraph" w:styleId="ListNumber">
    <w:name w:val="List Number"/>
    <w:basedOn w:val="Normal"/>
    <w:next w:val="BodyText"/>
    <w:uiPriority w:val="99"/>
    <w:rsid w:val="00002F8B"/>
    <w:pPr>
      <w:autoSpaceDE w:val="0"/>
      <w:autoSpaceDN w:val="0"/>
      <w:adjustRightInd w:val="0"/>
      <w:spacing w:line="270" w:lineRule="exact"/>
    </w:pPr>
    <w:rPr>
      <w:rFonts w:cs="Arial"/>
      <w:b/>
      <w:bCs/>
      <w:i/>
      <w:iCs/>
      <w:sz w:val="19"/>
      <w:szCs w:val="17"/>
      <w:lang w:val="en-US"/>
    </w:rPr>
  </w:style>
  <w:style w:type="paragraph" w:customStyle="1" w:styleId="Title2">
    <w:name w:val="Title 2"/>
    <w:basedOn w:val="Normal"/>
    <w:rsid w:val="007D4DFE"/>
    <w:pPr>
      <w:ind w:right="-108"/>
      <w:jc w:val="right"/>
    </w:pPr>
    <w:rPr>
      <w:rFonts w:ascii="Century Gothic" w:hAnsi="Century Gothic"/>
      <w:b/>
      <w:color w:val="043E8B"/>
      <w:sz w:val="36"/>
      <w:szCs w:val="36"/>
    </w:rPr>
  </w:style>
  <w:style w:type="paragraph" w:customStyle="1" w:styleId="Picture">
    <w:name w:val="Picture"/>
    <w:basedOn w:val="Normal"/>
    <w:rsid w:val="00EF30A5"/>
    <w:rPr>
      <w:rFonts w:ascii="Century Gothic" w:hAnsi="Century Gothic"/>
      <w:b/>
      <w:szCs w:val="16"/>
    </w:rPr>
  </w:style>
  <w:style w:type="paragraph" w:styleId="Footer">
    <w:name w:val="footer"/>
    <w:basedOn w:val="Normal"/>
    <w:link w:val="FooterChar"/>
    <w:uiPriority w:val="99"/>
    <w:rsid w:val="007B199D"/>
    <w:pPr>
      <w:tabs>
        <w:tab w:val="center" w:pos="4320"/>
        <w:tab w:val="right" w:pos="8640"/>
      </w:tabs>
    </w:pPr>
  </w:style>
  <w:style w:type="character" w:customStyle="1" w:styleId="FooterChar">
    <w:name w:val="Footer Char"/>
    <w:basedOn w:val="DefaultParagraphFont"/>
    <w:link w:val="Footer"/>
    <w:uiPriority w:val="99"/>
    <w:rsid w:val="00D90A60"/>
    <w:rPr>
      <w:rFonts w:ascii="Arial" w:hAnsi="Arial"/>
      <w:szCs w:val="22"/>
      <w:lang w:eastAsia="zh-CN"/>
    </w:rPr>
  </w:style>
  <w:style w:type="paragraph" w:customStyle="1" w:styleId="TimeLine">
    <w:name w:val="Time Line"/>
    <w:basedOn w:val="Normal"/>
    <w:rsid w:val="004839F4"/>
    <w:pPr>
      <w:autoSpaceDE w:val="0"/>
      <w:autoSpaceDN w:val="0"/>
      <w:adjustRightInd w:val="0"/>
      <w:spacing w:line="360" w:lineRule="auto"/>
    </w:pPr>
    <w:rPr>
      <w:rFonts w:ascii="Frutiger LT 55 Roman" w:hAnsi="Frutiger LT 55 Roman" w:cs="Frutiger-Bold"/>
      <w:bCs/>
      <w:sz w:val="18"/>
      <w:szCs w:val="18"/>
    </w:rPr>
  </w:style>
  <w:style w:type="paragraph" w:customStyle="1" w:styleId="Bodytext3white">
    <w:name w:val="Body text 3 white"/>
    <w:rsid w:val="00362DAE"/>
    <w:pPr>
      <w:autoSpaceDE w:val="0"/>
      <w:autoSpaceDN w:val="0"/>
      <w:adjustRightInd w:val="0"/>
      <w:spacing w:after="360" w:line="300" w:lineRule="exact"/>
      <w:jc w:val="both"/>
    </w:pPr>
    <w:rPr>
      <w:rFonts w:ascii="Lucida Sans" w:hAnsi="Lucida Sans" w:cs="Frutiger-Bold"/>
      <w:bCs/>
      <w:color w:val="FFFFFF"/>
      <w:sz w:val="18"/>
      <w:szCs w:val="18"/>
      <w:lang w:val="en-US" w:eastAsia="zh-CN"/>
    </w:rPr>
  </w:style>
  <w:style w:type="paragraph" w:customStyle="1" w:styleId="Page">
    <w:name w:val="Page"/>
    <w:basedOn w:val="BodyText"/>
    <w:rsid w:val="00CE3185"/>
    <w:rPr>
      <w:color w:val="B3B4B7"/>
    </w:rPr>
  </w:style>
  <w:style w:type="character" w:styleId="PageNumber">
    <w:name w:val="page number"/>
    <w:basedOn w:val="DefaultParagraphFont"/>
    <w:uiPriority w:val="99"/>
    <w:rsid w:val="006D6413"/>
    <w:rPr>
      <w:rFonts w:ascii="Trebuchet MS" w:hAnsi="Trebuchet MS"/>
      <w:b/>
      <w:color w:val="88B123"/>
      <w:sz w:val="20"/>
    </w:rPr>
  </w:style>
  <w:style w:type="paragraph" w:styleId="Quote">
    <w:name w:val="Quote"/>
    <w:basedOn w:val="Normal"/>
    <w:next w:val="Normal"/>
    <w:link w:val="QuoteChar"/>
    <w:uiPriority w:val="29"/>
    <w:qFormat/>
    <w:rsid w:val="00051C7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51C75"/>
    <w:rPr>
      <w:i/>
      <w:iCs/>
    </w:rPr>
  </w:style>
  <w:style w:type="paragraph" w:customStyle="1" w:styleId="Bodytext1black">
    <w:name w:val="Body text 1 black"/>
    <w:rsid w:val="00570695"/>
    <w:rPr>
      <w:rFonts w:ascii="Frutiger LT 55 Roman" w:hAnsi="Frutiger LT 55 Roman" w:cs="Frutiger-Bold"/>
      <w:bCs/>
      <w:sz w:val="18"/>
      <w:szCs w:val="18"/>
      <w:lang w:val="en-US" w:eastAsia="zh-CN"/>
    </w:rPr>
  </w:style>
  <w:style w:type="paragraph" w:customStyle="1" w:styleId="Tableheader1white">
    <w:name w:val="Table header 1 white"/>
    <w:rsid w:val="00DE3009"/>
    <w:rPr>
      <w:rFonts w:ascii="Arial" w:hAnsi="Arial" w:cs="Frutiger-Bold"/>
      <w:b/>
      <w:bCs/>
      <w:color w:val="FFFFFF"/>
      <w:sz w:val="18"/>
      <w:szCs w:val="18"/>
      <w:lang w:val="en-US" w:eastAsia="zh-CN"/>
    </w:rPr>
  </w:style>
  <w:style w:type="paragraph" w:customStyle="1" w:styleId="Footnote">
    <w:name w:val="Footnote"/>
    <w:basedOn w:val="Normal"/>
    <w:rsid w:val="00051E67"/>
    <w:pPr>
      <w:autoSpaceDE w:val="0"/>
      <w:autoSpaceDN w:val="0"/>
      <w:adjustRightInd w:val="0"/>
      <w:spacing w:before="120" w:line="200" w:lineRule="exact"/>
    </w:pPr>
    <w:rPr>
      <w:rFonts w:ascii="Frutiger LT 55 Roman" w:hAnsi="Frutiger LT 55 Roman" w:cs="Frutiger-Roman"/>
      <w:color w:val="FFFFFF"/>
      <w:sz w:val="14"/>
      <w:szCs w:val="14"/>
    </w:rPr>
  </w:style>
  <w:style w:type="paragraph" w:customStyle="1" w:styleId="Spacer0">
    <w:name w:val="Spacer"/>
    <w:rsid w:val="005E02CB"/>
    <w:rPr>
      <w:rFonts w:ascii="Trebuchet MS" w:hAnsi="Trebuchet MS" w:cs="Arial"/>
      <w:bCs/>
      <w:spacing w:val="20"/>
      <w:kern w:val="28"/>
      <w:sz w:val="16"/>
      <w:szCs w:val="32"/>
      <w:lang w:val="en-AU"/>
    </w:rPr>
  </w:style>
  <w:style w:type="paragraph" w:customStyle="1" w:styleId="Normalnorightindent">
    <w:name w:val="Normal no right indent"/>
    <w:basedOn w:val="Normal"/>
    <w:link w:val="NormalnorightindentChar"/>
    <w:rsid w:val="006D6413"/>
    <w:pPr>
      <w:tabs>
        <w:tab w:val="left" w:pos="567"/>
        <w:tab w:val="left" w:pos="5670"/>
        <w:tab w:val="left" w:pos="6379"/>
      </w:tabs>
      <w:jc w:val="both"/>
    </w:pPr>
    <w:rPr>
      <w:szCs w:val="20"/>
    </w:rPr>
  </w:style>
  <w:style w:type="paragraph" w:customStyle="1" w:styleId="BulletText">
    <w:name w:val="Bullet Text"/>
    <w:basedOn w:val="BodyText"/>
    <w:rsid w:val="00E63A14"/>
    <w:pPr>
      <w:tabs>
        <w:tab w:val="num" w:pos="720"/>
      </w:tabs>
      <w:spacing w:before="120"/>
      <w:ind w:left="720" w:hanging="360"/>
    </w:pPr>
    <w:rPr>
      <w:rFonts w:ascii="Calibri" w:hAnsi="Calibri"/>
      <w:sz w:val="22"/>
    </w:rPr>
  </w:style>
  <w:style w:type="paragraph" w:customStyle="1" w:styleId="Bullet1">
    <w:name w:val="Bullet 1"/>
    <w:basedOn w:val="BodyText"/>
    <w:rsid w:val="00E63A14"/>
    <w:pPr>
      <w:tabs>
        <w:tab w:val="num" w:pos="360"/>
      </w:tabs>
      <w:ind w:left="360" w:hanging="360"/>
    </w:pPr>
  </w:style>
  <w:style w:type="paragraph" w:customStyle="1" w:styleId="Numberedlist">
    <w:name w:val="Numbered list"/>
    <w:rsid w:val="00FA17B4"/>
    <w:pPr>
      <w:tabs>
        <w:tab w:val="num" w:pos="1800"/>
      </w:tabs>
      <w:spacing w:before="120"/>
      <w:ind w:left="1800" w:hanging="360"/>
    </w:pPr>
    <w:rPr>
      <w:rFonts w:ascii="Verdana" w:hAnsi="Verdana" w:cs="Arial"/>
      <w:sz w:val="22"/>
      <w:szCs w:val="22"/>
    </w:rPr>
  </w:style>
  <w:style w:type="paragraph" w:customStyle="1" w:styleId="Numberedlistindented">
    <w:name w:val="Numbered list indented"/>
    <w:basedOn w:val="Numberedlist"/>
    <w:rsid w:val="00A577A8"/>
    <w:pPr>
      <w:tabs>
        <w:tab w:val="left" w:pos="462"/>
      </w:tabs>
      <w:ind w:left="462"/>
    </w:pPr>
    <w:rPr>
      <w:i/>
    </w:rPr>
  </w:style>
  <w:style w:type="paragraph" w:customStyle="1" w:styleId="Notes">
    <w:name w:val="Notes"/>
    <w:rsid w:val="00AE4C06"/>
    <w:pPr>
      <w:autoSpaceDE w:val="0"/>
      <w:autoSpaceDN w:val="0"/>
      <w:adjustRightInd w:val="0"/>
    </w:pPr>
    <w:rPr>
      <w:rFonts w:ascii="Frutiger LT 45 Light" w:hAnsi="Frutiger LT 45 Light" w:cs="Frutiger-Light"/>
      <w:sz w:val="14"/>
      <w:szCs w:val="14"/>
      <w:lang w:val="en-US" w:eastAsia="zh-CN"/>
    </w:rPr>
  </w:style>
  <w:style w:type="paragraph" w:customStyle="1" w:styleId="Subheading">
    <w:name w:val="Subheading"/>
    <w:basedOn w:val="Normal"/>
    <w:rsid w:val="00901854"/>
    <w:pPr>
      <w:ind w:right="-113"/>
      <w:jc w:val="right"/>
    </w:pPr>
    <w:rPr>
      <w:rFonts w:ascii="Century Gothic" w:hAnsi="Century Gothic"/>
      <w:color w:val="043E8B"/>
      <w:sz w:val="24"/>
      <w:szCs w:val="28"/>
    </w:rPr>
  </w:style>
  <w:style w:type="paragraph" w:customStyle="1" w:styleId="BodyTextBold">
    <w:name w:val="Body Text Bold"/>
    <w:rsid w:val="00787B0A"/>
    <w:rPr>
      <w:rFonts w:ascii="Arial" w:eastAsia="Times New Roman" w:hAnsi="Arial" w:cs="Arial"/>
      <w:b/>
      <w:szCs w:val="24"/>
    </w:rPr>
  </w:style>
  <w:style w:type="paragraph" w:styleId="TOC2">
    <w:name w:val="toc 2"/>
    <w:basedOn w:val="Normal"/>
    <w:next w:val="Normal"/>
    <w:uiPriority w:val="39"/>
    <w:rsid w:val="005267B7"/>
    <w:pPr>
      <w:spacing w:before="120" w:after="0"/>
      <w:ind w:left="210"/>
    </w:pPr>
    <w:rPr>
      <w:i/>
      <w:iCs/>
      <w:sz w:val="20"/>
      <w:szCs w:val="20"/>
    </w:rPr>
  </w:style>
  <w:style w:type="paragraph" w:customStyle="1" w:styleId="Name">
    <w:name w:val="Name"/>
    <w:rsid w:val="00DA42E6"/>
    <w:pPr>
      <w:jc w:val="right"/>
    </w:pPr>
    <w:rPr>
      <w:rFonts w:ascii="Arial" w:hAnsi="Arial"/>
      <w:sz w:val="28"/>
      <w:szCs w:val="24"/>
      <w:lang w:val="en-US" w:eastAsia="zh-CN"/>
    </w:rPr>
  </w:style>
  <w:style w:type="paragraph" w:styleId="BodyText3">
    <w:name w:val="Body Text 3"/>
    <w:basedOn w:val="Normal"/>
    <w:link w:val="BodyText3Char"/>
    <w:uiPriority w:val="99"/>
    <w:rsid w:val="007A0DAF"/>
    <w:pPr>
      <w:spacing w:before="120"/>
    </w:pPr>
    <w:rPr>
      <w:rFonts w:ascii="Trebuchet MS" w:hAnsi="Trebuchet MS"/>
    </w:rPr>
  </w:style>
  <w:style w:type="character" w:customStyle="1" w:styleId="BodyText3Char">
    <w:name w:val="Body Text 3 Char"/>
    <w:basedOn w:val="DefaultParagraphFont"/>
    <w:link w:val="BodyText3"/>
    <w:uiPriority w:val="99"/>
    <w:rsid w:val="00D90A60"/>
    <w:rPr>
      <w:rFonts w:ascii="Arial" w:hAnsi="Arial"/>
      <w:sz w:val="16"/>
      <w:szCs w:val="16"/>
      <w:lang w:eastAsia="zh-CN"/>
    </w:rPr>
  </w:style>
  <w:style w:type="paragraph" w:customStyle="1" w:styleId="FigureCaption">
    <w:name w:val="Figure Caption"/>
    <w:basedOn w:val="Normal"/>
    <w:rsid w:val="0059579C"/>
    <w:pPr>
      <w:widowControl w:val="0"/>
      <w:autoSpaceDE w:val="0"/>
      <w:autoSpaceDN w:val="0"/>
      <w:adjustRightInd w:val="0"/>
      <w:spacing w:after="398" w:line="200" w:lineRule="atLeast"/>
    </w:pPr>
    <w:rPr>
      <w:rFonts w:cs="Helvetica"/>
      <w:b/>
      <w:bCs/>
      <w:color w:val="56575A"/>
      <w:sz w:val="16"/>
      <w:szCs w:val="16"/>
    </w:rPr>
  </w:style>
  <w:style w:type="paragraph" w:customStyle="1" w:styleId="BodyIndent">
    <w:name w:val="Body Indent"/>
    <w:rsid w:val="00386E85"/>
    <w:pPr>
      <w:tabs>
        <w:tab w:val="left" w:pos="3119"/>
        <w:tab w:val="left" w:pos="3828"/>
      </w:tabs>
      <w:ind w:left="2948"/>
    </w:pPr>
    <w:rPr>
      <w:rFonts w:ascii="Arial" w:hAnsi="Arial" w:cs="Helvetica Light"/>
      <w:bCs/>
      <w:color w:val="56575A"/>
      <w:sz w:val="16"/>
      <w:szCs w:val="16"/>
      <w:lang w:val="en-US" w:eastAsia="zh-CN"/>
    </w:rPr>
  </w:style>
  <w:style w:type="paragraph" w:customStyle="1" w:styleId="Tabletext1">
    <w:name w:val="Table text 1"/>
    <w:basedOn w:val="Normal"/>
    <w:rsid w:val="00C96604"/>
    <w:rPr>
      <w:rFonts w:ascii="Serrano Office" w:hAnsi="Serrano Office"/>
      <w:color w:val="000000"/>
      <w:sz w:val="18"/>
      <w:szCs w:val="20"/>
      <w:lang w:val="en-GB"/>
    </w:rPr>
  </w:style>
  <w:style w:type="paragraph" w:styleId="ListNumber2">
    <w:name w:val="List Number 2"/>
    <w:basedOn w:val="ListNumber"/>
    <w:uiPriority w:val="99"/>
    <w:rsid w:val="00A83AF1"/>
    <w:pPr>
      <w:tabs>
        <w:tab w:val="num" w:pos="2460"/>
      </w:tabs>
      <w:spacing w:line="240" w:lineRule="auto"/>
      <w:ind w:left="2460" w:right="176" w:hanging="360"/>
    </w:pPr>
    <w:rPr>
      <w:rFonts w:ascii="Helvetica Light" w:hAnsi="Helvetica Light"/>
    </w:rPr>
  </w:style>
  <w:style w:type="paragraph" w:styleId="ListBullet2">
    <w:name w:val="List Bullet 2"/>
    <w:basedOn w:val="ListBullet"/>
    <w:uiPriority w:val="99"/>
    <w:rsid w:val="00400264"/>
    <w:pPr>
      <w:widowControl w:val="0"/>
      <w:tabs>
        <w:tab w:val="clear" w:pos="2880"/>
      </w:tabs>
      <w:spacing w:after="120" w:line="240" w:lineRule="auto"/>
      <w:ind w:left="0" w:right="2092" w:firstLine="0"/>
    </w:pPr>
    <w:rPr>
      <w:rFonts w:ascii="Arial" w:hAnsi="Arial" w:cs="Helvetica Light"/>
      <w:bCs/>
      <w:color w:val="58595B"/>
      <w:lang w:eastAsia="zh-CN"/>
    </w:rPr>
  </w:style>
  <w:style w:type="paragraph" w:customStyle="1" w:styleId="TableofContents">
    <w:name w:val="Table of Contents"/>
    <w:basedOn w:val="Subtitle"/>
    <w:rsid w:val="00C24F8B"/>
    <w:pPr>
      <w:keepNext/>
      <w:spacing w:before="240"/>
      <w:outlineLvl w:val="0"/>
    </w:pPr>
    <w:rPr>
      <w:rFonts w:ascii="Calibri" w:hAnsi="Calibri"/>
      <w:color w:val="B30837"/>
      <w:kern w:val="32"/>
      <w:sz w:val="40"/>
      <w:szCs w:val="32"/>
      <w:lang w:eastAsia="en-GB"/>
    </w:rPr>
  </w:style>
  <w:style w:type="paragraph" w:styleId="TOC3">
    <w:name w:val="toc 3"/>
    <w:basedOn w:val="Normal"/>
    <w:next w:val="Normal"/>
    <w:uiPriority w:val="39"/>
    <w:rsid w:val="005267B7"/>
    <w:pPr>
      <w:spacing w:after="0"/>
      <w:ind w:left="420"/>
    </w:pPr>
    <w:rPr>
      <w:sz w:val="20"/>
      <w:szCs w:val="20"/>
    </w:rPr>
  </w:style>
  <w:style w:type="paragraph" w:styleId="TOC4">
    <w:name w:val="toc 4"/>
    <w:basedOn w:val="Normal"/>
    <w:next w:val="Normal"/>
    <w:autoRedefine/>
    <w:uiPriority w:val="39"/>
    <w:rsid w:val="00C24F8B"/>
    <w:pPr>
      <w:spacing w:after="0"/>
      <w:ind w:left="630"/>
    </w:pPr>
    <w:rPr>
      <w:sz w:val="20"/>
      <w:szCs w:val="20"/>
    </w:rPr>
  </w:style>
  <w:style w:type="character" w:styleId="Hyperlink">
    <w:name w:val="Hyperlink"/>
    <w:basedOn w:val="DefaultParagraphFont"/>
    <w:uiPriority w:val="99"/>
    <w:rsid w:val="00C652D5"/>
    <w:rPr>
      <w:color w:val="0000FF"/>
      <w:u w:val="single"/>
    </w:rPr>
  </w:style>
  <w:style w:type="paragraph" w:customStyle="1" w:styleId="TableHeading">
    <w:name w:val="Table Heading"/>
    <w:basedOn w:val="Normal"/>
    <w:rsid w:val="002646BB"/>
    <w:pPr>
      <w:jc w:val="center"/>
    </w:pPr>
    <w:rPr>
      <w:rFonts w:ascii="Century Gothic" w:hAnsi="Century Gothic"/>
      <w:spacing w:val="4"/>
      <w:szCs w:val="20"/>
    </w:rPr>
  </w:style>
  <w:style w:type="paragraph" w:customStyle="1" w:styleId="tablebody">
    <w:name w:val="table body"/>
    <w:basedOn w:val="Normal"/>
    <w:rsid w:val="002646BB"/>
    <w:pPr>
      <w:jc w:val="center"/>
    </w:pPr>
    <w:rPr>
      <w:rFonts w:ascii="Century Gothic" w:hAnsi="Century Gothic"/>
      <w:b/>
    </w:rPr>
  </w:style>
  <w:style w:type="paragraph" w:customStyle="1" w:styleId="Image">
    <w:name w:val="Image"/>
    <w:basedOn w:val="TableHeading"/>
    <w:rsid w:val="00840BEF"/>
    <w:pPr>
      <w:spacing w:before="40" w:after="40"/>
    </w:pPr>
    <w:rPr>
      <w:b/>
      <w:color w:val="262626"/>
    </w:rPr>
  </w:style>
  <w:style w:type="paragraph" w:styleId="Header">
    <w:name w:val="header"/>
    <w:basedOn w:val="Normal"/>
    <w:link w:val="HeaderChar"/>
    <w:uiPriority w:val="99"/>
    <w:rsid w:val="007B199D"/>
    <w:pPr>
      <w:tabs>
        <w:tab w:val="center" w:pos="4153"/>
        <w:tab w:val="right" w:pos="8306"/>
      </w:tabs>
    </w:pPr>
    <w:rPr>
      <w:szCs w:val="52"/>
      <w:lang w:val="en-GB"/>
    </w:rPr>
  </w:style>
  <w:style w:type="character" w:customStyle="1" w:styleId="HeaderChar">
    <w:name w:val="Header Char"/>
    <w:basedOn w:val="DefaultParagraphFont"/>
    <w:link w:val="Header"/>
    <w:uiPriority w:val="99"/>
    <w:rsid w:val="00D90A60"/>
    <w:rPr>
      <w:rFonts w:ascii="Arial" w:hAnsi="Arial"/>
      <w:szCs w:val="22"/>
      <w:lang w:eastAsia="zh-CN"/>
    </w:rPr>
  </w:style>
  <w:style w:type="paragraph" w:customStyle="1" w:styleId="Bulletarrow">
    <w:name w:val="Bullet arrow"/>
    <w:rsid w:val="00A83AF1"/>
    <w:pPr>
      <w:tabs>
        <w:tab w:val="num" w:pos="720"/>
      </w:tabs>
      <w:ind w:left="720" w:hanging="360"/>
    </w:pPr>
    <w:rPr>
      <w:sz w:val="24"/>
      <w:szCs w:val="24"/>
      <w:lang w:val="en-US" w:eastAsia="zh-CN"/>
    </w:rPr>
  </w:style>
  <w:style w:type="paragraph" w:customStyle="1" w:styleId="TableHeader">
    <w:name w:val="Table Header"/>
    <w:rsid w:val="006A3EBD"/>
    <w:pPr>
      <w:jc w:val="center"/>
    </w:pPr>
    <w:rPr>
      <w:rFonts w:ascii="Arial" w:hAnsi="Arial" w:cs="Arial"/>
      <w:b/>
      <w:bCs/>
      <w:color w:val="FFFFFF"/>
      <w:sz w:val="16"/>
      <w:szCs w:val="18"/>
    </w:rPr>
  </w:style>
  <w:style w:type="paragraph" w:styleId="BodyText2">
    <w:name w:val="Body Text 2"/>
    <w:basedOn w:val="Normal"/>
    <w:link w:val="BodyText2Char1"/>
    <w:uiPriority w:val="99"/>
    <w:rsid w:val="007A0DAF"/>
    <w:pPr>
      <w:spacing w:line="480" w:lineRule="auto"/>
    </w:pPr>
  </w:style>
  <w:style w:type="character" w:customStyle="1" w:styleId="BodyText2Char">
    <w:name w:val="Body Text 2 Char"/>
    <w:basedOn w:val="DefaultParagraphFont"/>
    <w:uiPriority w:val="99"/>
    <w:semiHidden/>
    <w:rsid w:val="00D90A60"/>
    <w:rPr>
      <w:rFonts w:ascii="Arial" w:hAnsi="Arial"/>
      <w:szCs w:val="22"/>
      <w:lang w:eastAsia="zh-CN"/>
    </w:rPr>
  </w:style>
  <w:style w:type="paragraph" w:customStyle="1" w:styleId="Bodytextbullets2">
    <w:name w:val="Body text bullets 2"/>
    <w:rsid w:val="00C96604"/>
    <w:pPr>
      <w:tabs>
        <w:tab w:val="num" w:pos="1440"/>
      </w:tabs>
      <w:ind w:left="1440" w:hanging="360"/>
    </w:pPr>
    <w:rPr>
      <w:rFonts w:ascii="Serrano Office" w:hAnsi="Serrano Office"/>
      <w:lang w:val="en-GB"/>
    </w:rPr>
  </w:style>
  <w:style w:type="paragraph" w:customStyle="1" w:styleId="BodyBullets">
    <w:name w:val="Body Bullets"/>
    <w:link w:val="BodyBulletsChar"/>
    <w:rsid w:val="00651AD0"/>
    <w:pPr>
      <w:numPr>
        <w:numId w:val="3"/>
      </w:numPr>
      <w:spacing w:line="260" w:lineRule="exact"/>
      <w:jc w:val="both"/>
    </w:pPr>
    <w:rPr>
      <w:rFonts w:ascii="Georgia" w:hAnsi="Georgia"/>
      <w:lang w:val="en-US"/>
    </w:rPr>
  </w:style>
  <w:style w:type="paragraph" w:customStyle="1" w:styleId="TableBulletssmall">
    <w:name w:val="Table Bullets small"/>
    <w:basedOn w:val="Normal"/>
    <w:rsid w:val="00901854"/>
    <w:pPr>
      <w:spacing w:before="40" w:after="40"/>
    </w:pPr>
    <w:rPr>
      <w:rFonts w:cs="Arial"/>
      <w:sz w:val="17"/>
      <w:szCs w:val="17"/>
      <w:lang w:val="en-US"/>
    </w:rPr>
  </w:style>
  <w:style w:type="paragraph" w:customStyle="1" w:styleId="Subheading2">
    <w:name w:val="Subheading 2"/>
    <w:basedOn w:val="Normal"/>
    <w:rsid w:val="007D4DFE"/>
    <w:pPr>
      <w:ind w:left="380"/>
    </w:pPr>
    <w:rPr>
      <w:rFonts w:ascii="Century Gothic" w:hAnsi="Century Gothic"/>
      <w:b/>
      <w:sz w:val="24"/>
      <w:szCs w:val="28"/>
    </w:rPr>
  </w:style>
  <w:style w:type="paragraph" w:styleId="Caption">
    <w:name w:val="caption"/>
    <w:basedOn w:val="Normal"/>
    <w:next w:val="Normal"/>
    <w:uiPriority w:val="35"/>
    <w:unhideWhenUsed/>
    <w:qFormat/>
    <w:rsid w:val="00051C75"/>
    <w:pPr>
      <w:spacing w:line="240" w:lineRule="auto"/>
    </w:pPr>
    <w:rPr>
      <w:b/>
      <w:bCs/>
      <w:color w:val="404040" w:themeColor="text1" w:themeTint="BF"/>
      <w:sz w:val="20"/>
      <w:szCs w:val="20"/>
    </w:rPr>
  </w:style>
  <w:style w:type="paragraph" w:customStyle="1" w:styleId="Subheading3">
    <w:name w:val="Subheading 3"/>
    <w:rsid w:val="001C1F58"/>
    <w:rPr>
      <w:rFonts w:ascii="Century Gothic" w:hAnsi="Century Gothic"/>
      <w:color w:val="043E8B"/>
      <w:sz w:val="24"/>
      <w:szCs w:val="28"/>
      <w:lang w:val="en-US" w:eastAsia="zh-CN"/>
    </w:rPr>
  </w:style>
  <w:style w:type="paragraph" w:customStyle="1" w:styleId="Numberedmarroon">
    <w:name w:val="Numbered marroon"/>
    <w:basedOn w:val="Normal"/>
    <w:rsid w:val="00901854"/>
    <w:pPr>
      <w:tabs>
        <w:tab w:val="num" w:pos="1080"/>
      </w:tabs>
      <w:ind w:left="1080" w:hanging="360"/>
    </w:pPr>
    <w:rPr>
      <w:rFonts w:ascii="Times New Roman" w:hAnsi="Times New Roman"/>
      <w:sz w:val="24"/>
      <w:szCs w:val="24"/>
      <w:lang w:val="en-US"/>
    </w:rPr>
  </w:style>
  <w:style w:type="paragraph" w:customStyle="1" w:styleId="Bodytextbullets1">
    <w:name w:val="Body text bullets 1"/>
    <w:rsid w:val="00C96604"/>
    <w:pPr>
      <w:tabs>
        <w:tab w:val="num" w:pos="357"/>
      </w:tabs>
      <w:overflowPunct w:val="0"/>
      <w:autoSpaceDE w:val="0"/>
      <w:autoSpaceDN w:val="0"/>
      <w:adjustRightInd w:val="0"/>
      <w:spacing w:before="120"/>
      <w:ind w:left="720" w:hanging="360"/>
      <w:textAlignment w:val="baseline"/>
    </w:pPr>
    <w:rPr>
      <w:rFonts w:ascii="Serrano Office" w:hAnsi="Serrano Office" w:cs="Arial"/>
      <w:lang w:val="en-GB"/>
    </w:rPr>
  </w:style>
  <w:style w:type="paragraph" w:customStyle="1" w:styleId="TableHeader1">
    <w:name w:val="Table Header 1"/>
    <w:rsid w:val="00C96604"/>
    <w:pPr>
      <w:tabs>
        <w:tab w:val="left" w:pos="384"/>
      </w:tabs>
    </w:pPr>
    <w:rPr>
      <w:rFonts w:ascii="Serrano Office" w:hAnsi="Serrano Office"/>
      <w:b/>
      <w:sz w:val="18"/>
      <w:lang w:val="en-GB"/>
    </w:rPr>
  </w:style>
  <w:style w:type="paragraph" w:customStyle="1" w:styleId="Tabletextbullets">
    <w:name w:val="Table text bullets"/>
    <w:rsid w:val="00C96604"/>
    <w:pPr>
      <w:tabs>
        <w:tab w:val="num" w:pos="720"/>
      </w:tabs>
      <w:ind w:left="720" w:hanging="360"/>
    </w:pPr>
    <w:rPr>
      <w:rFonts w:ascii="Serrano Office" w:hAnsi="Serrano Office"/>
      <w:color w:val="000000"/>
      <w:sz w:val="18"/>
      <w:lang w:val="en-GB"/>
    </w:rPr>
  </w:style>
  <w:style w:type="paragraph" w:customStyle="1" w:styleId="BodyBullets2">
    <w:name w:val="Body Bullets 2"/>
    <w:rsid w:val="007E57EB"/>
    <w:pPr>
      <w:numPr>
        <w:numId w:val="1"/>
      </w:numPr>
      <w:spacing w:before="60"/>
    </w:pPr>
    <w:rPr>
      <w:rFonts w:ascii="Trebuchet MS" w:hAnsi="Trebuchet MS"/>
      <w:sz w:val="18"/>
      <w:lang w:val="en-US"/>
    </w:rPr>
  </w:style>
  <w:style w:type="paragraph" w:customStyle="1" w:styleId="BoxtextChar">
    <w:name w:val="Box text Char"/>
    <w:basedOn w:val="Normal"/>
    <w:link w:val="BoxtextCharChar"/>
    <w:rsid w:val="00C652D5"/>
    <w:pPr>
      <w:tabs>
        <w:tab w:val="left" w:pos="567"/>
        <w:tab w:val="left" w:pos="5670"/>
        <w:tab w:val="left" w:pos="6379"/>
      </w:tabs>
    </w:pPr>
    <w:rPr>
      <w:i/>
      <w:sz w:val="18"/>
      <w:szCs w:val="18"/>
    </w:rPr>
  </w:style>
  <w:style w:type="character" w:customStyle="1" w:styleId="BoxtextCharChar">
    <w:name w:val="Box text Char Char"/>
    <w:link w:val="BoxtextChar"/>
    <w:locked/>
    <w:rsid w:val="00C652D5"/>
    <w:rPr>
      <w:rFonts w:ascii="Arial" w:eastAsia="SimSun" w:hAnsi="Arial"/>
      <w:i/>
      <w:sz w:val="18"/>
      <w:lang w:val="en-NZ" w:eastAsia="zh-CN"/>
    </w:rPr>
  </w:style>
  <w:style w:type="paragraph" w:customStyle="1" w:styleId="Spacer2">
    <w:name w:val="Spacer 2"/>
    <w:rsid w:val="007E57EB"/>
    <w:rPr>
      <w:rFonts w:ascii="Georgia" w:hAnsi="Georgia" w:cs="Arial"/>
      <w:lang w:val="en-GB"/>
    </w:rPr>
  </w:style>
  <w:style w:type="character" w:customStyle="1" w:styleId="BoldItalic">
    <w:name w:val="Bold Italic"/>
    <w:rsid w:val="00F87B02"/>
    <w:rPr>
      <w:b/>
      <w:i/>
    </w:rPr>
  </w:style>
  <w:style w:type="paragraph" w:customStyle="1" w:styleId="SectionTitle">
    <w:name w:val="Section Title"/>
    <w:basedOn w:val="Normal"/>
    <w:rsid w:val="00E74242"/>
    <w:rPr>
      <w:rFonts w:ascii="Trebuchet MS" w:hAnsi="Trebuchet MS"/>
      <w:b/>
      <w:color w:val="004489"/>
      <w:sz w:val="28"/>
      <w:szCs w:val="20"/>
    </w:rPr>
  </w:style>
  <w:style w:type="table" w:styleId="TableGrid">
    <w:name w:val="Table Grid"/>
    <w:basedOn w:val="TableNormal"/>
    <w:uiPriority w:val="59"/>
    <w:rsid w:val="00954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954E48"/>
    <w:rPr>
      <w:b/>
    </w:rPr>
  </w:style>
  <w:style w:type="paragraph" w:customStyle="1" w:styleId="IntroheadingLeft">
    <w:name w:val="Intro heading Left"/>
    <w:basedOn w:val="Normal"/>
    <w:rsid w:val="00954E48"/>
    <w:pPr>
      <w:tabs>
        <w:tab w:val="left" w:pos="567"/>
        <w:tab w:val="left" w:pos="5670"/>
        <w:tab w:val="left" w:pos="6379"/>
      </w:tabs>
    </w:pPr>
    <w:rPr>
      <w:rFonts w:ascii="Arial Bold" w:hAnsi="Arial Bold"/>
      <w:b/>
      <w:bCs/>
      <w:sz w:val="24"/>
      <w:szCs w:val="24"/>
    </w:rPr>
  </w:style>
  <w:style w:type="paragraph" w:styleId="ListParagraph">
    <w:name w:val="List Paragraph"/>
    <w:basedOn w:val="Normal"/>
    <w:uiPriority w:val="34"/>
    <w:qFormat/>
    <w:rsid w:val="00954E48"/>
    <w:pPr>
      <w:ind w:left="720"/>
      <w:contextualSpacing/>
    </w:pPr>
  </w:style>
  <w:style w:type="paragraph" w:styleId="BodyTextFirstIndent">
    <w:name w:val="Body Text First Indent"/>
    <w:basedOn w:val="BodyText"/>
    <w:link w:val="BodyTextFirstIndentChar"/>
    <w:uiPriority w:val="99"/>
    <w:rsid w:val="00A61757"/>
    <w:pPr>
      <w:ind w:left="720"/>
    </w:pPr>
  </w:style>
  <w:style w:type="character" w:customStyle="1" w:styleId="BodyTextFirstIndentChar">
    <w:name w:val="Body Text First Indent Char"/>
    <w:basedOn w:val="BodyTextChar"/>
    <w:link w:val="BodyTextFirstIndent"/>
    <w:uiPriority w:val="99"/>
    <w:rsid w:val="00D90A60"/>
    <w:rPr>
      <w:rFonts w:ascii="Arial" w:hAnsi="Arial"/>
      <w:szCs w:val="22"/>
      <w:lang w:val="en-GB" w:eastAsia="zh-CN"/>
    </w:rPr>
  </w:style>
  <w:style w:type="paragraph" w:customStyle="1" w:styleId="Boxtext">
    <w:name w:val="Box text"/>
    <w:basedOn w:val="Normal"/>
    <w:rsid w:val="00733EFA"/>
    <w:pPr>
      <w:tabs>
        <w:tab w:val="left" w:pos="567"/>
        <w:tab w:val="left" w:pos="5670"/>
        <w:tab w:val="left" w:pos="6379"/>
      </w:tabs>
    </w:pPr>
    <w:rPr>
      <w:i/>
      <w:sz w:val="18"/>
      <w:szCs w:val="18"/>
    </w:rPr>
  </w:style>
  <w:style w:type="character" w:customStyle="1" w:styleId="Italic">
    <w:name w:val="Italic"/>
    <w:rsid w:val="00733EFA"/>
    <w:rPr>
      <w:i/>
    </w:rPr>
  </w:style>
  <w:style w:type="paragraph" w:customStyle="1" w:styleId="BodyList">
    <w:name w:val="Body List"/>
    <w:rsid w:val="00071C6B"/>
    <w:pPr>
      <w:numPr>
        <w:numId w:val="4"/>
      </w:numPr>
      <w:tabs>
        <w:tab w:val="clear" w:pos="1647"/>
        <w:tab w:val="num" w:pos="728"/>
      </w:tabs>
      <w:spacing w:line="260" w:lineRule="exact"/>
      <w:ind w:left="714" w:hanging="357"/>
    </w:pPr>
    <w:rPr>
      <w:rFonts w:ascii="Georgia" w:hAnsi="Georgia"/>
      <w:lang w:val="en-US"/>
    </w:rPr>
  </w:style>
  <w:style w:type="paragraph" w:customStyle="1" w:styleId="Spacer-toppage">
    <w:name w:val="Spacer - top page"/>
    <w:basedOn w:val="spacer"/>
    <w:rsid w:val="00AE0883"/>
    <w:rPr>
      <w:b w:val="0"/>
      <w:sz w:val="8"/>
    </w:rPr>
  </w:style>
  <w:style w:type="paragraph" w:styleId="FootnoteText">
    <w:name w:val="footnote text"/>
    <w:basedOn w:val="Normal"/>
    <w:link w:val="FootnoteTextChar"/>
    <w:uiPriority w:val="99"/>
    <w:unhideWhenUsed/>
    <w:rsid w:val="002A24FA"/>
    <w:pPr>
      <w:tabs>
        <w:tab w:val="left" w:pos="567"/>
        <w:tab w:val="left" w:pos="5670"/>
        <w:tab w:val="left" w:pos="6379"/>
      </w:tabs>
      <w:jc w:val="both"/>
    </w:pPr>
    <w:rPr>
      <w:rFonts w:ascii="Trebuchet MS" w:hAnsi="Trebuchet MS"/>
      <w:sz w:val="18"/>
      <w:szCs w:val="20"/>
    </w:rPr>
  </w:style>
  <w:style w:type="character" w:customStyle="1" w:styleId="FootnoteTextChar">
    <w:name w:val="Footnote Text Char"/>
    <w:basedOn w:val="DefaultParagraphFont"/>
    <w:link w:val="FootnoteText"/>
    <w:uiPriority w:val="99"/>
    <w:rsid w:val="00D90A60"/>
    <w:rPr>
      <w:rFonts w:ascii="Arial" w:hAnsi="Arial"/>
      <w:lang w:eastAsia="zh-CN"/>
    </w:rPr>
  </w:style>
  <w:style w:type="character" w:styleId="FootnoteReference">
    <w:name w:val="footnote reference"/>
    <w:basedOn w:val="DefaultParagraphFont"/>
    <w:uiPriority w:val="99"/>
    <w:unhideWhenUsed/>
    <w:rsid w:val="007E0C39"/>
    <w:rPr>
      <w:vertAlign w:val="superscript"/>
    </w:rPr>
  </w:style>
  <w:style w:type="paragraph" w:customStyle="1" w:styleId="BodyBulletsBold">
    <w:name w:val="Body Bullets Bold"/>
    <w:rsid w:val="003E4673"/>
    <w:pPr>
      <w:numPr>
        <w:numId w:val="5"/>
      </w:numPr>
    </w:pPr>
    <w:rPr>
      <w:rFonts w:ascii="Georgia" w:hAnsi="Georgia"/>
      <w:b/>
      <w:lang w:val="en-US"/>
    </w:rPr>
  </w:style>
  <w:style w:type="paragraph" w:customStyle="1" w:styleId="Spacer-greenline">
    <w:name w:val="Spacer - green line"/>
    <w:next w:val="BodyText2"/>
    <w:rsid w:val="000A4325"/>
    <w:pPr>
      <w:pBdr>
        <w:top w:val="single" w:sz="4" w:space="1" w:color="B8D359"/>
      </w:pBdr>
    </w:pPr>
    <w:rPr>
      <w:rFonts w:ascii="Trebuchet MS" w:hAnsi="Trebuchet MS" w:cs="Arial"/>
      <w:bCs/>
      <w:spacing w:val="20"/>
      <w:kern w:val="28"/>
      <w:sz w:val="16"/>
      <w:szCs w:val="32"/>
      <w:lang w:val="en-AU"/>
    </w:rPr>
  </w:style>
  <w:style w:type="character" w:styleId="CommentReference">
    <w:name w:val="annotation reference"/>
    <w:basedOn w:val="DefaultParagraphFont"/>
    <w:semiHidden/>
    <w:rsid w:val="005301F7"/>
    <w:rPr>
      <w:sz w:val="16"/>
    </w:rPr>
  </w:style>
  <w:style w:type="paragraph" w:styleId="CommentText">
    <w:name w:val="annotation text"/>
    <w:basedOn w:val="Normal"/>
    <w:link w:val="CommentTextChar"/>
    <w:rsid w:val="005301F7"/>
    <w:rPr>
      <w:szCs w:val="20"/>
    </w:rPr>
  </w:style>
  <w:style w:type="character" w:customStyle="1" w:styleId="CommentTextChar">
    <w:name w:val="Comment Text Char"/>
    <w:basedOn w:val="DefaultParagraphFont"/>
    <w:link w:val="CommentText"/>
    <w:rsid w:val="00D90A60"/>
    <w:rPr>
      <w:rFonts w:ascii="Arial" w:hAnsi="Arial"/>
      <w:lang w:eastAsia="zh-CN"/>
    </w:rPr>
  </w:style>
  <w:style w:type="paragraph" w:styleId="CommentSubject">
    <w:name w:val="annotation subject"/>
    <w:basedOn w:val="CommentText"/>
    <w:next w:val="CommentText"/>
    <w:link w:val="CommentSubjectChar"/>
    <w:uiPriority w:val="99"/>
    <w:semiHidden/>
    <w:rsid w:val="005301F7"/>
    <w:rPr>
      <w:b/>
      <w:bCs/>
    </w:rPr>
  </w:style>
  <w:style w:type="character" w:customStyle="1" w:styleId="CommentSubjectChar">
    <w:name w:val="Comment Subject Char"/>
    <w:basedOn w:val="CommentTextChar"/>
    <w:link w:val="CommentSubject"/>
    <w:uiPriority w:val="99"/>
    <w:semiHidden/>
    <w:rsid w:val="00D90A60"/>
    <w:rPr>
      <w:rFonts w:ascii="Arial" w:hAnsi="Arial"/>
      <w:b/>
      <w:bCs/>
      <w:lang w:eastAsia="zh-CN"/>
    </w:rPr>
  </w:style>
  <w:style w:type="paragraph" w:styleId="BalloonText">
    <w:name w:val="Balloon Text"/>
    <w:basedOn w:val="Normal"/>
    <w:link w:val="BalloonTextChar"/>
    <w:uiPriority w:val="99"/>
    <w:semiHidden/>
    <w:rsid w:val="005301F7"/>
    <w:rPr>
      <w:rFonts w:ascii="Tahoma" w:hAnsi="Tahoma" w:cs="Tahoma"/>
      <w:sz w:val="16"/>
      <w:szCs w:val="16"/>
    </w:rPr>
  </w:style>
  <w:style w:type="character" w:customStyle="1" w:styleId="BalloonTextChar">
    <w:name w:val="Balloon Text Char"/>
    <w:basedOn w:val="DefaultParagraphFont"/>
    <w:link w:val="BalloonText"/>
    <w:uiPriority w:val="99"/>
    <w:semiHidden/>
    <w:rsid w:val="00D90A60"/>
    <w:rPr>
      <w:sz w:val="0"/>
      <w:szCs w:val="0"/>
      <w:lang w:eastAsia="zh-CN"/>
    </w:rPr>
  </w:style>
  <w:style w:type="character" w:customStyle="1" w:styleId="NormalnorightindentChar">
    <w:name w:val="Normal no right indent Char"/>
    <w:link w:val="Normalnorightindent"/>
    <w:locked/>
    <w:rsid w:val="00487DA1"/>
    <w:rPr>
      <w:rFonts w:ascii="Arial" w:hAnsi="Arial"/>
      <w:lang w:val="en-NZ" w:eastAsia="en-US"/>
    </w:rPr>
  </w:style>
  <w:style w:type="character" w:customStyle="1" w:styleId="BodyText2Char1">
    <w:name w:val="Body Text 2 Char1"/>
    <w:link w:val="BodyText2"/>
    <w:uiPriority w:val="99"/>
    <w:locked/>
    <w:rsid w:val="0089705D"/>
    <w:rPr>
      <w:rFonts w:ascii="Trebuchet MS" w:hAnsi="Trebuchet MS"/>
      <w:sz w:val="22"/>
      <w:lang w:val="en-NZ" w:eastAsia="en-US"/>
    </w:rPr>
  </w:style>
  <w:style w:type="paragraph" w:styleId="BodyTextIndent">
    <w:name w:val="Body Text Indent"/>
    <w:basedOn w:val="BodyText"/>
    <w:link w:val="BodyTextIndentChar"/>
    <w:uiPriority w:val="99"/>
    <w:rsid w:val="00687CEB"/>
    <w:pPr>
      <w:ind w:left="420" w:right="272"/>
    </w:pPr>
    <w:rPr>
      <w:i/>
    </w:rPr>
  </w:style>
  <w:style w:type="character" w:customStyle="1" w:styleId="BodyTextIndentChar">
    <w:name w:val="Body Text Indent Char"/>
    <w:basedOn w:val="DefaultParagraphFont"/>
    <w:link w:val="BodyTextIndent"/>
    <w:uiPriority w:val="99"/>
    <w:rsid w:val="00D90A60"/>
    <w:rPr>
      <w:rFonts w:ascii="Arial" w:hAnsi="Arial"/>
      <w:szCs w:val="22"/>
      <w:lang w:eastAsia="zh-CN"/>
    </w:rPr>
  </w:style>
  <w:style w:type="paragraph" w:customStyle="1" w:styleId="BodyBulletsindent">
    <w:name w:val="Body Bullets indent"/>
    <w:rsid w:val="00B974D7"/>
    <w:pPr>
      <w:numPr>
        <w:numId w:val="7"/>
      </w:numPr>
      <w:spacing w:after="60" w:line="260" w:lineRule="exact"/>
    </w:pPr>
    <w:rPr>
      <w:rFonts w:ascii="Georgia" w:hAnsi="Georgia"/>
      <w:lang w:val="en-US"/>
    </w:rPr>
  </w:style>
  <w:style w:type="paragraph" w:styleId="BlockText">
    <w:name w:val="Block Text"/>
    <w:basedOn w:val="Normal"/>
    <w:uiPriority w:val="99"/>
    <w:rsid w:val="000E1FE4"/>
    <w:pPr>
      <w:ind w:left="1440" w:right="1440"/>
    </w:pPr>
  </w:style>
  <w:style w:type="paragraph" w:styleId="ListContinue2">
    <w:name w:val="List Continue 2"/>
    <w:basedOn w:val="Normal"/>
    <w:uiPriority w:val="99"/>
    <w:rsid w:val="009574E2"/>
    <w:pPr>
      <w:ind w:left="566"/>
    </w:pPr>
  </w:style>
  <w:style w:type="character" w:customStyle="1" w:styleId="BodyBulletsChar">
    <w:name w:val="Body Bullets Char"/>
    <w:link w:val="BodyBullets"/>
    <w:locked/>
    <w:rsid w:val="00AC6415"/>
    <w:rPr>
      <w:rFonts w:ascii="Georgia" w:hAnsi="Georgia"/>
      <w:lang w:val="en-US"/>
    </w:rPr>
  </w:style>
  <w:style w:type="paragraph" w:styleId="BodyTextFirstIndent2">
    <w:name w:val="Body Text First Indent 2"/>
    <w:basedOn w:val="BodyTextIndent"/>
    <w:link w:val="BodyTextFirstIndent2Char"/>
    <w:uiPriority w:val="99"/>
    <w:rsid w:val="0010330B"/>
    <w:pPr>
      <w:spacing w:before="0" w:line="240" w:lineRule="auto"/>
      <w:ind w:left="283" w:right="0" w:firstLine="210"/>
      <w:jc w:val="left"/>
    </w:pPr>
    <w:rPr>
      <w:rFonts w:ascii="Arial" w:hAnsi="Arial" w:cs="Times New Roman"/>
      <w:i w:val="0"/>
      <w:szCs w:val="22"/>
      <w:lang w:val="en-NZ" w:eastAsia="zh-CN"/>
    </w:rPr>
  </w:style>
  <w:style w:type="character" w:customStyle="1" w:styleId="BodyTextFirstIndent2Char">
    <w:name w:val="Body Text First Indent 2 Char"/>
    <w:basedOn w:val="BodyTextIndentChar"/>
    <w:link w:val="BodyTextFirstIndent2"/>
    <w:uiPriority w:val="99"/>
    <w:rsid w:val="00D90A60"/>
    <w:rPr>
      <w:rFonts w:ascii="Arial" w:hAnsi="Arial"/>
      <w:szCs w:val="22"/>
      <w:lang w:eastAsia="zh-CN"/>
    </w:rPr>
  </w:style>
  <w:style w:type="paragraph" w:customStyle="1" w:styleId="Bulletsafter12pt">
    <w:name w:val="Bullets after 12pt"/>
    <w:basedOn w:val="Normal"/>
    <w:rsid w:val="007A0DAF"/>
    <w:pPr>
      <w:numPr>
        <w:numId w:val="8"/>
      </w:numPr>
      <w:tabs>
        <w:tab w:val="left" w:pos="5670"/>
        <w:tab w:val="left" w:pos="6379"/>
      </w:tabs>
      <w:spacing w:after="240"/>
      <w:jc w:val="both"/>
    </w:pPr>
    <w:rPr>
      <w:szCs w:val="20"/>
    </w:rPr>
  </w:style>
  <w:style w:type="paragraph" w:customStyle="1" w:styleId="Boxtextindent">
    <w:name w:val="Box text indent"/>
    <w:basedOn w:val="Boxtext"/>
    <w:rsid w:val="007A0DAF"/>
    <w:pPr>
      <w:tabs>
        <w:tab w:val="left" w:pos="1134"/>
      </w:tabs>
      <w:ind w:left="709"/>
    </w:pPr>
  </w:style>
  <w:style w:type="paragraph" w:customStyle="1" w:styleId="BodyListnumbered">
    <w:name w:val="Body List numbered"/>
    <w:rsid w:val="00EC0551"/>
    <w:pPr>
      <w:numPr>
        <w:numId w:val="9"/>
      </w:numPr>
      <w:tabs>
        <w:tab w:val="clear" w:pos="1440"/>
        <w:tab w:val="num" w:pos="560"/>
      </w:tabs>
      <w:spacing w:after="60" w:line="260" w:lineRule="exact"/>
      <w:ind w:left="561" w:hanging="561"/>
    </w:pPr>
    <w:rPr>
      <w:rFonts w:ascii="Georgia" w:hAnsi="Georgia"/>
      <w:lang w:val="en-US"/>
    </w:rPr>
  </w:style>
  <w:style w:type="paragraph" w:styleId="TOC5">
    <w:name w:val="toc 5"/>
    <w:basedOn w:val="Normal"/>
    <w:next w:val="Normal"/>
    <w:autoRedefine/>
    <w:uiPriority w:val="39"/>
    <w:rsid w:val="00615904"/>
    <w:pPr>
      <w:spacing w:after="0"/>
      <w:ind w:left="840"/>
    </w:pPr>
    <w:rPr>
      <w:sz w:val="20"/>
      <w:szCs w:val="20"/>
    </w:rPr>
  </w:style>
  <w:style w:type="paragraph" w:styleId="TOC6">
    <w:name w:val="toc 6"/>
    <w:basedOn w:val="Normal"/>
    <w:next w:val="Normal"/>
    <w:autoRedefine/>
    <w:uiPriority w:val="39"/>
    <w:rsid w:val="00615904"/>
    <w:pPr>
      <w:spacing w:after="0"/>
      <w:ind w:left="1050"/>
    </w:pPr>
    <w:rPr>
      <w:sz w:val="20"/>
      <w:szCs w:val="20"/>
    </w:rPr>
  </w:style>
  <w:style w:type="paragraph" w:styleId="TOC7">
    <w:name w:val="toc 7"/>
    <w:basedOn w:val="Normal"/>
    <w:next w:val="Normal"/>
    <w:autoRedefine/>
    <w:uiPriority w:val="39"/>
    <w:rsid w:val="00615904"/>
    <w:pPr>
      <w:spacing w:after="0"/>
      <w:ind w:left="1260"/>
    </w:pPr>
    <w:rPr>
      <w:sz w:val="20"/>
      <w:szCs w:val="20"/>
    </w:rPr>
  </w:style>
  <w:style w:type="paragraph" w:styleId="TOC8">
    <w:name w:val="toc 8"/>
    <w:basedOn w:val="Normal"/>
    <w:next w:val="Normal"/>
    <w:autoRedefine/>
    <w:uiPriority w:val="39"/>
    <w:rsid w:val="00615904"/>
    <w:pPr>
      <w:spacing w:after="0"/>
      <w:ind w:left="1470"/>
    </w:pPr>
    <w:rPr>
      <w:sz w:val="20"/>
      <w:szCs w:val="20"/>
    </w:rPr>
  </w:style>
  <w:style w:type="paragraph" w:styleId="TOC9">
    <w:name w:val="toc 9"/>
    <w:basedOn w:val="Normal"/>
    <w:next w:val="Normal"/>
    <w:autoRedefine/>
    <w:uiPriority w:val="39"/>
    <w:rsid w:val="00615904"/>
    <w:pPr>
      <w:spacing w:after="0"/>
      <w:ind w:left="1680"/>
    </w:pPr>
    <w:rPr>
      <w:sz w:val="20"/>
      <w:szCs w:val="20"/>
    </w:rPr>
  </w:style>
  <w:style w:type="paragraph" w:styleId="NormalWeb">
    <w:name w:val="Normal (Web)"/>
    <w:basedOn w:val="Normal"/>
    <w:uiPriority w:val="99"/>
    <w:rsid w:val="00050B92"/>
    <w:pPr>
      <w:spacing w:before="100" w:beforeAutospacing="1"/>
    </w:pPr>
    <w:rPr>
      <w:rFonts w:ascii="Times New Roman" w:hAnsi="Times New Roman"/>
      <w:sz w:val="24"/>
      <w:szCs w:val="24"/>
      <w:lang w:val="en-AU" w:eastAsia="en-AU"/>
    </w:rPr>
  </w:style>
  <w:style w:type="character" w:styleId="FollowedHyperlink">
    <w:name w:val="FollowedHyperlink"/>
    <w:basedOn w:val="DefaultParagraphFont"/>
    <w:uiPriority w:val="99"/>
    <w:rsid w:val="005605A6"/>
    <w:rPr>
      <w:color w:val="800080"/>
      <w:u w:val="single"/>
    </w:rPr>
  </w:style>
  <w:style w:type="numbering" w:customStyle="1" w:styleId="Bulletsboxtext">
    <w:name w:val="Bullets box text"/>
    <w:rsid w:val="00D90A60"/>
    <w:pPr>
      <w:numPr>
        <w:numId w:val="6"/>
      </w:numPr>
    </w:pPr>
  </w:style>
  <w:style w:type="numbering" w:customStyle="1" w:styleId="Bullets">
    <w:name w:val="Bullets"/>
    <w:rsid w:val="00D90A60"/>
    <w:pPr>
      <w:numPr>
        <w:numId w:val="2"/>
      </w:numPr>
    </w:pPr>
  </w:style>
  <w:style w:type="paragraph" w:customStyle="1" w:styleId="BodyText21">
    <w:name w:val="Body Text 21"/>
    <w:link w:val="Bodytext2Char0"/>
    <w:rsid w:val="00FC7648"/>
    <w:pPr>
      <w:tabs>
        <w:tab w:val="left" w:pos="624"/>
      </w:tabs>
      <w:spacing w:before="120"/>
      <w:ind w:left="680"/>
    </w:pPr>
    <w:rPr>
      <w:rFonts w:ascii="Trebuchet MS" w:eastAsia="Times New Roman" w:hAnsi="Trebuchet MS"/>
      <w:sz w:val="18"/>
      <w:szCs w:val="22"/>
    </w:rPr>
  </w:style>
  <w:style w:type="character" w:customStyle="1" w:styleId="Bodytext2Char0">
    <w:name w:val="Body text 2 Char"/>
    <w:link w:val="BodyText21"/>
    <w:rsid w:val="00FC7648"/>
    <w:rPr>
      <w:rFonts w:ascii="Trebuchet MS" w:eastAsia="Times New Roman" w:hAnsi="Trebuchet MS"/>
      <w:sz w:val="18"/>
      <w:szCs w:val="22"/>
      <w:lang w:eastAsia="en-US"/>
    </w:rPr>
  </w:style>
  <w:style w:type="character" w:styleId="Strong">
    <w:name w:val="Strong"/>
    <w:basedOn w:val="DefaultParagraphFont"/>
    <w:uiPriority w:val="22"/>
    <w:qFormat/>
    <w:rsid w:val="00051C75"/>
    <w:rPr>
      <w:b/>
      <w:bCs/>
    </w:rPr>
  </w:style>
  <w:style w:type="paragraph" w:customStyle="1" w:styleId="Default">
    <w:name w:val="Default"/>
    <w:rsid w:val="008A1F38"/>
    <w:pPr>
      <w:autoSpaceDE w:val="0"/>
      <w:autoSpaceDN w:val="0"/>
      <w:adjustRightInd w:val="0"/>
    </w:pPr>
    <w:rPr>
      <w:rFonts w:ascii="Arial Mäori" w:hAnsi="Arial Mäori" w:cs="Arial Mäori"/>
      <w:color w:val="000000"/>
      <w:sz w:val="24"/>
      <w:szCs w:val="24"/>
    </w:rPr>
  </w:style>
  <w:style w:type="character" w:customStyle="1" w:styleId="A6">
    <w:name w:val="A6"/>
    <w:rsid w:val="00F14BB8"/>
    <w:rPr>
      <w:rFonts w:cs="Trebuchet MS"/>
      <w:color w:val="004991"/>
      <w:sz w:val="22"/>
      <w:szCs w:val="22"/>
      <w:u w:val="single"/>
    </w:rPr>
  </w:style>
  <w:style w:type="character" w:customStyle="1" w:styleId="A4">
    <w:name w:val="A4"/>
    <w:rsid w:val="00575D04"/>
    <w:rPr>
      <w:rFonts w:cs="Trebuchet MS"/>
      <w:color w:val="221E1F"/>
      <w:sz w:val="22"/>
      <w:szCs w:val="22"/>
    </w:rPr>
  </w:style>
  <w:style w:type="character" w:customStyle="1" w:styleId="Heading8Char">
    <w:name w:val="Heading 8 Char"/>
    <w:basedOn w:val="DefaultParagraphFont"/>
    <w:link w:val="Heading8"/>
    <w:uiPriority w:val="9"/>
    <w:semiHidden/>
    <w:rsid w:val="00051C7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51C75"/>
    <w:rPr>
      <w:rFonts w:asciiTheme="majorHAnsi" w:eastAsiaTheme="majorEastAsia" w:hAnsiTheme="majorHAnsi" w:cstheme="majorBidi"/>
      <w:i/>
      <w:iCs/>
      <w:smallCaps/>
      <w:color w:val="595959" w:themeColor="text1" w:themeTint="A6"/>
    </w:rPr>
  </w:style>
  <w:style w:type="character" w:styleId="Emphasis">
    <w:name w:val="Emphasis"/>
    <w:basedOn w:val="DefaultParagraphFont"/>
    <w:uiPriority w:val="20"/>
    <w:qFormat/>
    <w:rsid w:val="00051C75"/>
    <w:rPr>
      <w:i/>
      <w:iCs/>
    </w:rPr>
  </w:style>
  <w:style w:type="paragraph" w:styleId="NoSpacing">
    <w:name w:val="No Spacing"/>
    <w:link w:val="NoSpacingChar"/>
    <w:uiPriority w:val="1"/>
    <w:qFormat/>
    <w:rsid w:val="00051C75"/>
    <w:pPr>
      <w:spacing w:after="0" w:line="240" w:lineRule="auto"/>
    </w:pPr>
  </w:style>
  <w:style w:type="paragraph" w:styleId="IntenseQuote">
    <w:name w:val="Intense Quote"/>
    <w:basedOn w:val="Normal"/>
    <w:next w:val="Normal"/>
    <w:link w:val="IntenseQuoteChar"/>
    <w:uiPriority w:val="30"/>
    <w:qFormat/>
    <w:rsid w:val="00051C7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51C7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51C75"/>
    <w:rPr>
      <w:i/>
      <w:iCs/>
      <w:color w:val="595959" w:themeColor="text1" w:themeTint="A6"/>
    </w:rPr>
  </w:style>
  <w:style w:type="character" w:styleId="IntenseEmphasis">
    <w:name w:val="Intense Emphasis"/>
    <w:basedOn w:val="DefaultParagraphFont"/>
    <w:uiPriority w:val="21"/>
    <w:qFormat/>
    <w:rsid w:val="00051C75"/>
    <w:rPr>
      <w:b/>
      <w:bCs/>
      <w:i/>
      <w:iCs/>
    </w:rPr>
  </w:style>
  <w:style w:type="character" w:styleId="SubtleReference">
    <w:name w:val="Subtle Reference"/>
    <w:basedOn w:val="DefaultParagraphFont"/>
    <w:uiPriority w:val="31"/>
    <w:qFormat/>
    <w:rsid w:val="00051C75"/>
    <w:rPr>
      <w:smallCaps/>
      <w:color w:val="404040" w:themeColor="text1" w:themeTint="BF"/>
    </w:rPr>
  </w:style>
  <w:style w:type="character" w:styleId="IntenseReference">
    <w:name w:val="Intense Reference"/>
    <w:basedOn w:val="DefaultParagraphFont"/>
    <w:uiPriority w:val="32"/>
    <w:qFormat/>
    <w:rsid w:val="00051C75"/>
    <w:rPr>
      <w:b/>
      <w:bCs/>
      <w:smallCaps/>
      <w:u w:val="single"/>
    </w:rPr>
  </w:style>
  <w:style w:type="character" w:styleId="BookTitle">
    <w:name w:val="Book Title"/>
    <w:basedOn w:val="DefaultParagraphFont"/>
    <w:uiPriority w:val="33"/>
    <w:qFormat/>
    <w:rsid w:val="00051C75"/>
    <w:rPr>
      <w:b/>
      <w:bCs/>
      <w:smallCaps/>
    </w:rPr>
  </w:style>
  <w:style w:type="paragraph" w:styleId="TOCHeading">
    <w:name w:val="TOC Heading"/>
    <w:basedOn w:val="Heading1"/>
    <w:next w:val="Normal"/>
    <w:uiPriority w:val="39"/>
    <w:unhideWhenUsed/>
    <w:qFormat/>
    <w:rsid w:val="00051C75"/>
    <w:pPr>
      <w:framePr w:wrap="around"/>
      <w:outlineLvl w:val="9"/>
    </w:pPr>
  </w:style>
  <w:style w:type="character" w:customStyle="1" w:styleId="NoSpacingChar">
    <w:name w:val="No Spacing Char"/>
    <w:basedOn w:val="DefaultParagraphFont"/>
    <w:link w:val="NoSpacing"/>
    <w:uiPriority w:val="1"/>
    <w:rsid w:val="00E6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21203">
      <w:bodyDiv w:val="1"/>
      <w:marLeft w:val="0"/>
      <w:marRight w:val="0"/>
      <w:marTop w:val="0"/>
      <w:marBottom w:val="0"/>
      <w:divBdr>
        <w:top w:val="none" w:sz="0" w:space="0" w:color="auto"/>
        <w:left w:val="none" w:sz="0" w:space="0" w:color="auto"/>
        <w:bottom w:val="none" w:sz="0" w:space="0" w:color="auto"/>
        <w:right w:val="none" w:sz="0" w:space="0" w:color="auto"/>
      </w:divBdr>
    </w:div>
    <w:div w:id="1132409729">
      <w:bodyDiv w:val="1"/>
      <w:marLeft w:val="0"/>
      <w:marRight w:val="0"/>
      <w:marTop w:val="0"/>
      <w:marBottom w:val="0"/>
      <w:divBdr>
        <w:top w:val="none" w:sz="0" w:space="0" w:color="auto"/>
        <w:left w:val="none" w:sz="0" w:space="0" w:color="auto"/>
        <w:bottom w:val="none" w:sz="0" w:space="0" w:color="auto"/>
        <w:right w:val="none" w:sz="0" w:space="0" w:color="auto"/>
      </w:divBdr>
    </w:div>
    <w:div w:id="1446969500">
      <w:bodyDiv w:val="1"/>
      <w:marLeft w:val="0"/>
      <w:marRight w:val="0"/>
      <w:marTop w:val="0"/>
      <w:marBottom w:val="0"/>
      <w:divBdr>
        <w:top w:val="none" w:sz="0" w:space="0" w:color="auto"/>
        <w:left w:val="none" w:sz="0" w:space="0" w:color="auto"/>
        <w:bottom w:val="none" w:sz="0" w:space="0" w:color="auto"/>
        <w:right w:val="none" w:sz="0" w:space="0" w:color="auto"/>
      </w:divBdr>
    </w:div>
    <w:div w:id="1732456809">
      <w:bodyDiv w:val="1"/>
      <w:marLeft w:val="0"/>
      <w:marRight w:val="0"/>
      <w:marTop w:val="0"/>
      <w:marBottom w:val="0"/>
      <w:divBdr>
        <w:top w:val="none" w:sz="0" w:space="0" w:color="auto"/>
        <w:left w:val="none" w:sz="0" w:space="0" w:color="auto"/>
        <w:bottom w:val="none" w:sz="0" w:space="0" w:color="auto"/>
        <w:right w:val="none" w:sz="0" w:space="0" w:color="auto"/>
      </w:divBdr>
      <w:divsChild>
        <w:div w:id="2004506483">
          <w:marLeft w:val="2"/>
          <w:marRight w:val="2"/>
          <w:marTop w:val="0"/>
          <w:marBottom w:val="0"/>
          <w:divBdr>
            <w:top w:val="single" w:sz="18" w:space="0" w:color="000000"/>
            <w:left w:val="single" w:sz="18" w:space="0" w:color="000000"/>
            <w:bottom w:val="single" w:sz="18" w:space="0" w:color="000000"/>
            <w:right w:val="single" w:sz="18" w:space="0" w:color="000000"/>
          </w:divBdr>
          <w:divsChild>
            <w:div w:id="36899864">
              <w:marLeft w:val="0"/>
              <w:marRight w:val="0"/>
              <w:marTop w:val="0"/>
              <w:marBottom w:val="0"/>
              <w:divBdr>
                <w:top w:val="none" w:sz="0" w:space="0" w:color="auto"/>
                <w:left w:val="none" w:sz="0" w:space="0" w:color="auto"/>
                <w:bottom w:val="none" w:sz="0" w:space="0" w:color="auto"/>
                <w:right w:val="none" w:sz="0" w:space="0" w:color="auto"/>
              </w:divBdr>
              <w:divsChild>
                <w:div w:id="19309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able.co.nz/services/hearing-services" TargetMode="External"/><Relationship Id="rId18" Type="http://schemas.openxmlformats.org/officeDocument/2006/relationships/hyperlink" Target="http://www.lifeunlimited.net.nz/hearing" TargetMode="External"/><Relationship Id="rId26" Type="http://schemas.openxmlformats.org/officeDocument/2006/relationships/hyperlink" Target="http://www.health.govt.nz/your-health/services-and-support/disability-services/types-disability-support/equipment-and-modifications-disabled-people" TargetMode="External"/><Relationship Id="rId39" Type="http://schemas.openxmlformats.org/officeDocument/2006/relationships/hyperlink" Target="http://www.dia.govt.nz/Pubforms.nsf/NZGZT/Supplement_HgAid79Jun11.pdf/$file/Supplement_HgAid79Jun11.pdf" TargetMode="External"/><Relationship Id="rId3" Type="http://schemas.openxmlformats.org/officeDocument/2006/relationships/styles" Target="styles.xml"/><Relationship Id="rId21" Type="http://schemas.openxmlformats.org/officeDocument/2006/relationships/hyperlink" Target="http://www.kapomaori.com" TargetMode="External"/><Relationship Id="rId34" Type="http://schemas.openxmlformats.org/officeDocument/2006/relationships/hyperlink" Target="http://www.health.govt.nz/publication/hearing-aid-services-notice-2011" TargetMode="External"/><Relationship Id="rId42"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af.org.nz" TargetMode="External"/><Relationship Id="rId25" Type="http://schemas.openxmlformats.org/officeDocument/2006/relationships/hyperlink" Target="http://www.medsafe/wand" TargetMode="External"/><Relationship Id="rId33" Type="http://schemas.openxmlformats.org/officeDocument/2006/relationships/hyperlink" Target="http://workbridgeincorporated.virtuozzo.co.nz/?page=122" TargetMode="External"/><Relationship Id="rId38" Type="http://schemas.openxmlformats.org/officeDocument/2006/relationships/hyperlink" Target="http://www.health.govt.nz/your-health/conditions-and-treatments/disabilities/hearing-loss/hearing-services/equipment-people-who-are-deaf-or-have-hearing-los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lindfoundation.org.nz" TargetMode="External"/><Relationship Id="rId29" Type="http://schemas.openxmlformats.org/officeDocument/2006/relationships/hyperlink" Target="http://www.acc.co.nz"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alth.govt.nz/your-health/services-and-support/disability-services/types-disability-support/hearing-and-vision-services/hearing-services/cochlear-implants" TargetMode="External"/><Relationship Id="rId32" Type="http://schemas.openxmlformats.org/officeDocument/2006/relationships/hyperlink" Target="http://www.workandincome.govt.nz/map/income-support/extra-help/recoverable-assistance-payment/dentures-and-hearing-aids-01.html" TargetMode="External"/><Relationship Id="rId37" Type="http://schemas.openxmlformats.org/officeDocument/2006/relationships/hyperlink" Target="http://www.health.govt.nz/publication/guide-getting-hearing-aids-hearing-aid-funding-scheme" TargetMode="External"/><Relationship Id="rId40" Type="http://schemas.openxmlformats.org/officeDocument/2006/relationships/hyperlink" Target="http://www.health.govt.nz/new-zealand-health-system/eligibility-publicly-funded-health-services/updates-eligibility-public-health-services/new-eligibility-direction-publicly-funded-health-and-disability-servic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moh.govt.nz/eligibility" TargetMode="External"/><Relationship Id="rId28" Type="http://schemas.openxmlformats.org/officeDocument/2006/relationships/hyperlink" Target="http://www.workandincome.govt.nz/individuals/a-z-benefits/jobseeker-support.html" TargetMode="External"/><Relationship Id="rId36" Type="http://schemas.openxmlformats.org/officeDocument/2006/relationships/hyperlink" Target="http://www.health.govt.nz/your-health/conditions-and-treatments/disabilities/hearing-loss/hearing-services/equipment-people-who-are-deaf-or-have-hearing-loss" TargetMode="External"/><Relationship Id="rId10" Type="http://schemas.openxmlformats.org/officeDocument/2006/relationships/header" Target="header2.xml"/><Relationship Id="rId19" Type="http://schemas.openxmlformats.org/officeDocument/2006/relationships/hyperlink" Target="http://www.hearing.org.nz" TargetMode="External"/><Relationship Id="rId31" Type="http://schemas.openxmlformats.org/officeDocument/2006/relationships/hyperlink" Target="mailto:veterans@xtra.co.nz"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audiology.org.nz/find-an-audiologist.aspx" TargetMode="External"/><Relationship Id="rId27" Type="http://schemas.openxmlformats.org/officeDocument/2006/relationships/hyperlink" Target="http://www.workandincome.govt.nz/individuals/a-z-benefits/community-services-card.html" TargetMode="External"/><Relationship Id="rId30" Type="http://schemas.openxmlformats.org/officeDocument/2006/relationships/hyperlink" Target="http://www.education.govt.nz/school/student-support/special-education/assistive-technology/" TargetMode="External"/><Relationship Id="rId35" Type="http://schemas.openxmlformats.org/officeDocument/2006/relationships/hyperlink" Target="http://www.disabilityfunding.co.nz/ems-assessors/approved-categories-of-accreditation/hearing-aids" TargetMode="External"/><Relationship Id="rId43"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BC79-A2A4-45A8-ACB0-98C60739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3FE1FE5D</Template>
  <TotalTime>0</TotalTime>
  <Pages>1</Pages>
  <Words>12593</Words>
  <Characters>71783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Title/Cover page</vt:lpstr>
    </vt:vector>
  </TitlesOfParts>
  <Company>Archetype Ltd</Company>
  <LinksUpToDate>false</LinksUpToDate>
  <CharactersWithSpaces>84208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Title/Cover page</dc:title>
  <dc:creator>Sue Claridge</dc:creator>
  <cp:lastModifiedBy>Kathryn Hall</cp:lastModifiedBy>
  <cp:revision>2</cp:revision>
  <cp:lastPrinted>2017-10-17T22:34:00Z</cp:lastPrinted>
  <dcterms:created xsi:type="dcterms:W3CDTF">2017-10-17T22:44:00Z</dcterms:created>
  <dcterms:modified xsi:type="dcterms:W3CDTF">2017-10-17T22:44:00Z</dcterms:modified>
</cp:coreProperties>
</file>